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4A" w:rsidRPr="00864EB7" w:rsidRDefault="0051604A" w:rsidP="00864EB7">
      <w:pPr>
        <w:jc w:val="right"/>
        <w:rPr>
          <w:b/>
          <w:bCs/>
          <w:kern w:val="28"/>
          <w:sz w:val="32"/>
          <w:szCs w:val="32"/>
        </w:rPr>
      </w:pPr>
      <w:r w:rsidRPr="00864EB7">
        <w:rPr>
          <w:b/>
          <w:bCs/>
          <w:kern w:val="28"/>
          <w:sz w:val="32"/>
          <w:szCs w:val="32"/>
        </w:rPr>
        <w:t>Приложение</w:t>
      </w:r>
    </w:p>
    <w:p w:rsidR="0051604A" w:rsidRPr="00864EB7" w:rsidRDefault="0051604A" w:rsidP="00864EB7">
      <w:pPr>
        <w:jc w:val="right"/>
        <w:rPr>
          <w:b/>
          <w:bCs/>
          <w:kern w:val="28"/>
          <w:sz w:val="32"/>
          <w:szCs w:val="32"/>
        </w:rPr>
      </w:pPr>
      <w:r w:rsidRPr="00864EB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604A" w:rsidRPr="00864EB7" w:rsidRDefault="0051604A" w:rsidP="00864EB7">
      <w:pPr>
        <w:jc w:val="right"/>
        <w:rPr>
          <w:b/>
          <w:bCs/>
          <w:kern w:val="28"/>
          <w:sz w:val="32"/>
          <w:szCs w:val="32"/>
        </w:rPr>
      </w:pPr>
      <w:r w:rsidRPr="00864EB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604A" w:rsidRPr="00864EB7" w:rsidRDefault="0051604A" w:rsidP="00864EB7">
      <w:pPr>
        <w:jc w:val="right"/>
        <w:rPr>
          <w:b/>
          <w:bCs/>
          <w:kern w:val="28"/>
          <w:sz w:val="32"/>
          <w:szCs w:val="32"/>
        </w:rPr>
      </w:pPr>
      <w:r w:rsidRPr="00864EB7">
        <w:rPr>
          <w:b/>
          <w:bCs/>
          <w:kern w:val="28"/>
          <w:sz w:val="32"/>
          <w:szCs w:val="32"/>
        </w:rPr>
        <w:t>от 19.03.2015 г. №387</w:t>
      </w:r>
    </w:p>
    <w:p w:rsidR="0051604A" w:rsidRPr="00864EB7" w:rsidRDefault="0051604A" w:rsidP="00864EB7">
      <w:pPr>
        <w:jc w:val="center"/>
        <w:rPr>
          <w:b/>
          <w:bCs/>
          <w:kern w:val="32"/>
          <w:sz w:val="32"/>
          <w:szCs w:val="32"/>
        </w:rPr>
      </w:pPr>
    </w:p>
    <w:p w:rsidR="0051604A" w:rsidRPr="00864EB7" w:rsidRDefault="0051604A" w:rsidP="00864EB7">
      <w:pPr>
        <w:jc w:val="center"/>
        <w:rPr>
          <w:b/>
          <w:bCs/>
          <w:kern w:val="32"/>
          <w:sz w:val="32"/>
          <w:szCs w:val="32"/>
        </w:rPr>
      </w:pPr>
      <w:r w:rsidRPr="00864EB7">
        <w:rPr>
          <w:b/>
          <w:bCs/>
          <w:kern w:val="32"/>
          <w:sz w:val="32"/>
          <w:szCs w:val="32"/>
        </w:rPr>
        <w:t>Муниципальная программа «Социальная поддержка населения Крапивинского муниципального района» на 2014-2017 годы</w:t>
      </w:r>
    </w:p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</w:p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ПАСПОРТ Муниципальной программы «Социальная поддержка населения Крапивинского муниципального района» на 2014 - 2017 годы</w:t>
      </w:r>
    </w:p>
    <w:p w:rsidR="0051604A" w:rsidRPr="00864EB7" w:rsidRDefault="0051604A" w:rsidP="00864EB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7337"/>
      </w:tblGrid>
      <w:tr w:rsidR="0051604A" w:rsidRPr="00864EB7">
        <w:trPr>
          <w:trHeight w:val="1118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0"/>
            </w:pPr>
            <w:r w:rsidRPr="00864EB7">
              <w:t>Муниципальная программа</w:t>
            </w:r>
            <w:r>
              <w:t xml:space="preserve"> </w:t>
            </w:r>
            <w:r w:rsidRPr="00864EB7">
              <w:t xml:space="preserve">«Социальная поддержка населения Крапивинского муниципального района» на 2014 – 2017 годы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(далее – Муниципальная программа)</w:t>
            </w:r>
          </w:p>
        </w:tc>
      </w:tr>
      <w:tr w:rsidR="0051604A" w:rsidRPr="00864EB7">
        <w:trPr>
          <w:trHeight w:val="1120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Директор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Заместитель главы Крапивинского муниципального района</w:t>
            </w:r>
            <w:r>
              <w:t xml:space="preserve">        </w:t>
            </w:r>
            <w:r w:rsidRPr="00864EB7">
              <w:t>Т.Х. Биккулов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1561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Ответственный исполнитель (координатор)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Управление социальной защиты населения администрации Крапивинского муниципального района (далее – «УСЗН администрации КМР»)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1541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Исполнители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Администрация Крапивинского муниципального района;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УСЗН администрации КМР;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Управление образования администрации Крапивинского муниципального района;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Администрации городских и сельских поселений</w:t>
            </w:r>
          </w:p>
        </w:tc>
      </w:tr>
      <w:tr w:rsidR="0051604A" w:rsidRPr="00864EB7">
        <w:trPr>
          <w:trHeight w:val="3108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 Наименование подпрограмм муниципальной программы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1. Подпрограмма «Социальное обслуживание населения.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2.Подпрограмма «Реализация</w:t>
            </w:r>
            <w:r>
              <w:t xml:space="preserve"> </w:t>
            </w:r>
            <w:r w:rsidRPr="00864EB7">
              <w:t>мер социальной поддержки отдельных категорий граждан».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3.Подпрограмма «Повышение эффективности управления системой социальной поддержки и социального обслуживания».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4.Подпрограмма «Другие вопросы в области социальной политики» </w:t>
            </w:r>
          </w:p>
        </w:tc>
      </w:tr>
      <w:tr w:rsidR="0051604A" w:rsidRPr="00864EB7">
        <w:trPr>
          <w:trHeight w:val="3812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Цели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-Повышение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-Повышение уровня, качества и безопасности социального обслуживания населения;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-Повышение уровня жизни граждан – получателей мер социальной поддержки;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-Эффективное управление системой социальной поддержки;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общества;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167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Задачи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-Обеспечение реализации основных направлений развития учреждений социального обслуживания, повышение качества и доступности соц. услуг, укрепление материальной базы учреждений системы социального обслуживания населения, соц.поддержка работников учреждений соц. обслуживания.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-Реализация действующих мер адресной социальной поддержки населения Крапивинского</w:t>
            </w:r>
            <w:r>
              <w:t xml:space="preserve"> </w:t>
            </w:r>
            <w:r w:rsidRPr="00864EB7">
              <w:t>муниципального района.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Обеспечение выполнения</w:t>
            </w:r>
            <w:r>
              <w:t xml:space="preserve"> </w:t>
            </w:r>
            <w:r w:rsidRPr="00864EB7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</w:t>
            </w:r>
          </w:p>
        </w:tc>
      </w:tr>
      <w:tr w:rsidR="0051604A" w:rsidRPr="00864EB7">
        <w:trPr>
          <w:trHeight w:val="771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Срок реализации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2014 – 2017 годы</w:t>
            </w:r>
          </w:p>
        </w:tc>
      </w:tr>
      <w:tr w:rsidR="0051604A" w:rsidRPr="00864EB7">
        <w:trPr>
          <w:trHeight w:val="1486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Объемы и источники финансирования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Объем бюджетных ассигнований на реализацию Муниципальной программы 794121,3 тыс. рублей, в том числе по годам: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2014 год – 197825,9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2015 год – 197672,2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2016 год – 200010,6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2017 год – 198612,6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из них: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средства федерального бюджета</w:t>
            </w:r>
            <w:r>
              <w:t xml:space="preserve"> </w:t>
            </w:r>
            <w:r w:rsidRPr="00864EB7">
              <w:t>125875,8 тыс. рублей, в том числе по годам: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2014 год – 33834,8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2015 год – 29478,0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2016 год -</w:t>
            </w:r>
            <w:r>
              <w:t xml:space="preserve"> </w:t>
            </w:r>
            <w:r w:rsidRPr="00864EB7">
              <w:t>30691,0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2017 год – 31872,0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средства областного бюджета 654092,0 тыс. рублей, в том числе по годам: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2014 год – 158387,6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2015 год – 165344,2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2016 год – 166469,6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2017 год – 163890,6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средства местного</w:t>
            </w:r>
            <w:r>
              <w:t xml:space="preserve"> </w:t>
            </w:r>
            <w:r w:rsidRPr="00864EB7">
              <w:t>бюджета 9749,3 тыс. рублей, в том числе по годам: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2014 год – 4199,3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2015 год – 1850,0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2016 год – 1850,0 тыс. 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2017 год – 1850,0 тыс. рублей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- средства юридических и физических лиц 4404,2 тыс. рублей, в том числе по годам: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2014 год – 1404,2 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2015 год – 1000,0</w:t>
            </w:r>
            <w:r>
              <w:t xml:space="preserve"> </w:t>
            </w: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2016 год - 1000,0</w:t>
            </w:r>
            <w:r>
              <w:t xml:space="preserve"> </w:t>
            </w: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2017 год - 1000,0</w:t>
            </w:r>
            <w:r>
              <w:t xml:space="preserve"> </w:t>
            </w:r>
            <w:r w:rsidRPr="00864EB7">
              <w:t>тыс.рублей</w:t>
            </w:r>
          </w:p>
        </w:tc>
      </w:tr>
      <w:tr w:rsidR="0051604A" w:rsidRPr="00864EB7">
        <w:trPr>
          <w:trHeight w:val="4532"/>
        </w:trPr>
        <w:tc>
          <w:tcPr>
            <w:tcW w:w="212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Ожидаемые конечные результаты реализации муниципальной программы</w:t>
            </w:r>
          </w:p>
        </w:tc>
        <w:tc>
          <w:tcPr>
            <w:tcW w:w="7337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Повышение уровня доходов и социальной защищенности</w:t>
            </w:r>
            <w:r>
              <w:t xml:space="preserve">  </w:t>
            </w:r>
            <w:r w:rsidRPr="00864EB7">
              <w:t>граждан на</w:t>
            </w:r>
            <w:r>
              <w:t xml:space="preserve"> </w:t>
            </w:r>
            <w:r w:rsidRPr="00864EB7">
              <w:t>основе</w:t>
            </w:r>
            <w:r>
              <w:t xml:space="preserve"> </w:t>
            </w:r>
            <w:r w:rsidRPr="00864EB7">
              <w:t>расширения</w:t>
            </w:r>
            <w:r>
              <w:t xml:space="preserve"> </w:t>
            </w:r>
            <w:r w:rsidRPr="00864EB7">
              <w:t>адресного принципа</w:t>
            </w:r>
            <w:r>
              <w:t xml:space="preserve"> </w:t>
            </w:r>
            <w:r w:rsidRPr="00864EB7">
              <w:t>предоставления мер</w:t>
            </w:r>
            <w:r>
              <w:t xml:space="preserve"> </w:t>
            </w:r>
            <w:r w:rsidRPr="00864EB7">
              <w:t>социальной поддержки.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Удовлетворение потребностей</w:t>
            </w:r>
            <w:r>
              <w:t xml:space="preserve"> </w:t>
            </w:r>
            <w:r w:rsidRPr="00864EB7">
              <w:t xml:space="preserve"> граждан</w:t>
            </w:r>
            <w:r>
              <w:t xml:space="preserve"> </w:t>
            </w:r>
            <w:r w:rsidRPr="00864EB7">
              <w:t>пожилого</w:t>
            </w:r>
            <w:r>
              <w:t xml:space="preserve"> </w:t>
            </w:r>
            <w:r w:rsidRPr="00864EB7">
              <w:t>возраста</w:t>
            </w:r>
            <w:r>
              <w:t xml:space="preserve"> </w:t>
            </w:r>
            <w:r w:rsidRPr="00864EB7">
              <w:t>и</w:t>
            </w:r>
            <w:r>
              <w:t xml:space="preserve"> </w:t>
            </w:r>
            <w:r w:rsidRPr="00864EB7">
              <w:t>инвалидов,</w:t>
            </w:r>
            <w:r>
              <w:t xml:space="preserve"> </w:t>
            </w:r>
            <w:r w:rsidRPr="00864EB7">
              <w:t>включая</w:t>
            </w:r>
            <w:r>
              <w:t xml:space="preserve"> </w:t>
            </w:r>
            <w:r w:rsidRPr="00864EB7">
              <w:t xml:space="preserve"> детей-инвалидов, в постоянном постороннем уходе</w:t>
            </w:r>
            <w:r>
              <w:t xml:space="preserve"> </w:t>
            </w:r>
            <w:r w:rsidRPr="00864EB7">
              <w:t>в</w:t>
            </w:r>
            <w:r>
              <w:t xml:space="preserve"> </w:t>
            </w:r>
            <w:r w:rsidRPr="00864EB7">
              <w:t>сфере социального</w:t>
            </w:r>
            <w:r>
              <w:t xml:space="preserve"> </w:t>
            </w:r>
            <w:r w:rsidRPr="00864EB7">
              <w:t>обслуживания</w:t>
            </w:r>
            <w:r>
              <w:t xml:space="preserve"> </w:t>
            </w:r>
            <w:r w:rsidRPr="00864EB7">
              <w:t>населения.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Обеспечение</w:t>
            </w:r>
            <w:r>
              <w:t xml:space="preserve"> </w:t>
            </w:r>
            <w:r w:rsidRPr="00864EB7">
              <w:t xml:space="preserve"> поддержки</w:t>
            </w:r>
            <w:r>
              <w:t xml:space="preserve"> </w:t>
            </w:r>
            <w:r w:rsidRPr="00864EB7">
              <w:t xml:space="preserve"> и</w:t>
            </w:r>
            <w:r>
              <w:t xml:space="preserve"> </w:t>
            </w:r>
            <w:r w:rsidRPr="00864EB7">
              <w:t>содействие</w:t>
            </w:r>
            <w:r>
              <w:t xml:space="preserve"> </w:t>
            </w:r>
            <w:r w:rsidRPr="00864EB7">
              <w:t>социальной адаптации</w:t>
            </w:r>
            <w:r>
              <w:t xml:space="preserve"> </w:t>
            </w:r>
            <w:r w:rsidRPr="00864EB7">
              <w:t>граждан,</w:t>
            </w:r>
            <w:r>
              <w:t xml:space="preserve"> </w:t>
            </w:r>
            <w:r w:rsidRPr="00864EB7">
              <w:t>попавших</w:t>
            </w:r>
            <w:r>
              <w:t xml:space="preserve"> </w:t>
            </w:r>
            <w:r w:rsidRPr="00864EB7">
              <w:t>в</w:t>
            </w:r>
            <w:r>
              <w:t xml:space="preserve"> </w:t>
            </w:r>
            <w:r w:rsidRPr="00864EB7">
              <w:t>трудную жизненную ситуацию.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Обеспечение поддержки и</w:t>
            </w:r>
            <w:r>
              <w:t xml:space="preserve"> </w:t>
            </w:r>
            <w:r w:rsidRPr="00864EB7">
              <w:t>стимулирование</w:t>
            </w:r>
            <w:r>
              <w:t xml:space="preserve"> </w:t>
            </w:r>
            <w:r w:rsidRPr="00864EB7">
              <w:t xml:space="preserve"> жизненной активности пожилых людей.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Обеспечение поддержки и содействия социальной реабилитации</w:t>
            </w:r>
            <w:r>
              <w:t xml:space="preserve"> </w:t>
            </w:r>
            <w:r w:rsidRPr="00864EB7">
              <w:t>инвалидов.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Эффективная, качественная, стабильная</w:t>
            </w:r>
            <w:r>
              <w:t xml:space="preserve"> </w:t>
            </w:r>
            <w:r w:rsidRPr="00864EB7">
              <w:t>работа системы социальной поддержки и социального обслуживания.</w:t>
            </w:r>
            <w:r>
              <w:t xml:space="preserve"> </w:t>
            </w:r>
          </w:p>
        </w:tc>
      </w:tr>
    </w:tbl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</w:p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1604A" w:rsidRPr="00864EB7" w:rsidRDefault="0051604A" w:rsidP="00864EB7"/>
    <w:p w:rsidR="0051604A" w:rsidRPr="00864EB7" w:rsidRDefault="0051604A" w:rsidP="00864EB7">
      <w:r w:rsidRPr="00864EB7"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района. Социальная политика района направлена на улучшение качества жизни конкретного человека, конкретной семьи.</w:t>
      </w:r>
    </w:p>
    <w:p w:rsidR="0051604A" w:rsidRPr="00864EB7" w:rsidRDefault="0051604A" w:rsidP="00864EB7">
      <w:r w:rsidRPr="00864EB7">
        <w:t>В целом в Крапивинском районе в полном объеме обеспечена реализация мер социальной поддержки, установленных федеральным законодательством, и</w:t>
      </w:r>
      <w:r>
        <w:t xml:space="preserve"> </w:t>
      </w:r>
      <w:r w:rsidRPr="00864EB7">
        <w:t>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</w:t>
      </w:r>
      <w:r>
        <w:t xml:space="preserve"> </w:t>
      </w:r>
      <w:r w:rsidRPr="00864EB7">
        <w:t xml:space="preserve">наиболее заслуженных жителей района. </w:t>
      </w:r>
    </w:p>
    <w:p w:rsidR="0051604A" w:rsidRPr="00864EB7" w:rsidRDefault="0051604A" w:rsidP="00864EB7">
      <w:r w:rsidRPr="00864EB7"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возраста составляет 5443 человек (72% от общего числа получателей пенсии), региональных льготников (4599 человек), федеральных льготников (2048 человек).</w:t>
      </w:r>
    </w:p>
    <w:p w:rsidR="0051604A" w:rsidRPr="00864EB7" w:rsidRDefault="0051604A" w:rsidP="00864EB7">
      <w:r w:rsidRPr="00864EB7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51604A" w:rsidRPr="00864EB7" w:rsidRDefault="0051604A" w:rsidP="00864EB7">
      <w:r w:rsidRPr="00864EB7">
        <w:t>Решить проблемы уязвимых групп населения в Крапивинском районе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51604A" w:rsidRPr="00864EB7" w:rsidRDefault="0051604A" w:rsidP="00864EB7">
      <w:r w:rsidRPr="00864EB7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51604A" w:rsidRPr="00864EB7" w:rsidRDefault="0051604A" w:rsidP="00864EB7">
      <w:r w:rsidRPr="00864EB7">
        <w:t xml:space="preserve">В Крапивинском районе проживает 3290 семей, в них 5348 детей. На 31.10.2013г. количество получателей ежемесячного пособия на детей составило 1520 семьи, в них детей 2570. </w:t>
      </w:r>
    </w:p>
    <w:p w:rsidR="0051604A" w:rsidRPr="00864EB7" w:rsidRDefault="0051604A" w:rsidP="00864EB7">
      <w:r w:rsidRPr="00864EB7">
        <w:t>С 01.01.2011 года установлена дополнительная мера социальной поддержки</w:t>
      </w:r>
      <w:r>
        <w:t xml:space="preserve"> </w:t>
      </w:r>
      <w:r w:rsidRPr="00864EB7">
        <w:t>семей, имеющих детей, в виде предоставления областного материнского</w:t>
      </w:r>
      <w:r>
        <w:t xml:space="preserve"> </w:t>
      </w:r>
      <w:r w:rsidRPr="00864EB7">
        <w:t xml:space="preserve">(семейного) капитала в размере 100 тыс. рублей, с 01.01.2013 его размер увеличен до 130 тыс. рублей. </w:t>
      </w:r>
    </w:p>
    <w:p w:rsidR="0051604A" w:rsidRPr="00864EB7" w:rsidRDefault="0051604A" w:rsidP="00864EB7">
      <w:r w:rsidRPr="00864EB7">
        <w:t>С 01.01.2013 в соответствии с Указом Президента Российской Федерации от 07.05.2012 №606 «О мерах по реализации демографической политики Российской Федерации» в Кемеровской области</w:t>
      </w:r>
      <w:r>
        <w:t xml:space="preserve"> </w:t>
      </w:r>
      <w:r w:rsidRPr="00864EB7">
        <w:t>принят Закон Кемеровской области от 09.07.2012 №73-ОЗ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>
        <w:t xml:space="preserve"> </w:t>
      </w:r>
      <w:r w:rsidRPr="00864EB7">
        <w:t>в размере величины</w:t>
      </w:r>
      <w:r>
        <w:t xml:space="preserve"> </w:t>
      </w:r>
      <w:r w:rsidRPr="00864EB7">
        <w:t>прожиточного минимума для детей, установленного в Кемеровской области. В 2013 году размер указанной выплаты составляет 5587 рублей.</w:t>
      </w:r>
    </w:p>
    <w:p w:rsidR="0051604A" w:rsidRPr="00864EB7" w:rsidRDefault="0051604A" w:rsidP="00864EB7">
      <w:r w:rsidRPr="00864EB7">
        <w:t>В числе наиболее нуждающегося населения – семьи с детьми, пенсионеры, ветераны и инвалиды боевых действий.</w:t>
      </w:r>
    </w:p>
    <w:p w:rsidR="0051604A" w:rsidRPr="00864EB7" w:rsidRDefault="0051604A" w:rsidP="00864EB7">
      <w:r w:rsidRPr="00864EB7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51604A" w:rsidRPr="00864EB7" w:rsidRDefault="0051604A" w:rsidP="00864EB7">
      <w:r w:rsidRPr="00864EB7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51604A" w:rsidRPr="00864EB7" w:rsidRDefault="0051604A" w:rsidP="00864EB7">
      <w:r w:rsidRPr="00864EB7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51604A" w:rsidRPr="00864EB7" w:rsidRDefault="0051604A" w:rsidP="00864EB7">
      <w:r w:rsidRPr="00864EB7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 181-ФЗ «О социальной защите инвалидов в Российской Федерации», и постановлением Правительства Российской Федерации от 07.12.1996 г. № 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№25-ОЗ «О социальной поддержке инвалидов».</w:t>
      </w:r>
    </w:p>
    <w:p w:rsidR="0051604A" w:rsidRPr="00864EB7" w:rsidRDefault="0051604A" w:rsidP="00864EB7">
      <w:r w:rsidRPr="00864EB7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51604A" w:rsidRPr="00864EB7" w:rsidRDefault="0051604A" w:rsidP="00864EB7">
      <w:r w:rsidRPr="00864EB7">
        <w:t>Забота об участниках боевых действий в течение многих лет</w:t>
      </w:r>
      <w:r>
        <w:t xml:space="preserve"> </w:t>
      </w:r>
      <w:r w:rsidRPr="00864EB7">
        <w:t>находится в числе основных направлений социальной политики Кузбасса и Крапивинского района.</w:t>
      </w:r>
    </w:p>
    <w:p w:rsidR="0051604A" w:rsidRPr="00864EB7" w:rsidRDefault="0051604A" w:rsidP="00864EB7">
      <w:r w:rsidRPr="00864EB7"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51604A" w:rsidRPr="00864EB7" w:rsidRDefault="0051604A" w:rsidP="00864EB7">
      <w:r w:rsidRPr="00864EB7">
        <w:t>Благоустроенные квартиры для 22 жителей Специального дома для одиноких и престарелых граждан (Дом ветеранов) 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51604A" w:rsidRPr="00864EB7" w:rsidRDefault="0051604A" w:rsidP="00864EB7">
      <w:r w:rsidRPr="00864EB7">
        <w:t>Для создания безопасных условий проживания должно проводиться:</w:t>
      </w:r>
    </w:p>
    <w:p w:rsidR="0051604A" w:rsidRPr="00864EB7" w:rsidRDefault="0051604A" w:rsidP="00864EB7">
      <w:r w:rsidRPr="00864EB7">
        <w:t>обслуживание автоматической пожарной сигнализации;</w:t>
      </w:r>
    </w:p>
    <w:p w:rsidR="0051604A" w:rsidRPr="00864EB7" w:rsidRDefault="0051604A" w:rsidP="00864EB7">
      <w:r w:rsidRPr="00864EB7">
        <w:t>обработка чердачного помещения огнезащитным составом;</w:t>
      </w:r>
    </w:p>
    <w:p w:rsidR="0051604A" w:rsidRPr="00864EB7" w:rsidRDefault="0051604A" w:rsidP="00864EB7">
      <w:r w:rsidRPr="00864EB7">
        <w:t>налог на имущество;</w:t>
      </w:r>
    </w:p>
    <w:p w:rsidR="0051604A" w:rsidRPr="00864EB7" w:rsidRDefault="0051604A" w:rsidP="00864EB7">
      <w:r w:rsidRPr="00864EB7">
        <w:t>технический ремонт (замена ламп, кранов и т.д.).</w:t>
      </w:r>
    </w:p>
    <w:p w:rsidR="0051604A" w:rsidRPr="00864EB7" w:rsidRDefault="0051604A" w:rsidP="00864EB7">
      <w:r w:rsidRPr="00864EB7">
        <w:t>Всё это обеспечит безопасность проживания граждан, нуждающихся в специализированной помощи и поддержке.</w:t>
      </w:r>
    </w:p>
    <w:p w:rsidR="0051604A" w:rsidRPr="00864EB7" w:rsidRDefault="0051604A" w:rsidP="00864EB7">
      <w:r w:rsidRPr="00864EB7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51604A" w:rsidRPr="00864EB7" w:rsidRDefault="0051604A" w:rsidP="00864EB7">
      <w:r w:rsidRPr="00864EB7">
        <w:t>В настоящее время</w:t>
      </w:r>
      <w:r>
        <w:t xml:space="preserve"> </w:t>
      </w:r>
      <w:r w:rsidRPr="00864EB7">
        <w:t>организуется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51604A" w:rsidRPr="00864EB7" w:rsidRDefault="0051604A" w:rsidP="00864EB7"/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2. Описание цели и задач Муниципальной программы</w:t>
      </w:r>
    </w:p>
    <w:p w:rsidR="0051604A" w:rsidRPr="00864EB7" w:rsidRDefault="0051604A" w:rsidP="00864EB7"/>
    <w:p w:rsidR="0051604A" w:rsidRPr="00864EB7" w:rsidRDefault="0051604A" w:rsidP="00864EB7">
      <w:r w:rsidRPr="00864EB7">
        <w:t>Основными целями реализации муниципальной программы являются:</w:t>
      </w:r>
    </w:p>
    <w:p w:rsidR="0051604A" w:rsidRPr="00864EB7" w:rsidRDefault="0051604A" w:rsidP="00864EB7">
      <w:r w:rsidRPr="00864EB7">
        <w:t>- Повышение эффективности системы социальной поддержки и социального обслуживания населения в Крапивинском районе;</w:t>
      </w:r>
    </w:p>
    <w:p w:rsidR="0051604A" w:rsidRPr="00864EB7" w:rsidRDefault="0051604A" w:rsidP="00864EB7">
      <w:r w:rsidRPr="00864EB7">
        <w:t>- Повышение уровня, качества и безопасности социального обслуживания населения;</w:t>
      </w:r>
    </w:p>
    <w:p w:rsidR="0051604A" w:rsidRPr="00864EB7" w:rsidRDefault="0051604A" w:rsidP="00864EB7">
      <w:r w:rsidRPr="00864EB7">
        <w:t>- Повышение уровня жизни граждан – получателей мер социальной поддержки;</w:t>
      </w:r>
    </w:p>
    <w:p w:rsidR="0051604A" w:rsidRPr="00864EB7" w:rsidRDefault="0051604A" w:rsidP="00864EB7">
      <w:r w:rsidRPr="00864EB7">
        <w:t>-</w:t>
      </w:r>
      <w:r>
        <w:t xml:space="preserve"> </w:t>
      </w:r>
      <w:r w:rsidRPr="00864EB7">
        <w:t>Эффективное управление системой социальной поддержки;</w:t>
      </w:r>
    </w:p>
    <w:p w:rsidR="0051604A" w:rsidRPr="00864EB7" w:rsidRDefault="0051604A" w:rsidP="00864EB7">
      <w:r w:rsidRPr="00864EB7">
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общества;</w:t>
      </w:r>
    </w:p>
    <w:p w:rsidR="0051604A" w:rsidRPr="00864EB7" w:rsidRDefault="0051604A" w:rsidP="00864EB7">
      <w:r w:rsidRPr="00864EB7">
        <w:t>В рамках</w:t>
      </w:r>
      <w:r>
        <w:t xml:space="preserve"> </w:t>
      </w:r>
      <w:r w:rsidRPr="00864EB7">
        <w:t>достижения указанных целей определено выполнение следующих основных</w:t>
      </w:r>
      <w:r>
        <w:t xml:space="preserve"> </w:t>
      </w:r>
      <w:r w:rsidRPr="00864EB7">
        <w:t>задач:</w:t>
      </w:r>
    </w:p>
    <w:p w:rsidR="0051604A" w:rsidRPr="00864EB7" w:rsidRDefault="0051604A" w:rsidP="00864EB7">
      <w:r w:rsidRPr="00864EB7">
        <w:t>- Обеспечение реализации основных направлений развития учреждений социального обслуживания, повышение качества и доступности соц. услуг, укрепление материальной базы учреждений системы социального обслуживания населения, соц.поддержка работников учреждений соц. обслуживания.</w:t>
      </w:r>
    </w:p>
    <w:p w:rsidR="0051604A" w:rsidRPr="00864EB7" w:rsidRDefault="0051604A" w:rsidP="00864EB7">
      <w:r w:rsidRPr="00864EB7">
        <w:t>- Реализация действующих мер адресной социальной поддержки населения Крапивинского</w:t>
      </w:r>
      <w:r>
        <w:t xml:space="preserve"> </w:t>
      </w:r>
      <w:r w:rsidRPr="00864EB7">
        <w:t>муниципального района.</w:t>
      </w:r>
    </w:p>
    <w:p w:rsidR="0051604A" w:rsidRPr="00864EB7" w:rsidRDefault="0051604A" w:rsidP="00864EB7">
      <w:r w:rsidRPr="00864EB7">
        <w:t>- Обеспечение выполнения</w:t>
      </w:r>
      <w:r>
        <w:t xml:space="preserve"> </w:t>
      </w:r>
      <w:r w:rsidRPr="00864EB7">
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населения.</w:t>
      </w:r>
    </w:p>
    <w:p w:rsidR="0051604A" w:rsidRPr="00864EB7" w:rsidRDefault="0051604A" w:rsidP="00864EB7">
      <w:r w:rsidRPr="00864EB7">
        <w:t>-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</w:p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51604A" w:rsidRPr="00864EB7" w:rsidRDefault="0051604A" w:rsidP="00864EB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174"/>
        <w:gridCol w:w="3333"/>
        <w:gridCol w:w="2173"/>
        <w:gridCol w:w="1884"/>
      </w:tblGrid>
      <w:tr w:rsidR="0051604A" w:rsidRPr="00864EB7">
        <w:tc>
          <w:tcPr>
            <w:tcW w:w="2127" w:type="dxa"/>
            <w:gridSpan w:val="2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подпрограммы (основного мероприятия), мероприятия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0"/>
            </w:pPr>
            <w:r w:rsidRPr="00864EB7">
              <w:t xml:space="preserve">Краткое описание подпрограммы (основного мероприятия), мероприятия 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0"/>
            </w:pPr>
            <w:r w:rsidRPr="00864EB7">
              <w:t>Порядок определения (формула)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03"/>
          <w:tblHeader/>
        </w:trPr>
        <w:tc>
          <w:tcPr>
            <w:tcW w:w="212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75"/>
        </w:trPr>
        <w:tc>
          <w:tcPr>
            <w:tcW w:w="9356" w:type="dxa"/>
            <w:gridSpan w:val="5"/>
          </w:tcPr>
          <w:p w:rsidR="0051604A" w:rsidRPr="00864EB7" w:rsidRDefault="0051604A" w:rsidP="00864EB7">
            <w:pPr>
              <w:pStyle w:val="Table"/>
            </w:pPr>
            <w:r w:rsidRPr="00864EB7">
              <w:t>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49"/>
        </w:trPr>
        <w:tc>
          <w:tcPr>
            <w:tcW w:w="2127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Муниципальная программа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«Социальная поддержка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 Крапивинского муниципального района»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2014 - 2017 годы</w:t>
            </w:r>
          </w:p>
        </w:tc>
        <w:tc>
          <w:tcPr>
            <w:tcW w:w="3260" w:type="dxa"/>
            <w:vMerge w:val="restart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Коэффициент оценки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эффективности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программы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Коэффициент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рассчитывается в соответствии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методикой оценки эффективности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программы (раздел 7 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программы)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80"/>
        </w:trPr>
        <w:tc>
          <w:tcPr>
            <w:tcW w:w="2127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общей численности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 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ДГСП=ГСП/Чх100%, где: ГСП- численность граждан,</w:t>
            </w:r>
            <w:r>
              <w:t xml:space="preserve"> </w:t>
            </w:r>
            <w:r w:rsidRPr="00864EB7">
              <w:t>получающих социальную</w:t>
            </w:r>
            <w:r>
              <w:t xml:space="preserve"> </w:t>
            </w:r>
            <w:r w:rsidRPr="00864EB7">
              <w:t>поддержку, человек;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015"/>
        </w:trPr>
        <w:tc>
          <w:tcPr>
            <w:tcW w:w="2127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лиц,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удовлетворенных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качеством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 от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общего числа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обслуживаемых (по данным опроса),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 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ДЛУ=ЛУ/Чх100%, где: ЛУ -</w:t>
            </w:r>
            <w:r>
              <w:t xml:space="preserve"> </w:t>
            </w:r>
            <w:r w:rsidRPr="00864EB7">
              <w:t>численность лиц, удовлетворенных качеством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 человек; Ч – общая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обслуживаемых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465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1.Цель: повышение уровня, качества и безопасности социального обслуживания населения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48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Задача: обеспечение реализации основных направлений развития учреждений социального обслуживания, повышение качества и доступности соц.услуг, укрепление материальной базы учреждений системы социального обслуживания населения, соц.поддержка работников учреждений соц.обслуживания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390"/>
        </w:trPr>
        <w:tc>
          <w:tcPr>
            <w:tcW w:w="2127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1. Подпрограмма «Социальное обслуживание населения», в том числе:</w:t>
            </w:r>
          </w:p>
        </w:tc>
        <w:tc>
          <w:tcPr>
            <w:tcW w:w="3260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Включает</w:t>
            </w:r>
            <w:r>
              <w:t xml:space="preserve"> </w:t>
            </w:r>
            <w:r w:rsidRPr="00864EB7">
              <w:t>мероприятия</w:t>
            </w:r>
            <w:r>
              <w:t xml:space="preserve"> </w:t>
            </w:r>
            <w:r w:rsidRPr="00864EB7">
              <w:t xml:space="preserve"> по обеспечению деятельности</w:t>
            </w:r>
            <w:r>
              <w:t xml:space="preserve"> </w:t>
            </w:r>
            <w:r w:rsidRPr="00864EB7">
              <w:t xml:space="preserve"> учреждений социального обслуживания, граждан пожилого возраста, инвалидов и других категорий граждан, находящихся в трудной жизненной ситуации,</w:t>
            </w:r>
            <w:r>
              <w:t xml:space="preserve"> </w:t>
            </w:r>
            <w:r w:rsidRPr="00864EB7">
              <w:t xml:space="preserve">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</w:t>
            </w:r>
            <w:r>
              <w:t xml:space="preserve"> </w:t>
            </w:r>
            <w:r w:rsidRPr="00864EB7">
              <w:t>рамках подпрограммы</w:t>
            </w:r>
            <w:r>
              <w:t xml:space="preserve"> </w:t>
            </w:r>
            <w:r w:rsidRPr="00864EB7">
              <w:t>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Соотношение средней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заработной платы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 средней заработной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платы в регионе,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СЗП=ЗПСР/ЗПх100%, 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ЗПСР –среднемесячная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заработная плата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работников,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ЗП – среднемесячная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заработная плата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регионе, рублей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911"/>
        </w:trPr>
        <w:tc>
          <w:tcPr>
            <w:tcW w:w="2127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государственных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соответствующих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установленным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стандартам качества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ДУСК=УСК/К 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УСК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соответствующих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установленным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стандартам качества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1265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1.1. Обеспечение деятельности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(оказание услуг)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пожилого возраста,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инвалидов и других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находящихся в трудной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жизненной ситуации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Субсидии на финансовое обеспечение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выполнения государственного задания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оказание государственных услуг 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субсидии на иные цели учреждениям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 граждан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пожилого возраста, инвалидов и других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категорий граждан, находящихся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трудной жизненной ситуации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в общем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населения,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ДПСУ=ЧПУ /Ч 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ЧПУ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 социальные услуги в учреждениях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человек;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общая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обратившихся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698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1.2. Обеспечение деятельности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(оказание услуг)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специализированных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для несовершеннолетних,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нуждающихся в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реабилитации, иных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 служб, предоставляющих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несовершеннолетним и 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Содержание специализированных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 для несовершеннолетних,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нуждающихся в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реабилитации, иных учреждений и служб,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предоставляющих социальные услуги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несовершеннолетним и их семьям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(расходы на выплаты персоналу казенных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учреждений, уплата налогов, сборов 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иных платежей, иные закупки товаров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для государственных нужд)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в общем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населения,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ДПСУ=ЧПУ /Ч 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ЧПУ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 социальные услуги в учреждениях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человек;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общая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обратившихся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населения,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2.Цель: повышение уровня жизни граждан – получателей мер социальной поддержки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2.Подпрограмма «Реализация</w:t>
            </w:r>
            <w:r>
              <w:t xml:space="preserve"> </w:t>
            </w:r>
            <w:r w:rsidRPr="00864EB7">
              <w:t xml:space="preserve"> мер социальной поддержки отдельных категорий граждан», в том числе: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</w:t>
            </w:r>
            <w:r>
              <w:t xml:space="preserve"> </w:t>
            </w:r>
            <w:r w:rsidRPr="00864EB7">
              <w:t>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рамках подпрограммы предусмотрена социальная поддержка в виде</w:t>
            </w:r>
            <w:r>
              <w:t xml:space="preserve"> </w:t>
            </w:r>
            <w:r w:rsidRPr="00864EB7">
              <w:t>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</w:t>
            </w:r>
            <w:r>
              <w:t xml:space="preserve"> </w:t>
            </w:r>
            <w:r w:rsidRPr="00864EB7">
              <w:t>ветеранам труда, труженикам тыла, реабилитированным лицам</w:t>
            </w:r>
            <w:r>
              <w:t xml:space="preserve"> </w:t>
            </w:r>
            <w:r w:rsidRPr="00864EB7">
              <w:t>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</w:t>
            </w:r>
            <w:r>
              <w:t xml:space="preserve"> </w:t>
            </w:r>
            <w:r w:rsidRPr="00864EB7">
              <w:t xml:space="preserve">семьям, имеющим детей и другим категориям граждан.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Также предусмотрена реализация мероприятий по</w:t>
            </w:r>
            <w:r>
              <w:t xml:space="preserve"> </w:t>
            </w:r>
            <w:r w:rsidRPr="00864EB7">
              <w:t>проведению оздоровительной кампании детей, находящихся в трудной жизненной ситуации,</w:t>
            </w:r>
            <w:r>
              <w:t xml:space="preserve"> </w:t>
            </w:r>
            <w:r w:rsidRPr="00864EB7">
              <w:t>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</w:t>
            </w:r>
            <w:r>
              <w:t xml:space="preserve"> </w:t>
            </w:r>
            <w:r w:rsidRPr="00864EB7">
              <w:t>уровень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доходов и социальной защищенности</w:t>
            </w:r>
            <w:r>
              <w:t xml:space="preserve"> </w:t>
            </w:r>
            <w:r w:rsidRPr="00864EB7">
              <w:t xml:space="preserve">отдельных категорий граждан. 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денежных выплат на одного получателя,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 формуле СРДВ=В/Ч, 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В – объем средств, направленных на денежные выплаты,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денежных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2.1.Осуществление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законом от 20 июля 2012 года № 125-ФЗ «О донорстве крови и ее компонентов»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лиц,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награжденных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нагрудным знаком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«Почетный Донор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России»,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выплаты,</w:t>
            </w:r>
            <w:r>
              <w:t xml:space="preserve">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 (отчетные данные, направляемые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Федеральное медико-биологическое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Агентство Министерства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здравоохранения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Российской Федерации)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2.2. 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из числа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оплате ЖКУ,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ФЖКУ=В/Чф,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оплату жилья и (или)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коммунальных услуг,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Чф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пользующихся данной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2.3.Выплаты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выплат инвалидам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компенсаций страховых премий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договорам обязательного страхования гражданской ответственности владельцев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ответственности владельцев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транспортных средств»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компенсаций страховых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премий по договорам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обязательного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страхования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гражданской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ответственности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владельцев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транспортных средств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одного 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СРОСАГО=В/Ч,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компенсацию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страховых премий по договорам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обязательного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страхования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гражданской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ответственности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владельцев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транспортных средств,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данной компенсации,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2.4.Обеспечение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ветеранов труда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</w:t>
            </w:r>
            <w:r>
              <w:t xml:space="preserve"> </w:t>
            </w:r>
            <w:r w:rsidRPr="00864EB7">
              <w:t>Кемеровской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области от 20 декабря 2004 года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№ 105-ОЗ «О мерах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отдельной категории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ветерана труда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СДВТ=В/Ч,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 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ветеранов труда,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ветеранов труда,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2.5.Обеспечение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ветеранам Великой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2004 года № 105-ОЗ «О мерах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 отдельной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категории ветеранов Великой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Отечественной войны и ветеранов труда»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труженика тыла за счет предоставления мер социальной 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СДТТ=В/Ч,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 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 тружеников тыла,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 Ч – численность тружеников тыла,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2.6.Обеспечение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 Законом 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20 декабря 2004 года № 114-ОЗ «О мерах 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реабилитированных лиц и лиц,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признанных пострадавшими от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политических репрессий»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реабилитированного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лица и лица,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признанного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пострадавшим от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политических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репрессий,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СДРЛ=В/Ч,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реабилитированных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 и лиц, признанных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пострадавшими от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политических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репрессий,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реабилитированных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 и лиц, признанных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пострадавшими от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политических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репрессий,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2.7.Меры социальной поддержки инвалидов в соответствии с Законом Кемеровской области от 14 февраля 2005 года № 25-ОЗ "О социальной поддержке</w:t>
            </w:r>
            <w:r>
              <w:t xml:space="preserve"> </w:t>
            </w:r>
            <w:r w:rsidRPr="00864EB7">
              <w:t>инвалидов"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инвалидов в соответствии с Законом 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14 февраля 2005 года № 25-ОЗ «О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поддержке инвалидов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инвалида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СДИ=В/Ч,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инвалидов,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инвалидов,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2.8.Меры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многодетных семей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многодетной семьи за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счет предоставления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поддержки,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СДМС=В/С,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семей,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семей,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малообеспеченных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 в общем числе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семей,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ДМС=МС/Сх100%,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МС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малообеспеченных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семей,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семей; С –</w:t>
            </w:r>
            <w:r>
              <w:t xml:space="preserve"> </w:t>
            </w:r>
            <w:r w:rsidRPr="00864EB7">
              <w:t>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семей, семей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2.9.Меры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матерей в соответствии с Законом Кемеровской области от 8 апреля 2008 года № 14-ОЗ «О мерах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 отдельных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категорий многодетных матерей»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многодетной матери за счет предоставления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поддержки,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СДММ=В/Ч,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матерей,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многодетных матерей,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2.10.Меры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отдельной категории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приемных родителей в соответствии с Законом 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приемных родителей за счет предоставления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СДПР=В/Ч,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приемных родителей,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приемных родителей,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2.11.Меры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мер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 граждан»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СДОК=В/Ч,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 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граждан, тыс. рублей;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в рамках Закона Кемеровской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области от 27 января 2005 года № 15-ОЗ,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2.12.Предоставление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гражданам субсидий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оплату жилого помещения 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коммунальных услуг в соответствии с постановлением Правительства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 субсидию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оплату жилого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помещения 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коммунальных услуг,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2.13.Дополнительная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областного материнского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(семейного) капитала многодетным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в Кемеровской области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улучшение жилищных условий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 Кемеровской области от 25 апреля 2011 года № 51-ОЗ «О</w:t>
            </w:r>
            <w:r>
              <w:t xml:space="preserve"> </w:t>
            </w:r>
            <w:r w:rsidRPr="00864EB7">
              <w:t>дополнительной мере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семей, имеющих детей»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материнский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(семейный) капитал,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2.14.Назначение выплаты пенсии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Назначение и выплата пенсий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Кемеровской области отдельным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категориям граждан в соответствии с законом 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14 января 1999 года № 8-ОЗ «О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пенсиях Кемеровской области»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размер пенсии Кемеровской области на одного получателя,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СРП=В/Ч,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 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выплату пенсий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Кемеровской области,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пенсий,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2.15.Ежемесячное пособие на ребенка в соответствии с Законом Кемеровской области от 18 ноября 2004 года № 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ежемесячного пособия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ребенка в соответствии с Законом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Кемеровской области от 18 ноября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детей,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ежемесячное пособие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ребенка, в общей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численности детей,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ДД=ЧД1/ЧД2 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ЧД1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детей,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ежемесячное пособие,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ЧД2 – общее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количество детей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районе,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2.16.Социальная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достигших возраста 70 лет»»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достигших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возраста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70 лет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социальную поддержку,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2.17.Государственная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государственной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2005 года № 140-ОЗ «О государственной социальной помощи малоимущим семьям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государственной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помощи на одного 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СРСП=В/Ч,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 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предоставление государственной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помощи,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государственной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2.18.Денежная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Предоставление денежной выплаты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отдельным категориям граждан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денежной выплаты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взамен получения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продуктового набора на одного 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СРПН=В/Ч,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денежную выплату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взамен получения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продуктового набора,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денежной выплаты,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2.19.Меры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из числа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региональных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 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оплате ЖКУ,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руб.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РЖКУ=В/Чр,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оплату жилья и (или) коммунальных услуг,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Чр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региональных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пользующихся данной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2.20.Выплаты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864EB7">
              <w:t>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социального пособия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произведенных выплат социального пособия на погребение,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единиц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2.21. Меры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виде пособий и компенсации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30 октября 2007 года № 132-ОЗ «О мерах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пособий и компенсаций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работникам муниципальных учреждений социального обслуживания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единовременные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выплаты в связи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окончанием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профессиональных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 или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 высшего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или среднего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профессионального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образования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специальности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«Социальная работа»,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2.22.Выплата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государственных пособий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связи с ликвидацией организаций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(прекращением деятельности,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полномочий физическими лицами),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произведенных выплат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гражданам, не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подлежащим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обязательному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социальному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страхованию на случай временной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нетрудоспособности и в связи с материнством,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лицам, уволенным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связи с ликвидацией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организаций, прекращением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деятельности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(полномочий)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физическими лицами) в установленном порядке,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единиц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 (отчетные данные,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направляемые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Министерство труда и социальной защиты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Российской Федерации)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"О ежемесячной денежной выплате отдельным категориям семей в случае рождения третьего ребенка или последующих детей"</w:t>
            </w:r>
          </w:p>
        </w:tc>
        <w:tc>
          <w:tcPr>
            <w:tcW w:w="3260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Ежемесячная денежная выплата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отдельным категориям семей в случае рождения третьего ребенка или последующих детей в соответствии с Законом</w:t>
            </w:r>
            <w:r>
              <w:t xml:space="preserve"> </w:t>
            </w:r>
            <w:r w:rsidRPr="00864EB7">
              <w:t>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произведенных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ежемесячных денежных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 нуждающимся в поддержке семьям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связи с рождением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после 31 декабря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2012 года третьего или последующих детей до достижения ребенком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возраста 3 лет,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единиц</w:t>
            </w:r>
          </w:p>
        </w:tc>
        <w:tc>
          <w:tcPr>
            <w:tcW w:w="1843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 (отчетные данные, направляемые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Министерство труда и социальной защиты Российской Федерации)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2.24. 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126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3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8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2.25.Выплата единовременного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пособия беременной жене военнослужащего, проходящего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военную службу по призыву, а также ежемесячного пособия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ребенка военнослужащего,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проходящего военную службу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призыву, в соответствии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Федеральным законом от 19 мая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1995 года № 81-ФЗ «О государственных пособиях</w:t>
            </w:r>
          </w:p>
          <w:p w:rsidR="0051604A" w:rsidRPr="00864EB7" w:rsidRDefault="0051604A" w:rsidP="00864EB7">
            <w:pPr>
              <w:pStyle w:val="Table"/>
              <w:rPr>
                <w:highlight w:val="yellow"/>
              </w:rPr>
            </w:pPr>
            <w:r w:rsidRPr="00864EB7">
              <w:t>гражданам, имеющим детей»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Выплата единовременного пособия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беременной жене военнослужащего,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проходящего военную службу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призыву, а также ежемесячного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законом от 19 мая 1995 года № 81-ФЗ «О государственных пособиях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гражданам, имеющим детей»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жен (детей) военнослужащих,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проходящих военную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службу по призыву,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 выплаты, тыс. человек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 (отчетные данные, направляемые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Министерство труда и социальной защиты Российской Федерации)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8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2.26.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 (или) коммунальных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Федеральным законом от 15 мая 1991 года № 1244-1 «О социальной защите граждан, подвергшихся воздействию</w:t>
            </w:r>
            <w:r>
              <w:t xml:space="preserve"> </w:t>
            </w:r>
            <w:r w:rsidRPr="00864EB7">
              <w:t>радиации вследствие катастрофы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из числа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 за счет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предоставления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оплате ЖКУ,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 ФЖКУ=В/Чф,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оплату жилья и (или)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коммунальных услуг,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Чф – количество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льготников,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пользующихся данной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503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3.Цель: Эффективное управление системой социальной поддержки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701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Задачи: Обеспечение выполнения</w:t>
            </w:r>
            <w:r>
              <w:t xml:space="preserve"> </w:t>
            </w:r>
            <w:r w:rsidRPr="00864EB7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8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3. Подпрограмма «Повышение эффективности управления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системой социальной поддержки и социального обслуживания»,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Подпрограмма включает в себя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мероприятия, обеспечивающие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управление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программой в общих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ДРУ=РУ /РГПх100%,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РУ – расходы,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направленные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управление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программой,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РГП – общие расходы,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направленные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программы, тыс. рублей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740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3.1. 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освоенных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средств в общем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объеме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предусмотренных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 программы, 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ДОС=ОС /РГПх100%,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ОС – освоенные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средства, тыс.рублей;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РГП – общий объем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предусмотренных на 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 программы, тыс. рублей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1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4.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1"/>
        </w:trPr>
        <w:tc>
          <w:tcPr>
            <w:tcW w:w="9356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Задачи: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7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 Подпрограмма «Другие вопросы в области социальной политики», в том числе: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Мероприятия подпрограммы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предусматривают оказание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жизненной активности и здорового образа жизни</w:t>
            </w:r>
            <w:r>
              <w:t xml:space="preserve"> </w:t>
            </w:r>
            <w:r w:rsidRPr="00864EB7">
              <w:t>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Международному дню пожилых людей, организации торжественных мероприятий, посвященных Международному дню</w:t>
            </w:r>
            <w:r>
              <w:t xml:space="preserve"> </w:t>
            </w:r>
            <w:r w:rsidRPr="00864EB7">
              <w:t>пожилых людей, в том числе губернаторского приема), привлечение к реализации социальных проектов</w:t>
            </w:r>
            <w:r>
              <w:t xml:space="preserve"> </w:t>
            </w:r>
            <w:r w:rsidRPr="00864EB7">
              <w:t>коммерческих организаций,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информирование населения через различные средства массовой информации, проведение коллегий,</w:t>
            </w:r>
            <w:r>
              <w:t xml:space="preserve"> </w:t>
            </w:r>
            <w:r w:rsidRPr="00864EB7">
              <w:t>областных обучающих семинаров, оказание</w:t>
            </w:r>
            <w:r>
              <w:t xml:space="preserve"> </w:t>
            </w:r>
            <w:r w:rsidRPr="00864EB7">
              <w:t>методической и практической помощи населению,</w:t>
            </w:r>
            <w:r>
              <w:t xml:space="preserve"> </w:t>
            </w:r>
            <w:r w:rsidRPr="00864EB7">
              <w:t>проведение региональных конкурсов профессионального мастерства «Лучший по профессии», «Слышать</w:t>
            </w:r>
            <w:r>
              <w:t xml:space="preserve"> </w:t>
            </w:r>
            <w:r w:rsidRPr="00864EB7">
              <w:t>ребенка»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 реализацию дополнительных мероприятий, 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повышение качества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жизни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ДРдм=Рдм /РГПх100%,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Рдм – расходы,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направленные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дополнительных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мероприятий,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повышение качества жизни населения,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РГП – общие расходы,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направленные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программы, тыс. рублей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4.1.Оказание адресной социальной помощи нуждающимся и социально незащищенным категориям граждан,</w:t>
            </w:r>
            <w:r>
              <w:t xml:space="preserve"> </w:t>
            </w:r>
            <w:r w:rsidRPr="00864EB7">
              <w:t>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с детьми,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1406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864EB7">
              <w:t xml:space="preserve">граждан 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с детьми,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погорельцам), в том числе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- оказание помощи гражданам Украины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с детьми,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4.1.4. Проведение мероприятий, посвященных Дню пожилого человека 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4.1.5.Оплата транспортных</w:t>
            </w:r>
            <w:r>
              <w:t xml:space="preserve"> </w:t>
            </w:r>
            <w:r w:rsidRPr="00864EB7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остронуждающимся малоимущим, одиноко проживающим гражданам 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4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4.1.6.Подписка на газеты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Оказание адресной помощи остронуждающимся малоимущим, одиноко проживающим гражданам 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пожилым гражданам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4.1.9.Перевозка тела (останков) умершего на кладбище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Оказание адресной помощи 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7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4.2.Улучшение материального положения семей с детьми,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7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7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4.2.2.Приобретение новогодних подарков для детей из малоимущих семей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71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40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 Социальная поддержка и реабилитация инвалидов,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72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инвалидам, оказавшимся в трудной жизненной ситуации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2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2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4.3.3. Проведение мероприятий: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-Международный день инвалидов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2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82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4.3.5. Экскурсии, однодневный походы с детьми-инвалидами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материальной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974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пенсии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выплату пенсии,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пенсии,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 Доступная среда для инвалидов и маломобильных граждан Крапивинского района,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с детьми,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нуждающимся и социально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незащищенным категориям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семьям с детьми,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 положительно оценивающих предоставление услуг проката технических средств реабилитации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ДИП= ИП/Ч х100%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ИП-численность граждан, положительно оценивающих предоставление услуг проката технических средств реабилитации, охваченных реабилитационными мероприятиями , человек;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граждан за предоставлением услуг проката технических средств реабилитации 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средств, выделенных на оборудование пандусами</w:t>
            </w:r>
            <w:r>
              <w:t xml:space="preserve"> </w:t>
            </w:r>
            <w:r w:rsidRPr="00864EB7">
              <w:t>на один объект социальной инфраструктуры,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объектов социальной инфраструктуры, штук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4.5.3.Переоборудование квартир инвалидов-колясочников с учетом нуждаемости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Оборудование квартир инвалидов, инвалидов-колясочников с учетом нуждаемости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4.5.4.</w:t>
            </w:r>
            <w:r>
              <w:t xml:space="preserve"> </w:t>
            </w:r>
            <w:r w:rsidRPr="00864EB7">
              <w:t xml:space="preserve">Проведение мероприятий по автопробегу 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инвалидам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 Социальная защита</w:t>
            </w:r>
            <w:r>
              <w:t xml:space="preserve"> </w:t>
            </w:r>
            <w:r w:rsidRPr="00864EB7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4.6.1.Оказание адресной материальной помощи участникам боевых действий и членам их семей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материальной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 xml:space="preserve">нах и вооруженных конфликтах 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помощи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>нах и вооруженных конфликтах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 положительно оценивающих помощь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>нах и вооруженных конфликтах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ДИП= ИП/Ч х100%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ИП-численность граждан, положительно оценивающих помощь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>нах и вооруженных конфликтах, человек;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граждан за помощью в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>нах и вооруженных конфликтах,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участникам мероприятий, посвященных выводу Советских войск из Афганистана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вдовам и матерям участников боевых действий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помощи участникам мероприятий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адресной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 Создание безопасных и благоприятных условий для проживания в специальном доме для одиноких и престарелых граждан (Дом ветеранов), в том числе: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4.7.1.Обработка чердачного помещения огнезащитным составом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4.7.2.Технический ремонт (замена ламп, кранов и т.д.)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4.7.3.Обслуживание автоматической пожарной сигнализации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4.7.4.Налог на имущество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Количество проведенных социально-направленных мероприятий, единиц 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В абсолютных числах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3555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4.8.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2639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4.8.1.Оказание адресной материальной лицам, освободившимся из мест лишения свободы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материальной 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 материальной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gridBefore w:val="1"/>
          <w:trHeight w:val="93"/>
        </w:trPr>
        <w:tc>
          <w:tcPr>
            <w:tcW w:w="2127" w:type="dxa"/>
          </w:tcPr>
          <w:p w:rsidR="0051604A" w:rsidRPr="00864EB7" w:rsidRDefault="0051604A" w:rsidP="00864EB7">
            <w:pPr>
              <w:pStyle w:val="Table"/>
            </w:pPr>
            <w:r w:rsidRPr="00864EB7">
              <w:t>4.9. 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51604A" w:rsidRPr="00864EB7" w:rsidRDefault="0051604A" w:rsidP="00864EB7">
            <w:pPr>
              <w:pStyle w:val="Table"/>
            </w:pPr>
            <w:r w:rsidRPr="00864EB7">
              <w:t>Оказание адресной социальной помощи гражданам Украины</w:t>
            </w:r>
          </w:p>
        </w:tc>
        <w:tc>
          <w:tcPr>
            <w:tcW w:w="2126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адресной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 на одного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1843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Рассчитывается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формуле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СрАП=В /Ч,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где: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– объем средств,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оказание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тыс. рублей;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 – численность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получателей адресной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помощи, человек</w:t>
            </w:r>
          </w:p>
        </w:tc>
      </w:tr>
    </w:tbl>
    <w:p w:rsidR="0051604A" w:rsidRPr="00864EB7" w:rsidRDefault="0051604A" w:rsidP="00864EB7"/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51604A" w:rsidRPr="00864EB7" w:rsidRDefault="0051604A" w:rsidP="00864EB7"/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54"/>
        <w:gridCol w:w="1883"/>
        <w:gridCol w:w="1451"/>
        <w:gridCol w:w="1309"/>
        <w:gridCol w:w="1159"/>
        <w:gridCol w:w="1014"/>
      </w:tblGrid>
      <w:tr w:rsidR="0051604A" w:rsidRPr="00864EB7">
        <w:trPr>
          <w:trHeight w:val="376"/>
        </w:trPr>
        <w:tc>
          <w:tcPr>
            <w:tcW w:w="2694" w:type="dxa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Источник финансирования</w:t>
            </w:r>
          </w:p>
        </w:tc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51604A" w:rsidRPr="00864EB7" w:rsidRDefault="0051604A" w:rsidP="00864EB7">
            <w:pPr>
              <w:pStyle w:val="Table0"/>
            </w:pPr>
            <w:r w:rsidRPr="00864EB7">
              <w:t>Объем финансовых ресурсов, тыс. рублей</w:t>
            </w:r>
          </w:p>
        </w:tc>
      </w:tr>
      <w:tr w:rsidR="0051604A" w:rsidRPr="00864EB7">
        <w:trPr>
          <w:trHeight w:val="281"/>
        </w:trPr>
        <w:tc>
          <w:tcPr>
            <w:tcW w:w="2694" w:type="dxa"/>
            <w:vMerge/>
            <w:tcBorders>
              <w:bottom w:val="nil"/>
            </w:tcBorders>
          </w:tcPr>
          <w:p w:rsidR="0051604A" w:rsidRPr="00864EB7" w:rsidRDefault="0051604A" w:rsidP="00864EB7">
            <w:pPr>
              <w:pStyle w:val="Table0"/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1604A" w:rsidRPr="00864EB7" w:rsidRDefault="0051604A" w:rsidP="00864EB7">
            <w:pPr>
              <w:pStyle w:val="Table0"/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2015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2016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2017 </w:t>
            </w:r>
          </w:p>
        </w:tc>
      </w:tr>
      <w:tr w:rsidR="0051604A" w:rsidRPr="00864EB7">
        <w:trPr>
          <w:trHeight w:val="70"/>
          <w:tblHeader/>
        </w:trPr>
        <w:tc>
          <w:tcPr>
            <w:tcW w:w="26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6</w:t>
            </w:r>
          </w:p>
        </w:tc>
      </w:tr>
      <w:tr w:rsidR="0051604A" w:rsidRPr="00864EB7">
        <w:trPr>
          <w:trHeight w:val="42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Муниципальная программа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«Социальная поддержка населения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Крапивинского муниципального района»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2014-2017 годы, в том числе: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197825,9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197672,2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200010,6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198612,6</w:t>
            </w:r>
          </w:p>
        </w:tc>
      </w:tr>
      <w:tr w:rsidR="0051604A" w:rsidRPr="00864EB7">
        <w:trPr>
          <w:trHeight w:val="42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районный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бюджет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4199,3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</w:tr>
      <w:tr w:rsidR="0051604A" w:rsidRPr="00864EB7">
        <w:trPr>
          <w:trHeight w:val="90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Иные не запрещенные законодательством источники: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41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33834,8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29478,0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30691,0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31872,0</w:t>
            </w:r>
          </w:p>
        </w:tc>
      </w:tr>
      <w:tr w:rsidR="0051604A" w:rsidRPr="00864EB7">
        <w:trPr>
          <w:trHeight w:val="28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158387,6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165344,2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166469,6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163890,6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1404,2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1. Подпрограмма «Социальное обслуживание населения», в том числе: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55277,2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51386,0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51485,4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51485,4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53873,0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50386,0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50485,4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50485,4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1404,2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1.1.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35853,2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35497,4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35596,8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35596,8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34449,0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34497,4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34596,8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34596,8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средства юридических и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1404,2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1000,0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1.2.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19424,0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</w:tr>
      <w:tr w:rsidR="0051604A" w:rsidRPr="00864EB7">
        <w:trPr>
          <w:trHeight w:val="1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19424,0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15888,6</w:t>
            </w:r>
          </w:p>
        </w:tc>
      </w:tr>
      <w:tr w:rsidR="0051604A" w:rsidRPr="00864EB7">
        <w:trPr>
          <w:trHeight w:val="30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 Подпрограмма «Реализация</w:t>
            </w:r>
            <w:r>
              <w:t xml:space="preserve"> </w:t>
            </w:r>
            <w:r w:rsidRPr="00864EB7">
              <w:t xml:space="preserve"> мер социальной поддержки отдельных категорий граждан», в том числе: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129917,4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136095,6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138334,6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136936,6</w:t>
            </w:r>
          </w:p>
        </w:tc>
      </w:tr>
      <w:tr w:rsidR="0051604A" w:rsidRPr="00864EB7">
        <w:trPr>
          <w:trHeight w:val="90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Иные не запрещенные законодательством источники: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53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33834,8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29478,0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30691,0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31872,0</w:t>
            </w:r>
          </w:p>
        </w:tc>
      </w:tr>
      <w:tr w:rsidR="0051604A" w:rsidRPr="00864EB7">
        <w:trPr>
          <w:trHeight w:val="50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96082,6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106617,6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107643,6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105064,6</w:t>
            </w:r>
          </w:p>
        </w:tc>
      </w:tr>
      <w:tr w:rsidR="0051604A" w:rsidRPr="00864EB7">
        <w:trPr>
          <w:trHeight w:val="26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365,4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434,0</w:t>
            </w:r>
          </w:p>
        </w:tc>
      </w:tr>
      <w:tr w:rsidR="0051604A" w:rsidRPr="00864EB7">
        <w:trPr>
          <w:trHeight w:val="112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365,4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378,0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434,0</w:t>
            </w:r>
          </w:p>
        </w:tc>
      </w:tr>
      <w:tr w:rsidR="0051604A" w:rsidRPr="00864EB7">
        <w:trPr>
          <w:trHeight w:val="29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9170,0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9719,0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9983,0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10333,0</w:t>
            </w:r>
          </w:p>
        </w:tc>
      </w:tr>
      <w:tr w:rsidR="0051604A" w:rsidRPr="00864EB7">
        <w:trPr>
          <w:trHeight w:val="613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9170,0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9719,0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9983,0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10333,0</w:t>
            </w:r>
          </w:p>
        </w:tc>
      </w:tr>
      <w:tr w:rsidR="0051604A" w:rsidRPr="00864EB7">
        <w:trPr>
          <w:trHeight w:val="18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38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597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2.4.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4870,0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</w:tc>
      </w:tr>
      <w:tr w:rsidR="0051604A" w:rsidRPr="00864EB7">
        <w:trPr>
          <w:trHeight w:val="191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4870,0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5179,0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586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1057,0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</w:tc>
      </w:tr>
      <w:tr w:rsidR="0051604A" w:rsidRPr="00864EB7">
        <w:trPr>
          <w:trHeight w:val="114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1057,0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1029,0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rPr>
          <w:trHeight w:val="35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1880,0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</w:tc>
      </w:tr>
      <w:tr w:rsidR="0051604A" w:rsidRPr="00864EB7">
        <w:trPr>
          <w:trHeight w:val="7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  <w:rPr>
                <w:highlight w:val="yellow"/>
              </w:rPr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1880,0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1916,0</w:t>
            </w:r>
          </w:p>
        </w:tc>
      </w:tr>
      <w:tr w:rsidR="0051604A" w:rsidRPr="00864EB7">
        <w:trPr>
          <w:trHeight w:val="19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2.7. Меры социальной поддержки инвалидов в соответствии с Законом Кемеровской области от 14 февраля 2005 года № 25-ОЗ «О социальной поддержке</w:t>
            </w:r>
            <w:r>
              <w:t xml:space="preserve"> </w:t>
            </w:r>
            <w:r w:rsidRPr="00864EB7">
              <w:t xml:space="preserve">инвалидов»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48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33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2.8.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8505,0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</w:tr>
      <w:tr w:rsidR="0051604A" w:rsidRPr="00864EB7">
        <w:trPr>
          <w:trHeight w:val="842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8505,0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9531,0</w:t>
            </w:r>
          </w:p>
        </w:tc>
      </w:tr>
      <w:tr w:rsidR="0051604A" w:rsidRPr="00864EB7">
        <w:trPr>
          <w:trHeight w:val="45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2.9.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519,0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</w:tr>
      <w:tr w:rsidR="0051604A" w:rsidRPr="00864EB7">
        <w:trPr>
          <w:trHeight w:val="70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519,0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686,0</w:t>
            </w:r>
          </w:p>
        </w:tc>
      </w:tr>
      <w:tr w:rsidR="0051604A" w:rsidRPr="00864EB7">
        <w:trPr>
          <w:trHeight w:val="244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2.10. 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16,6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</w:tr>
      <w:tr w:rsidR="0051604A" w:rsidRPr="00864EB7">
        <w:trPr>
          <w:trHeight w:val="59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29,6</w:t>
            </w:r>
          </w:p>
        </w:tc>
      </w:tr>
      <w:tr w:rsidR="0051604A" w:rsidRPr="00864EB7">
        <w:trPr>
          <w:trHeight w:val="31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2.11.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271,0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</w:tr>
      <w:tr w:rsidR="0051604A" w:rsidRPr="00864EB7">
        <w:trPr>
          <w:trHeight w:val="70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271,0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334,0</w:t>
            </w:r>
          </w:p>
        </w:tc>
      </w:tr>
      <w:tr w:rsidR="0051604A" w:rsidRPr="00864EB7">
        <w:trPr>
          <w:trHeight w:val="15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9396,0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</w:tr>
      <w:tr w:rsidR="0051604A" w:rsidRPr="00864EB7">
        <w:trPr>
          <w:trHeight w:val="551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</w:t>
            </w:r>
            <w:r>
              <w:t xml:space="preserve"> </w:t>
            </w:r>
            <w:r w:rsidRPr="00864EB7">
              <w:t>бюджет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9396,0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11683,0</w:t>
            </w:r>
          </w:p>
        </w:tc>
      </w:tr>
      <w:tr w:rsidR="0051604A" w:rsidRPr="00864EB7">
        <w:trPr>
          <w:trHeight w:val="129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</w:tr>
      <w:tr w:rsidR="0051604A" w:rsidRPr="00864EB7">
        <w:trPr>
          <w:trHeight w:val="180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662,0</w:t>
            </w:r>
          </w:p>
        </w:tc>
      </w:tr>
      <w:tr w:rsidR="0051604A" w:rsidRPr="00864EB7">
        <w:trPr>
          <w:trHeight w:val="231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2.14.Назначение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7747,0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7410,0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7060,0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6770,0</w:t>
            </w:r>
          </w:p>
        </w:tc>
      </w:tr>
      <w:tr w:rsidR="0051604A" w:rsidRPr="00864EB7">
        <w:trPr>
          <w:trHeight w:val="36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7747,0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7410,0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7060,0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6770,0</w:t>
            </w:r>
          </w:p>
        </w:tc>
      </w:tr>
      <w:tr w:rsidR="0051604A" w:rsidRPr="00864EB7">
        <w:trPr>
          <w:trHeight w:val="25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2.15.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14733,0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</w:tr>
      <w:tr w:rsidR="0051604A" w:rsidRPr="00864EB7">
        <w:trPr>
          <w:trHeight w:val="573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14733,0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14914,0</w:t>
            </w:r>
          </w:p>
        </w:tc>
      </w:tr>
      <w:tr w:rsidR="0051604A" w:rsidRPr="00864EB7">
        <w:trPr>
          <w:trHeight w:val="31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2.16.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</w:tr>
      <w:tr w:rsidR="0051604A" w:rsidRPr="00864EB7">
        <w:trPr>
          <w:trHeight w:val="61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</w:tr>
      <w:tr w:rsidR="0051604A" w:rsidRPr="00864EB7">
        <w:trPr>
          <w:trHeight w:val="30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255,0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</w:tr>
      <w:tr w:rsidR="0051604A" w:rsidRPr="00864EB7">
        <w:trPr>
          <w:trHeight w:val="123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251,0</w:t>
            </w:r>
          </w:p>
        </w:tc>
      </w:tr>
      <w:tr w:rsidR="0051604A" w:rsidRPr="00864EB7">
        <w:trPr>
          <w:trHeight w:val="20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2.18.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</w:tr>
      <w:tr w:rsidR="0051604A" w:rsidRPr="00864EB7">
        <w:trPr>
          <w:trHeight w:val="31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114,0</w:t>
            </w:r>
          </w:p>
        </w:tc>
      </w:tr>
      <w:tr w:rsidR="0051604A" w:rsidRPr="00864EB7">
        <w:trPr>
          <w:trHeight w:val="597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842" w:type="dxa"/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41300,0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</w:tr>
      <w:tr w:rsidR="0051604A" w:rsidRPr="00864EB7">
        <w:trPr>
          <w:trHeight w:val="134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44067,0</w:t>
            </w:r>
          </w:p>
        </w:tc>
      </w:tr>
      <w:tr w:rsidR="0051604A" w:rsidRPr="00864EB7">
        <w:trPr>
          <w:trHeight w:val="29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864EB7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442,0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</w:tr>
      <w:tr w:rsidR="0051604A" w:rsidRPr="00864EB7">
        <w:trPr>
          <w:trHeight w:val="48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442,0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552,0</w:t>
            </w:r>
          </w:p>
        </w:tc>
      </w:tr>
      <w:tr w:rsidR="0051604A" w:rsidRPr="00864EB7">
        <w:trPr>
          <w:trHeight w:val="24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2.21. 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864EB7">
              <w:t>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</w:tr>
      <w:tr w:rsidR="0051604A" w:rsidRPr="00864EB7">
        <w:trPr>
          <w:trHeight w:val="24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35,0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</w:tr>
      <w:tr w:rsidR="0051604A" w:rsidRPr="00864EB7">
        <w:trPr>
          <w:trHeight w:val="31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864EB7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19050,7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19205,0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20114,0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20919,0</w:t>
            </w:r>
          </w:p>
        </w:tc>
      </w:tr>
      <w:tr w:rsidR="0051604A" w:rsidRPr="00864EB7">
        <w:trPr>
          <w:trHeight w:val="25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19050,7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19205,0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20114,0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20919,0</w:t>
            </w:r>
          </w:p>
        </w:tc>
      </w:tr>
      <w:tr w:rsidR="0051604A" w:rsidRPr="00864EB7">
        <w:trPr>
          <w:trHeight w:val="30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5013,0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72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5013,0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481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2.24. 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4152,0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8195,0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9571,0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7282,0</w:t>
            </w:r>
          </w:p>
        </w:tc>
      </w:tr>
      <w:tr w:rsidR="0051604A" w:rsidRPr="00864EB7">
        <w:trPr>
          <w:trHeight w:val="82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8195,0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9571,0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7282,0</w:t>
            </w:r>
          </w:p>
        </w:tc>
      </w:tr>
      <w:tr w:rsidR="0051604A" w:rsidRPr="00864EB7">
        <w:trPr>
          <w:trHeight w:val="214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2.25.Выплата единовременного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пособия беременной жене военнослужащего, проходящего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военную службу по призыву, а также ежемесячного пособия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ребенка военнослужащего,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проходящего военную службу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призыву, в соответствии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Федеральным законом от 19 мая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1995 года № 81-ФЗ «О государственных пособиях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гражданам, имеющим детей»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Всего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228,0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109,0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121,0</w:t>
            </w:r>
          </w:p>
        </w:tc>
      </w:tr>
      <w:tr w:rsidR="0051604A" w:rsidRPr="00864EB7">
        <w:trPr>
          <w:trHeight w:val="168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121,0</w:t>
            </w:r>
          </w:p>
        </w:tc>
      </w:tr>
      <w:tr w:rsidR="0051604A" w:rsidRPr="00864EB7">
        <w:trPr>
          <w:trHeight w:val="42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2.26.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65,0</w:t>
            </w:r>
          </w:p>
        </w:tc>
      </w:tr>
      <w:tr w:rsidR="0051604A" w:rsidRPr="00864EB7">
        <w:trPr>
          <w:trHeight w:val="84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Федеральный бюджет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59,0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62,0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65,0</w:t>
            </w:r>
          </w:p>
        </w:tc>
      </w:tr>
      <w:tr w:rsidR="0051604A" w:rsidRPr="00864EB7">
        <w:trPr>
          <w:trHeight w:val="394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3. Подпрограмма «Повышение эффективности управления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системой социальной поддержки и социального обслуживания», в том числе: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8432,0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</w:tr>
      <w:tr w:rsidR="0051604A" w:rsidRPr="00864EB7">
        <w:trPr>
          <w:trHeight w:val="39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8432,0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</w:tr>
      <w:tr w:rsidR="0051604A" w:rsidRPr="00864EB7">
        <w:trPr>
          <w:trHeight w:val="394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3.1.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8432,0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</w:tr>
      <w:tr w:rsidR="0051604A" w:rsidRPr="00864EB7">
        <w:trPr>
          <w:trHeight w:val="394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областной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8432,0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8340,6</w:t>
            </w:r>
          </w:p>
        </w:tc>
      </w:tr>
      <w:tr w:rsidR="0051604A" w:rsidRPr="00864EB7">
        <w:trPr>
          <w:trHeight w:val="252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 Подпрограмма «Другие вопросы в области социальной политики»,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</w:tr>
      <w:tr w:rsidR="0051604A" w:rsidRPr="00864EB7">
        <w:trPr>
          <w:trHeight w:val="62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4199,3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1850,0</w:t>
            </w:r>
          </w:p>
        </w:tc>
      </w:tr>
      <w:tr w:rsidR="0051604A" w:rsidRPr="00864EB7">
        <w:trPr>
          <w:trHeight w:val="227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</w:tr>
      <w:tr w:rsidR="0051604A" w:rsidRPr="00864EB7">
        <w:trPr>
          <w:trHeight w:val="32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535,0</w:t>
            </w:r>
          </w:p>
        </w:tc>
      </w:tr>
      <w:tr w:rsidR="0051604A" w:rsidRPr="00864EB7">
        <w:trPr>
          <w:trHeight w:val="196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864EB7">
              <w:t xml:space="preserve">граждан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100,0</w:t>
            </w:r>
          </w:p>
        </w:tc>
      </w:tr>
      <w:tr w:rsidR="0051604A" w:rsidRPr="00864EB7">
        <w:trPr>
          <w:trHeight w:val="28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100,0</w:t>
            </w:r>
          </w:p>
        </w:tc>
      </w:tr>
      <w:tr w:rsidR="0051604A" w:rsidRPr="00864EB7">
        <w:trPr>
          <w:trHeight w:val="30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549,1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213,0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200,0</w:t>
            </w:r>
          </w:p>
        </w:tc>
      </w:tr>
      <w:tr w:rsidR="0051604A" w:rsidRPr="00864EB7">
        <w:trPr>
          <w:trHeight w:val="173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549,1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223,0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213,0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200,0</w:t>
            </w:r>
          </w:p>
        </w:tc>
      </w:tr>
      <w:tr w:rsidR="0051604A" w:rsidRPr="00864EB7">
        <w:trPr>
          <w:trHeight w:val="17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172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26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4.1.4. Проведение мероприятий, посвященных Дню пожилого человека 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</w:tr>
      <w:tr w:rsidR="0051604A" w:rsidRPr="00864EB7">
        <w:trPr>
          <w:trHeight w:val="40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</w:tr>
      <w:tr w:rsidR="0051604A" w:rsidRPr="00864EB7">
        <w:trPr>
          <w:trHeight w:val="28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4.1.5.Оплата транспортных</w:t>
            </w:r>
            <w:r>
              <w:t xml:space="preserve"> </w:t>
            </w:r>
            <w:r w:rsidRPr="00864EB7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</w:tr>
      <w:tr w:rsidR="0051604A" w:rsidRPr="00864EB7">
        <w:trPr>
          <w:trHeight w:val="154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</w:tr>
      <w:tr w:rsidR="0051604A" w:rsidRPr="00864EB7">
        <w:trPr>
          <w:trHeight w:val="16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4.1.6.Подписка на газеты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</w:tr>
      <w:tr w:rsidR="0051604A" w:rsidRPr="00864EB7">
        <w:trPr>
          <w:trHeight w:val="353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117,0</w:t>
            </w:r>
          </w:p>
        </w:tc>
      </w:tr>
      <w:tr w:rsidR="0051604A" w:rsidRPr="00864EB7">
        <w:trPr>
          <w:trHeight w:val="29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</w:tr>
      <w:tr w:rsidR="0051604A" w:rsidRPr="00864EB7">
        <w:trPr>
          <w:trHeight w:val="61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</w:tr>
      <w:tr w:rsidR="0051604A" w:rsidRPr="00864EB7">
        <w:trPr>
          <w:trHeight w:val="267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</w:tr>
      <w:tr w:rsidR="0051604A" w:rsidRPr="00864EB7">
        <w:trPr>
          <w:trHeight w:val="86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</w:tr>
      <w:tr w:rsidR="0051604A" w:rsidRPr="00864EB7">
        <w:trPr>
          <w:trHeight w:val="25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4.1.9.Перевозка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</w:tr>
      <w:tr w:rsidR="0051604A" w:rsidRPr="00864EB7">
        <w:trPr>
          <w:trHeight w:val="42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</w:tr>
      <w:tr w:rsidR="0051604A" w:rsidRPr="00864EB7">
        <w:trPr>
          <w:trHeight w:val="25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4.2.Улучшение материального положения семей с детьми,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460,5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</w:tr>
      <w:tr w:rsidR="0051604A" w:rsidRPr="00864EB7">
        <w:trPr>
          <w:trHeight w:val="42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460,5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130,0</w:t>
            </w:r>
          </w:p>
        </w:tc>
      </w:tr>
      <w:tr w:rsidR="0051604A" w:rsidRPr="00864EB7">
        <w:trPr>
          <w:trHeight w:val="231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</w:tr>
      <w:tr w:rsidR="0051604A" w:rsidRPr="00864EB7">
        <w:trPr>
          <w:trHeight w:val="21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199,5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80,0</w:t>
            </w:r>
          </w:p>
        </w:tc>
      </w:tr>
      <w:tr w:rsidR="0051604A" w:rsidRPr="00864EB7">
        <w:trPr>
          <w:trHeight w:val="19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4.2.2.Приобретение новогодних подарков для детей из малоимущих семей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</w:tr>
      <w:tr w:rsidR="0051604A" w:rsidRPr="00864EB7">
        <w:trPr>
          <w:trHeight w:val="25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221,0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20,0</w:t>
            </w:r>
          </w:p>
        </w:tc>
      </w:tr>
      <w:tr w:rsidR="0051604A" w:rsidRPr="00864EB7">
        <w:trPr>
          <w:trHeight w:val="336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34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312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 Социальная поддержка и реабилитация инвалидов,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36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</w:tr>
      <w:tr w:rsidR="0051604A" w:rsidRPr="00864EB7">
        <w:trPr>
          <w:trHeight w:val="25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190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301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70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30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4.3.3. Проведение мероприятий: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-Международный день инвалидов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59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289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199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271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4.3.5. Экскурсии, однодневный походы с детьми-инвалидами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</w:tr>
      <w:tr w:rsidR="0051604A" w:rsidRPr="00864EB7">
        <w:trPr>
          <w:trHeight w:val="42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</w:tr>
      <w:tr w:rsidR="0051604A" w:rsidRPr="00864EB7">
        <w:trPr>
          <w:trHeight w:val="25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2591,3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</w:tr>
      <w:tr w:rsidR="0051604A" w:rsidRPr="00864EB7">
        <w:trPr>
          <w:trHeight w:val="223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2591,3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1100,0</w:t>
            </w:r>
          </w:p>
        </w:tc>
      </w:tr>
      <w:tr w:rsidR="0051604A" w:rsidRPr="00864EB7">
        <w:trPr>
          <w:trHeight w:val="31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 Доступная среда для инвалидов и маломобильных граждан</w:t>
            </w:r>
            <w:r>
              <w:t xml:space="preserve"> </w:t>
            </w:r>
            <w:r w:rsidRPr="00864EB7">
              <w:t>Крапивинского района,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562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20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29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99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1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240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4.5.3.Переоборудование квартир инвалидов-колясочников с учетом нуждаемости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666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306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4.5.4.</w:t>
            </w:r>
            <w:r>
              <w:t xml:space="preserve"> </w:t>
            </w:r>
            <w:r w:rsidRPr="00864EB7">
              <w:t xml:space="preserve">Проведение мероприятий по автопробегу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34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285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4.6. Социальная защита</w:t>
            </w:r>
            <w:r>
              <w:t xml:space="preserve"> </w:t>
            </w:r>
            <w:r w:rsidRPr="00864EB7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44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221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4.6.1.Оказание адресной материальной помощи участникам боевых действий и членам их семей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46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126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 xml:space="preserve">нах и вооруженных конфликтах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35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317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40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203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848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22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919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3,0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455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</w:tr>
      <w:tr w:rsidR="0051604A" w:rsidRPr="00864EB7">
        <w:trPr>
          <w:trHeight w:val="551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76,0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40,0</w:t>
            </w:r>
          </w:p>
        </w:tc>
      </w:tr>
      <w:tr w:rsidR="0051604A" w:rsidRPr="00864EB7">
        <w:trPr>
          <w:trHeight w:val="235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4.7.1.Обработка чердачного помещения огнезащитным составом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127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159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4.7.2.Технический ремонт (замена ламп, кранов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</w:tr>
      <w:tr w:rsidR="0051604A" w:rsidRPr="00864EB7">
        <w:trPr>
          <w:trHeight w:val="121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</w:tr>
      <w:tr w:rsidR="0051604A" w:rsidRPr="00864EB7">
        <w:trPr>
          <w:trHeight w:val="226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4.7.3.Обслуживание автоматической 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85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rPr>
          <w:trHeight w:val="161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4.7.4.Налог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8,9</w:t>
            </w:r>
          </w:p>
        </w:tc>
      </w:tr>
      <w:tr w:rsidR="0051604A" w:rsidRPr="00864EB7">
        <w:trPr>
          <w:trHeight w:val="64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8,9</w:t>
            </w:r>
          </w:p>
        </w:tc>
      </w:tr>
      <w:tr w:rsidR="0051604A" w:rsidRPr="00864EB7">
        <w:trPr>
          <w:trHeight w:val="255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4.8. Социальная адаптация лиц, освободившихся из мест лишения свободы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313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535"/>
        </w:trPr>
        <w:tc>
          <w:tcPr>
            <w:tcW w:w="2691" w:type="dxa"/>
            <w:vMerge w:val="restart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4.8.1.Оказание адресной материальной лицам, освободившимся из мест лишения свободы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600"/>
        </w:trPr>
        <w:tc>
          <w:tcPr>
            <w:tcW w:w="2691" w:type="dxa"/>
            <w:vMerge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rPr>
          <w:trHeight w:val="158"/>
        </w:trPr>
        <w:tc>
          <w:tcPr>
            <w:tcW w:w="269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4.9.Оказание поддержки гражданам Украины, находящимся на территории КМР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rPr>
          <w:trHeight w:val="157"/>
        </w:trPr>
        <w:tc>
          <w:tcPr>
            <w:tcW w:w="269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районный бюджет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100,4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1133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99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</w:tbl>
    <w:p w:rsidR="0051604A" w:rsidRPr="00864EB7" w:rsidRDefault="0051604A" w:rsidP="00864EB7"/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51604A" w:rsidRPr="00864EB7" w:rsidRDefault="0051604A" w:rsidP="00864EB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1"/>
        <w:gridCol w:w="2281"/>
        <w:gridCol w:w="19"/>
        <w:gridCol w:w="21"/>
        <w:gridCol w:w="1305"/>
        <w:gridCol w:w="869"/>
        <w:gridCol w:w="870"/>
        <w:gridCol w:w="847"/>
        <w:gridCol w:w="15"/>
        <w:gridCol w:w="7"/>
        <w:gridCol w:w="725"/>
      </w:tblGrid>
      <w:tr w:rsidR="0051604A" w:rsidRPr="00864EB7">
        <w:trPr>
          <w:trHeight w:val="158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</w:t>
            </w:r>
            <w:r>
              <w:t xml:space="preserve"> </w:t>
            </w:r>
            <w:r w:rsidRPr="00864EB7">
              <w:t>Муниципальная программы, подпрограммы, мероприятия</w:t>
            </w:r>
          </w:p>
          <w:p w:rsidR="0051604A" w:rsidRPr="00864EB7" w:rsidRDefault="0051604A" w:rsidP="00864EB7">
            <w:pPr>
              <w:pStyle w:val="Table0"/>
            </w:pPr>
          </w:p>
        </w:tc>
        <w:tc>
          <w:tcPr>
            <w:tcW w:w="2268" w:type="dxa"/>
            <w:gridSpan w:val="3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1604A" w:rsidRPr="00864EB7" w:rsidRDefault="0051604A" w:rsidP="00864EB7">
            <w:pPr>
              <w:pStyle w:val="Table0"/>
            </w:pPr>
          </w:p>
          <w:p w:rsidR="0051604A" w:rsidRPr="00864EB7" w:rsidRDefault="0051604A" w:rsidP="00864EB7">
            <w:pPr>
              <w:pStyle w:val="Table0"/>
            </w:pPr>
            <w:r w:rsidRPr="00864EB7">
              <w:t>Единица измерения</w:t>
            </w:r>
          </w:p>
        </w:tc>
        <w:tc>
          <w:tcPr>
            <w:tcW w:w="3260" w:type="dxa"/>
            <w:gridSpan w:val="6"/>
          </w:tcPr>
          <w:p w:rsidR="0051604A" w:rsidRPr="00864EB7" w:rsidRDefault="0051604A" w:rsidP="00864EB7">
            <w:pPr>
              <w:pStyle w:val="Table0"/>
            </w:pPr>
            <w:r w:rsidRPr="00864EB7">
              <w:t>Плановое значение целевого показателя</w:t>
            </w:r>
            <w:r>
              <w:t xml:space="preserve"> </w:t>
            </w:r>
            <w:r w:rsidRPr="00864EB7">
              <w:t>(индикатора)</w:t>
            </w:r>
          </w:p>
        </w:tc>
      </w:tr>
      <w:tr w:rsidR="0051604A" w:rsidRPr="00864EB7">
        <w:trPr>
          <w:trHeight w:val="157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2014 </w:t>
            </w:r>
          </w:p>
        </w:tc>
        <w:tc>
          <w:tcPr>
            <w:tcW w:w="851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2015 </w:t>
            </w:r>
          </w:p>
        </w:tc>
        <w:tc>
          <w:tcPr>
            <w:tcW w:w="850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2016 </w:t>
            </w:r>
          </w:p>
        </w:tc>
        <w:tc>
          <w:tcPr>
            <w:tcW w:w="709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2017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552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1276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0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51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43" w:type="dxa"/>
            <w:gridSpan w:val="2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552" w:type="dxa"/>
            <w:vMerge w:val="restart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Муниципальная программа</w:t>
            </w:r>
            <w:r>
              <w:t xml:space="preserve"> </w:t>
            </w:r>
            <w:r w:rsidRPr="00864EB7">
              <w:t xml:space="preserve">«Социальная поддержка отдельных категорий граждан Крапивинского района»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2014-2017 годы</w:t>
            </w:r>
          </w:p>
        </w:tc>
        <w:tc>
          <w:tcPr>
            <w:tcW w:w="2268" w:type="dxa"/>
            <w:gridSpan w:val="3"/>
            <w:vAlign w:val="bottom"/>
          </w:tcPr>
          <w:p w:rsidR="0051604A" w:rsidRPr="00864EB7" w:rsidRDefault="0051604A" w:rsidP="00864EB7">
            <w:pPr>
              <w:pStyle w:val="Table"/>
            </w:pPr>
            <w:r w:rsidRPr="00864EB7">
              <w:t>Коэффициент</w:t>
            </w:r>
            <w:r>
              <w:t xml:space="preserve"> </w:t>
            </w:r>
            <w:r w:rsidRPr="00864EB7">
              <w:t>оценки эффективности Муниципальной программы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Коэффи-циент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  <w:vAlign w:val="center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получающих социальную поддержку, в</w:t>
            </w:r>
            <w:r>
              <w:t xml:space="preserve"> </w:t>
            </w:r>
            <w:r w:rsidRPr="00864EB7">
              <w:t>общей численности населения Крапивинского района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38,6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38,7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38,8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  <w:vMerge/>
            <w:vAlign w:val="center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99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99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1. Подпрограмма «Социальное обслуживание населения»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58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68,5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89,5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муниципальных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864EB7">
              <w:t>качества социального обслуживания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1.1.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находящихся в трудной жизненной ситуации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общем 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1.2.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общем 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денежных выплат на одного получателя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15,0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15,1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15,4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предоставление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отдельным категориям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в денежной форме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84,5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86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88,5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89,8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34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</w:tcPr>
          <w:p w:rsidR="0051604A" w:rsidRPr="00864EB7" w:rsidRDefault="0051604A" w:rsidP="005E10FC">
            <w:pPr>
              <w:pStyle w:val="Table"/>
            </w:pPr>
            <w:r w:rsidRPr="00864EB7">
              <w:t>2.4. Обеспечение мер социальной поддержки ветеранов труда в соответствии с законом Кемеровской области от 20 декабря 2004 года №105-ОЗ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ветерана труда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6,4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труженика тыла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2.7. Меры социальной поддержки инвалидов в соответствии с Законом Кемеровской области от 14 февраля 2005 года № 25-ОЗ «О социальной поддержке</w:t>
            </w:r>
            <w:r>
              <w:t xml:space="preserve"> </w:t>
            </w:r>
            <w:r w:rsidRPr="00864EB7">
              <w:t xml:space="preserve">инвалидов»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инвалида 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2.8.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многодетной семьи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малообеспеченных многодетных семей в общем числе многодетных семей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2.9.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многодетной матери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2.10. 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приемных родителей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2.11.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669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</w:t>
            </w:r>
            <w:r>
              <w:t xml:space="preserve"> </w:t>
            </w:r>
            <w:r w:rsidRPr="00864EB7">
              <w:t>получивших материнский (семейный) капитал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2.14.Назначение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Средней размер пенсии Кемеровской области на одного получателей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11,1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11,7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2.15.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2.16.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государственной социальной помощи на одного получателя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1,8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2.18.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864EB7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 выплат социального пособия на погребение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2.21. Меры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виде пособий и компенсации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соответствии с Законом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Кемеровской области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 30 октября 2007 года № 132-ОЗ «О мерах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поддержки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единовременные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выплаты в связи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окончанием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профессиональных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 или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 высшего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или среднего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профессионального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образования по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специальности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«Социальная работа»,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24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24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864EB7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 гражданам, не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подлежащим обязательному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социальному страхованию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случай временной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(полномочий) физическими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лицами в установленном порядке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3471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3500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3530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3530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990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2268" w:type="dxa"/>
            <w:gridSpan w:val="3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ежемесячных денежных выплат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нуждающимся в поддержке семьям в связи с рождением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после 31 декабря 2012 года третьего или последующих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детей до достижения ребенком возраста 3 лет</w:t>
            </w:r>
          </w:p>
        </w:tc>
        <w:tc>
          <w:tcPr>
            <w:tcW w:w="1276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1328</w:t>
            </w:r>
          </w:p>
        </w:tc>
        <w:tc>
          <w:tcPr>
            <w:tcW w:w="851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1328</w:t>
            </w:r>
          </w:p>
        </w:tc>
        <w:tc>
          <w:tcPr>
            <w:tcW w:w="843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1328</w:t>
            </w:r>
          </w:p>
        </w:tc>
        <w:tc>
          <w:tcPr>
            <w:tcW w:w="716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1328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2.24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gridSpan w:val="3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2.25.Выплата единовременного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пособия беременной жене военнослужащего, проходящего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военную службу по призыву, а также ежемесячного пособия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ребенка военнослужащего,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проходящего военную службу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 призыву, в соответствии с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Федеральным законом от 19 мая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1995 года № 81-ФЗ «О государственных пособиях</w:t>
            </w:r>
          </w:p>
          <w:p w:rsidR="0051604A" w:rsidRPr="00864EB7" w:rsidRDefault="0051604A" w:rsidP="00864EB7">
            <w:pPr>
              <w:pStyle w:val="Table"/>
              <w:rPr>
                <w:highlight w:val="yellow"/>
              </w:rPr>
            </w:pPr>
            <w:r w:rsidRPr="00864EB7">
              <w:t>гражданам, имеющим детей»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жен (детей) военнослужащих,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проходящих военную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службу по призыву,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получивших выплаты, тыс. человек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2.26.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4,7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3. Подпрограмма «Повышение эффективности управления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системой социальной поддержки и социального обслуживания»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3.1. 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95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95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96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 Подпрограмма «Другие вопросы в области социальной политики»</w:t>
            </w:r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 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дополнительных мероприятий,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повышение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качества жизни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общих расходах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 программы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1,9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18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 xml:space="preserve">помощи на 1 получателя 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0,9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28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3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34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864EB7">
              <w:t xml:space="preserve">граждан 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70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765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2,2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82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042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0,15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0,15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4.1.4.Проведение мероприятий, посвященных Дню пожилого человека 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172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150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44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0,4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0,6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0,6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26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4.1.5.Оплата транспортных</w:t>
            </w:r>
            <w:r>
              <w:t xml:space="preserve"> </w:t>
            </w:r>
            <w:r w:rsidRPr="00864EB7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4.1.6.Подписка на газеты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81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0,17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01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88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56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4.1.9.Перевозка тела (останков) умершего на кладбище</w:t>
            </w: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19,0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19,0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19,0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19,0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03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68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4.2.«Улучшение материального положения семей с детьми»</w:t>
            </w:r>
          </w:p>
        </w:tc>
        <w:tc>
          <w:tcPr>
            <w:tcW w:w="2229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>помощи на 1 получателя</w:t>
            </w:r>
          </w:p>
        </w:tc>
        <w:tc>
          <w:tcPr>
            <w:tcW w:w="1315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7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133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203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203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92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4.2.2.Приобретение новогодних подарков для детей из малоимущих семей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1600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08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0,15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20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18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 «Социальная поддержка и реабилитация инвалидов»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>помощи на 1 получателя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02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34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2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67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0,05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0,05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95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4.3.3. Проведение мероприятий: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-Международный день инвалидов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86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15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83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35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4.3.5. Экскурсии, однодневный походы с детьми-инвалидами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5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0,15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0,15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46,6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46,6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46,6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46,6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 «Доступная среда для инвалидов и маломобильных граждан Крапивинского района»: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>помощи на 1 получателя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4,8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8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48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89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объектов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штук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47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73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4.5.3.Переоборудование квартир инвалидов-колясочников с учетом нуждаемости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98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98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4.5.4.Проведение мероприятий по автопробегу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проведенных мероприятий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штук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 «Социальная защита</w:t>
            </w:r>
            <w:r>
              <w:t xml:space="preserve"> </w:t>
            </w:r>
            <w:r w:rsidRPr="00864EB7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>помощи на 1 получателя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4.6.1.Оказание адресной материальной помощи участникам боевых действий и членам их семей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2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 xml:space="preserve">нах и вооруженных конфликтах 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02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16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39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632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19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 «Создание безопасных и благоприятных условий для проживания в специальном доме для одиноких и престарелых граждан (Дом ветеранов)»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адресной материальной</w:t>
            </w:r>
            <w:r>
              <w:t xml:space="preserve"> </w:t>
            </w:r>
            <w:r w:rsidRPr="00864EB7">
              <w:t>помощи на 1 получателя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0,9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4.7.1.Обработка чердачного помещения огнезащитным составом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4.7.2.Технический ремонт (замена ламп, кранов и т.д.)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48,8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6,8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4.7.3.Обслуживание автоматической пожарной сигнализации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4.7.4.Налог на имущество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9,4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66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4.8. «Социальная адаптация лиц, освободившихся из мест лишения свободы»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4.8.1.Оказание адресной материальной помощи лицам, освободившимся из мест лишения свободы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58"/>
        </w:trPr>
        <w:tc>
          <w:tcPr>
            <w:tcW w:w="2552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4.9. Оказание поддержки гражданам Украины, находящимся на территории КМР</w:t>
            </w: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31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57"/>
        </w:trPr>
        <w:tc>
          <w:tcPr>
            <w:tcW w:w="2552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24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97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3,2</w:t>
            </w:r>
          </w:p>
        </w:tc>
        <w:tc>
          <w:tcPr>
            <w:tcW w:w="851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4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1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</w:tbl>
    <w:p w:rsidR="0051604A" w:rsidRPr="00864EB7" w:rsidRDefault="0051604A" w:rsidP="00864EB7"/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51604A" w:rsidRPr="00864EB7" w:rsidRDefault="0051604A" w:rsidP="00864EB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1"/>
        <w:gridCol w:w="2901"/>
        <w:gridCol w:w="1251"/>
        <w:gridCol w:w="13"/>
        <w:gridCol w:w="41"/>
        <w:gridCol w:w="869"/>
        <w:gridCol w:w="844"/>
        <w:gridCol w:w="7"/>
        <w:gridCol w:w="19"/>
        <w:gridCol w:w="848"/>
        <w:gridCol w:w="7"/>
        <w:gridCol w:w="14"/>
        <w:gridCol w:w="725"/>
      </w:tblGrid>
      <w:tr w:rsidR="0051604A" w:rsidRPr="00864EB7">
        <w:trPr>
          <w:trHeight w:val="15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</w:t>
            </w:r>
            <w:r>
              <w:t xml:space="preserve"> </w:t>
            </w:r>
            <w:r w:rsidRPr="00864EB7">
              <w:t>Муниципальная программы, подпрограммы, мероприятия</w:t>
            </w:r>
          </w:p>
          <w:p w:rsidR="0051604A" w:rsidRPr="00864EB7" w:rsidRDefault="0051604A" w:rsidP="00864EB7">
            <w:pPr>
              <w:pStyle w:val="Table0"/>
            </w:pPr>
          </w:p>
        </w:tc>
        <w:tc>
          <w:tcPr>
            <w:tcW w:w="2835" w:type="dxa"/>
            <w:vMerge w:val="restart"/>
          </w:tcPr>
          <w:p w:rsidR="0051604A" w:rsidRPr="00864EB7" w:rsidRDefault="0051604A" w:rsidP="00864EB7">
            <w:pPr>
              <w:pStyle w:val="Table0"/>
            </w:pPr>
            <w:r w:rsidRPr="00864EB7">
              <w:t>Наименование целевого показателя (индикатора)</w:t>
            </w:r>
          </w:p>
        </w:tc>
        <w:tc>
          <w:tcPr>
            <w:tcW w:w="1276" w:type="dxa"/>
            <w:gridSpan w:val="3"/>
            <w:vMerge w:val="restart"/>
          </w:tcPr>
          <w:p w:rsidR="0051604A" w:rsidRPr="00864EB7" w:rsidRDefault="0051604A" w:rsidP="00864EB7">
            <w:pPr>
              <w:pStyle w:val="Table0"/>
            </w:pPr>
          </w:p>
          <w:p w:rsidR="0051604A" w:rsidRPr="00864EB7" w:rsidRDefault="0051604A" w:rsidP="00864EB7">
            <w:pPr>
              <w:pStyle w:val="Table0"/>
            </w:pPr>
            <w:r w:rsidRPr="00864EB7">
              <w:t>Единица измерения</w:t>
            </w:r>
          </w:p>
        </w:tc>
        <w:tc>
          <w:tcPr>
            <w:tcW w:w="3260" w:type="dxa"/>
            <w:gridSpan w:val="8"/>
          </w:tcPr>
          <w:p w:rsidR="0051604A" w:rsidRPr="00864EB7" w:rsidRDefault="0051604A" w:rsidP="00864EB7">
            <w:pPr>
              <w:pStyle w:val="Table0"/>
            </w:pPr>
            <w:r w:rsidRPr="00864EB7">
              <w:t>Плановое значение целевого показателя</w:t>
            </w:r>
            <w:r>
              <w:t xml:space="preserve"> </w:t>
            </w:r>
            <w:r w:rsidRPr="00864EB7">
              <w:t>(индикатора)</w:t>
            </w:r>
          </w:p>
        </w:tc>
      </w:tr>
      <w:tr w:rsidR="0051604A" w:rsidRPr="00864EB7">
        <w:trPr>
          <w:trHeight w:val="157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  <w:gridSpan w:val="3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январь-март</w:t>
            </w:r>
          </w:p>
        </w:tc>
        <w:tc>
          <w:tcPr>
            <w:tcW w:w="851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январь -июль</w:t>
            </w:r>
          </w:p>
        </w:tc>
        <w:tc>
          <w:tcPr>
            <w:tcW w:w="850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январь -сентябрь</w:t>
            </w:r>
          </w:p>
        </w:tc>
        <w:tc>
          <w:tcPr>
            <w:tcW w:w="709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январь -декабрь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198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2835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0" w:type="dxa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36" w:type="dxa"/>
            <w:gridSpan w:val="2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6</w:t>
            </w:r>
          </w:p>
        </w:tc>
        <w:tc>
          <w:tcPr>
            <w:tcW w:w="723" w:type="dxa"/>
            <w:gridSpan w:val="2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1985" w:type="dxa"/>
            <w:vMerge w:val="restart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Муниципальная программа</w:t>
            </w:r>
            <w:r>
              <w:t xml:space="preserve"> </w:t>
            </w:r>
            <w:r w:rsidRPr="00864EB7">
              <w:t xml:space="preserve">«Социальная поддержка отдельных категорий граждан Крапивинского района»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 2014-2017 годы</w:t>
            </w:r>
          </w:p>
        </w:tc>
        <w:tc>
          <w:tcPr>
            <w:tcW w:w="2835" w:type="dxa"/>
            <w:vAlign w:val="bottom"/>
          </w:tcPr>
          <w:p w:rsidR="0051604A" w:rsidRPr="00864EB7" w:rsidRDefault="0051604A" w:rsidP="00864EB7">
            <w:pPr>
              <w:pStyle w:val="Table"/>
            </w:pPr>
            <w:r w:rsidRPr="00864EB7">
              <w:t>Коэффициент</w:t>
            </w:r>
            <w:r>
              <w:t xml:space="preserve"> </w:t>
            </w:r>
            <w:r w:rsidRPr="00864EB7">
              <w:t>оценки эффективности Муниципальной программы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коэффициент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1985" w:type="dxa"/>
            <w:vMerge/>
            <w:vAlign w:val="center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получающих социальную поддержку, в</w:t>
            </w:r>
            <w:r>
              <w:t xml:space="preserve"> </w:t>
            </w:r>
            <w:r w:rsidRPr="00864EB7">
              <w:t>общей численности населения Крапивинского района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38,3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38,5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38,6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38,7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145"/>
        </w:trPr>
        <w:tc>
          <w:tcPr>
            <w:tcW w:w="1985" w:type="dxa"/>
            <w:vMerge/>
            <w:vAlign w:val="center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40"/>
        </w:trPr>
        <w:tc>
          <w:tcPr>
            <w:tcW w:w="1985" w:type="dxa"/>
            <w:vMerge w:val="restart"/>
            <w:vAlign w:val="center"/>
          </w:tcPr>
          <w:p w:rsidR="0051604A" w:rsidRPr="00864EB7" w:rsidRDefault="0051604A" w:rsidP="00864EB7">
            <w:pPr>
              <w:pStyle w:val="Table"/>
            </w:pPr>
            <w:r w:rsidRPr="00864EB7">
              <w:t>1. Подпрограмма «Социальное обслуживание населения»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68,5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68,5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68,5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68,5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муниципальных учреждений социального обслуживания, соответствующих установленным стандартам</w:t>
            </w:r>
            <w:r>
              <w:t xml:space="preserve"> </w:t>
            </w:r>
            <w:r w:rsidRPr="00864EB7">
              <w:t>качества социального обслуживания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17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1.1.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граждан, находящихся в трудной жизненной ситуации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общем 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212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1.2.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граждан,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социальные услуги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учреждениях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населения,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общем числе граждан,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обратившихся за получением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социальных услуг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учреждения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 населения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денежных выплат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14,7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14,8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предоставление мер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социальной поддержки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отдельным категориям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граждан в денежной форме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80,2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82,0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83,5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2.1. 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2.4.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ветерана труда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труженика тыла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8,8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2.7. Меры социальной поддержки инвалидов в соответствии с Законом Кемеровской области от 14 февраля 2005 года № 25-ОЗ «О социальной поддержке</w:t>
            </w:r>
            <w:r>
              <w:t xml:space="preserve"> </w:t>
            </w:r>
            <w:r w:rsidRPr="00864EB7">
              <w:t xml:space="preserve">инвалидов»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инвалида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2.8.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многодетной семьи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25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малообеспеченных многодетных семей в общем числе многодетных семей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2.9.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многодетной матери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2.10. 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приемных родителей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2.11.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7,6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</w:t>
            </w:r>
            <w:r>
              <w:t xml:space="preserve"> </w:t>
            </w:r>
            <w:r w:rsidRPr="00864EB7">
              <w:t>получивших материнский (семейный) капитал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2.14.Назначение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Средней размер пенсии Кемеровской области на одного получателей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11,7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11,7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11,7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11,7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2.15.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2.16.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2.17.Государственная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государственной социальной помощи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1,8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1,8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1,8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2.18.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864EB7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 выплат социального пособия на погребение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2.21.</w:t>
            </w:r>
            <w:r>
              <w:t xml:space="preserve"> </w:t>
            </w:r>
            <w:r w:rsidRPr="00864EB7">
              <w:t>Меры социальной поддержки работников муниципальных учреждений социального</w:t>
            </w:r>
            <w:r>
              <w:t xml:space="preserve"> </w:t>
            </w:r>
            <w:r w:rsidRPr="00864EB7">
              <w:t>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социального обслуживания»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работников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учреждений социального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обслуживания, получивших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единовременные выплаты в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связи с окончанием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профессиональных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образовательных организаций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или образовательных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организаций высшего или среднего профессионального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образования по специальности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«Социальная работа»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2.22. Выплата государственных пособий лицам, не подлежащим обязательному социальному</w:t>
            </w:r>
            <w:r>
              <w:t xml:space="preserve"> </w:t>
            </w:r>
            <w:r w:rsidRPr="00864EB7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выплат гражданам, не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подлежащим обязательному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социальному страхованию на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случай временной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(полномочий) физическими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лицами в установленном порядке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3500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3500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3500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3500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 </w:t>
            </w:r>
          </w:p>
        </w:tc>
        <w:tc>
          <w:tcPr>
            <w:tcW w:w="283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произведенных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ежемесячных денежных выплат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нуждающимся в поддержке семьям в связи с рождением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после 31 декабря 2012 года третьего или последующих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детей до достижения ребенком возраста 3 лет</w:t>
            </w:r>
          </w:p>
        </w:tc>
        <w:tc>
          <w:tcPr>
            <w:tcW w:w="1276" w:type="dxa"/>
            <w:gridSpan w:val="3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332</w:t>
            </w:r>
          </w:p>
        </w:tc>
        <w:tc>
          <w:tcPr>
            <w:tcW w:w="851" w:type="dxa"/>
            <w:gridSpan w:val="3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670</w:t>
            </w:r>
          </w:p>
        </w:tc>
        <w:tc>
          <w:tcPr>
            <w:tcW w:w="836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993</w:t>
            </w:r>
          </w:p>
        </w:tc>
        <w:tc>
          <w:tcPr>
            <w:tcW w:w="723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1328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2.24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83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76" w:type="dxa"/>
            <w:gridSpan w:val="3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36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23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2.25. Выплата единовременного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пособия беременной жене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военнослужащего, проходящего военную службу по призыву, а также ежемесячного пособия на ребенка военнослужащего,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проходящего военную службу по призыву, в соответствии с Федеральным законом от 19 мая 1995 года № 81-ФЗ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«О государственных пособиях гражданам, имеющим детей»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жен (детей)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военнослужащих, проходящих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военную службу по призыву, получивших выплаты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2.26.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 рублей 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518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3. 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  <w:rPr>
                <w:highlight w:val="yellow"/>
              </w:rPr>
            </w:pPr>
            <w:r w:rsidRPr="00864EB7">
              <w:t>Доля на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518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3.1.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процентов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24,8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49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71,1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 Подпрограмма «Другие вопросы в области социальной политики»</w:t>
            </w:r>
            <w:r>
              <w:t xml:space="preserve">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Доля расходов на реализацию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дополнительных мероприятий,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направленных на повышение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качества жизни населения, в общих расходах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Муниципальной программы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проценты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155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4.1.Оказание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32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55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4.1.1. 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864EB7">
              <w:t xml:space="preserve">граждан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18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36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54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33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66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89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915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2,2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2,2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2,2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9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4.1.4.Проведение мероприятий, посвященных Дню пожилого человека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08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0,06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1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4.1.5.Оплата транспортных</w:t>
            </w:r>
            <w:r>
              <w:t xml:space="preserve"> </w:t>
            </w:r>
            <w:r w:rsidRPr="00864EB7">
              <w:t>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163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37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4.1.6.Подписка на газеты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500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500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500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0,1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0,1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0,1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77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4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6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13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24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17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4.1.9.Перевозка тела (останков) умершего на кладбище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9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14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19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75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81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 xml:space="preserve">4.2.«Улучшение материального положения семей с детьми», 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70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203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203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07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4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4.2.2.Приобретение новогодних подарков для детей из малоимущих семей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48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47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65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825" w:type="dxa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862" w:type="dxa"/>
            <w:gridSpan w:val="4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4.3. «Социальная поддержка и реабилитация инвалидов»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23" w:type="dxa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903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32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55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4.3.1.Оказание адресной материальной помощи инвалидам, оказавшимся в трудной жизненной ситуации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002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4.3.2.Организация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26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4.3.3. Проведение мероприятий: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 xml:space="preserve"> -Международный день инвалидов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64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23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100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41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4.3.5. Экскурсии, однодневный походы с детьми-инвалидами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35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84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90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44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788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36" w:type="dxa"/>
            <w:gridSpan w:val="2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90" w:type="dxa"/>
            <w:gridSpan w:val="2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25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36" w:type="dxa"/>
            <w:gridSpan w:val="2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90" w:type="dxa"/>
            <w:gridSpan w:val="2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 «Доступная среда для инвалидов и маломобильных граждан Крапивинского района»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1223" w:type="dxa"/>
            <w:tcBorders>
              <w:bottom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903" w:type="dxa"/>
            <w:gridSpan w:val="3"/>
            <w:tcBorders>
              <w:bottom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36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  <w:tc>
          <w:tcPr>
            <w:tcW w:w="723" w:type="dxa"/>
            <w:gridSpan w:val="2"/>
            <w:vMerge w:val="restart"/>
          </w:tcPr>
          <w:p w:rsidR="0051604A" w:rsidRPr="00864EB7" w:rsidRDefault="0051604A" w:rsidP="00864EB7">
            <w:pPr>
              <w:pStyle w:val="Table"/>
            </w:pPr>
          </w:p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79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23" w:type="dxa"/>
            <w:tcBorders>
              <w:top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903" w:type="dxa"/>
            <w:gridSpan w:val="3"/>
            <w:tcBorders>
              <w:top w:val="nil"/>
              <w:right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51604A" w:rsidRPr="00864EB7" w:rsidRDefault="0051604A" w:rsidP="00864EB7">
            <w:pPr>
              <w:pStyle w:val="Table"/>
            </w:pPr>
            <w:r w:rsidRPr="00864EB7">
              <w:t>5,8</w:t>
            </w:r>
          </w:p>
        </w:tc>
        <w:tc>
          <w:tcPr>
            <w:tcW w:w="836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23" w:type="dxa"/>
            <w:gridSpan w:val="2"/>
            <w:vMerge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47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321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объектов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штук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66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24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4.5.3.Переоборудование квартир инвалидов-колясочников с учетом нуждаемости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40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4.5.4. Проведение мероприятий по автопробегу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  <w:p w:rsidR="0051604A" w:rsidRPr="00864EB7" w:rsidRDefault="0051604A" w:rsidP="00864EB7">
            <w:pPr>
              <w:pStyle w:val="Table"/>
            </w:pP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4.6. «Социальная защита</w:t>
            </w:r>
            <w:r>
              <w:t xml:space="preserve"> </w:t>
            </w:r>
            <w:r w:rsidRPr="00864EB7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семей»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29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30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4.6.1.Оказание адресной материальной помощи участникам боевых действий и членам их семей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32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864EB7">
              <w:softHyphen/>
              <w:t>нах и вооруженных конфликтах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192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52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30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единиц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59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743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54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4.6.5. Встреча за круглым столом участников ВОВ, боевых действий, учащихся, посвященный Дню Победы в ВОВ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129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0,3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 «Создание безопасных и благоприятных условий для проживания в специальном доме для одиноких и престарелых граждан (Дом ветеранов)»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 на одного получателя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829" w:type="dxa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  <w:tc>
          <w:tcPr>
            <w:tcW w:w="730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0,7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4.7.1.Обработка чердачного помещения огнезащитным составом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4.7.2.Технический ремонт (замена ламп, кранов и т.д.)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1,7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3,4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5,1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6,8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4.7.3.Обслуживание автоматической пожарной сигнализации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6,0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12,0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18,0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24,0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834"/>
        </w:trPr>
        <w:tc>
          <w:tcPr>
            <w:tcW w:w="1985" w:type="dxa"/>
          </w:tcPr>
          <w:p w:rsidR="0051604A" w:rsidRPr="00864EB7" w:rsidRDefault="0051604A" w:rsidP="00864EB7">
            <w:pPr>
              <w:pStyle w:val="Table"/>
            </w:pPr>
            <w:r w:rsidRPr="00864EB7">
              <w:t>4.7.4.Налог на имущество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Расходы, связанные с выполнением программного мероприятия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2,3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4,6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6,9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9,2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159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4.8. «Социальная адаптация лиц, освободившихся из мест лишения свободы»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30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30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4.8.1.Оказание адресной материальной помощи лицам, освободившимся из мест лишения свободы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2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5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530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  <w:r w:rsidRPr="00864EB7">
              <w:t>-</w:t>
            </w: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  <w:r w:rsidRPr="00864EB7">
              <w:t>1,0</w:t>
            </w: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1985" w:type="dxa"/>
            <w:vMerge w:val="restart"/>
          </w:tcPr>
          <w:p w:rsidR="0051604A" w:rsidRPr="00864EB7" w:rsidRDefault="0051604A" w:rsidP="00864EB7">
            <w:pPr>
              <w:pStyle w:val="Table"/>
            </w:pPr>
            <w:r w:rsidRPr="00864EB7">
              <w:t>4.9. Оказание поддержки гражданам Украины, находящимся на территории КМР</w:t>
            </w: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Количество граждан, которым оказана адресная помощь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человек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  <w:tr w:rsidR="0051604A" w:rsidRPr="00864EB7">
        <w:tblPrEx>
          <w:tblBorders>
            <w:bottom w:val="single" w:sz="4" w:space="0" w:color="auto"/>
          </w:tblBorders>
        </w:tblPrEx>
        <w:trPr>
          <w:trHeight w:val="262"/>
        </w:trPr>
        <w:tc>
          <w:tcPr>
            <w:tcW w:w="1985" w:type="dxa"/>
            <w:vMerge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2835" w:type="dxa"/>
          </w:tcPr>
          <w:p w:rsidR="0051604A" w:rsidRPr="00864EB7" w:rsidRDefault="0051604A" w:rsidP="00864EB7">
            <w:pPr>
              <w:pStyle w:val="Table"/>
            </w:pPr>
            <w:r w:rsidRPr="00864EB7">
              <w:t>Средний размер целевой адресной помощи</w:t>
            </w:r>
          </w:p>
        </w:tc>
        <w:tc>
          <w:tcPr>
            <w:tcW w:w="1276" w:type="dxa"/>
            <w:gridSpan w:val="3"/>
          </w:tcPr>
          <w:p w:rsidR="0051604A" w:rsidRPr="00864EB7" w:rsidRDefault="0051604A" w:rsidP="00864EB7">
            <w:pPr>
              <w:pStyle w:val="Table"/>
            </w:pPr>
            <w:r w:rsidRPr="00864EB7">
              <w:t>тыс.рублей</w:t>
            </w:r>
          </w:p>
          <w:p w:rsidR="0051604A" w:rsidRPr="00864EB7" w:rsidRDefault="0051604A" w:rsidP="00864EB7">
            <w:pPr>
              <w:pStyle w:val="Table"/>
            </w:pPr>
            <w:r w:rsidRPr="00864EB7">
              <w:t>в год</w:t>
            </w:r>
          </w:p>
        </w:tc>
        <w:tc>
          <w:tcPr>
            <w:tcW w:w="850" w:type="dxa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51" w:type="dxa"/>
            <w:gridSpan w:val="3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836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  <w:tc>
          <w:tcPr>
            <w:tcW w:w="723" w:type="dxa"/>
            <w:gridSpan w:val="2"/>
          </w:tcPr>
          <w:p w:rsidR="0051604A" w:rsidRPr="00864EB7" w:rsidRDefault="0051604A" w:rsidP="00864EB7">
            <w:pPr>
              <w:pStyle w:val="Table"/>
            </w:pPr>
          </w:p>
        </w:tc>
      </w:tr>
    </w:tbl>
    <w:p w:rsidR="0051604A" w:rsidRPr="00864EB7" w:rsidRDefault="0051604A" w:rsidP="00864EB7"/>
    <w:p w:rsidR="0051604A" w:rsidRPr="00864EB7" w:rsidRDefault="0051604A" w:rsidP="00864EB7">
      <w:pPr>
        <w:jc w:val="center"/>
        <w:rPr>
          <w:b/>
          <w:bCs/>
          <w:sz w:val="30"/>
          <w:szCs w:val="30"/>
        </w:rPr>
      </w:pPr>
      <w:r w:rsidRPr="00864EB7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51604A" w:rsidRPr="00864EB7" w:rsidRDefault="0051604A" w:rsidP="00864EB7"/>
    <w:p w:rsidR="0051604A" w:rsidRPr="00864EB7" w:rsidRDefault="0051604A" w:rsidP="00864EB7">
      <w:r w:rsidRPr="00864EB7">
        <w:t>Оценка эффективности Муниципальной программы будет проводиться по следующим направлениям:</w:t>
      </w:r>
    </w:p>
    <w:p w:rsidR="0051604A" w:rsidRPr="00864EB7" w:rsidRDefault="0051604A" w:rsidP="00864EB7">
      <w:r w:rsidRPr="00864EB7"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</w:t>
      </w:r>
      <w:r>
        <w:t xml:space="preserve"> </w:t>
      </w:r>
      <w:r w:rsidRPr="00864EB7">
        <w:t>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51604A" w:rsidRPr="00864EB7" w:rsidRDefault="0051604A" w:rsidP="00864EB7">
      <w:r w:rsidRPr="00864EB7">
        <w:t>2. Выполнение плана мероприятий.</w:t>
      </w:r>
      <w:r>
        <w:t xml:space="preserve"> </w:t>
      </w:r>
      <w:r w:rsidRPr="00864EB7">
        <w:t>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51604A" w:rsidRPr="00864EB7" w:rsidRDefault="0051604A" w:rsidP="00864EB7">
      <w:r w:rsidRPr="00864EB7">
        <w:t>3. Эффективность расходования средств</w:t>
      </w:r>
      <w:r>
        <w:t xml:space="preserve"> </w:t>
      </w:r>
      <w:r w:rsidRPr="00864EB7">
        <w:t>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51604A" w:rsidRPr="00864EB7" w:rsidRDefault="0051604A" w:rsidP="00864EB7">
      <w:r w:rsidRPr="00864EB7">
        <w:t>Эффективность Муниципальной программы оценивается ежегодно на основе значений целевых показателей (индикаторов)</w:t>
      </w:r>
      <w:r>
        <w:t xml:space="preserve"> </w:t>
      </w:r>
      <w:r w:rsidRPr="00864EB7">
        <w:t>исходя из соответствия текущих значений показателей (индикаторов)</w:t>
      </w:r>
      <w:r>
        <w:t xml:space="preserve"> </w:t>
      </w:r>
      <w:r w:rsidRPr="00864EB7">
        <w:t>их целевым значениям.</w:t>
      </w:r>
    </w:p>
    <w:p w:rsidR="0051604A" w:rsidRPr="00864EB7" w:rsidRDefault="0051604A" w:rsidP="00864EB7">
      <w:r w:rsidRPr="00864EB7">
        <w:t>Оценка целевых показателей (индикаторов) Муниципальной программы определяется по формуле:</w:t>
      </w:r>
    </w:p>
    <w:p w:rsidR="0051604A" w:rsidRPr="00864EB7" w:rsidRDefault="0051604A" w:rsidP="00864EB7">
      <w:r>
        <w:t xml:space="preserve">    </w:t>
      </w:r>
      <w:r w:rsidRPr="00864EB7">
        <w:t xml:space="preserve"> Tfi</w:t>
      </w:r>
    </w:p>
    <w:p w:rsidR="0051604A" w:rsidRPr="00864EB7" w:rsidRDefault="0051604A" w:rsidP="00864EB7">
      <w:r>
        <w:t xml:space="preserve">  </w:t>
      </w:r>
      <w:r w:rsidRPr="00864EB7">
        <w:t>Ei = --- , где:</w:t>
      </w:r>
    </w:p>
    <w:p w:rsidR="0051604A" w:rsidRPr="00864EB7" w:rsidRDefault="0051604A" w:rsidP="00864EB7">
      <w:r>
        <w:t xml:space="preserve">    </w:t>
      </w:r>
      <w:r w:rsidRPr="00864EB7">
        <w:t xml:space="preserve"> TNi</w:t>
      </w:r>
    </w:p>
    <w:p w:rsidR="0051604A" w:rsidRPr="00864EB7" w:rsidRDefault="0051604A" w:rsidP="00864EB7">
      <w:r w:rsidRPr="00864EB7">
        <w:t>Ei - эффективность i-го целевого показателя (индикатора)</w:t>
      </w:r>
      <w:r>
        <w:t xml:space="preserve"> </w:t>
      </w:r>
      <w:r w:rsidRPr="00864EB7">
        <w:t>Государственной программы (коэффициент);</w:t>
      </w:r>
    </w:p>
    <w:p w:rsidR="0051604A" w:rsidRPr="00864EB7" w:rsidRDefault="0051604A" w:rsidP="00864EB7">
      <w:r w:rsidRPr="00864EB7">
        <w:t>Tfi – фактический показатель (индикатор), отражающий исполнение</w:t>
      </w:r>
      <w:r>
        <w:t xml:space="preserve">       </w:t>
      </w:r>
      <w:r w:rsidRPr="00864EB7">
        <w:t xml:space="preserve"> i-го мероприятия Муниципальной программы, достигнутый в ходе ее реализации;</w:t>
      </w:r>
    </w:p>
    <w:p w:rsidR="0051604A" w:rsidRPr="00864EB7" w:rsidRDefault="0051604A" w:rsidP="00864EB7">
      <w:r w:rsidRPr="00864EB7">
        <w:t>TNi - целевой показатель (индикатор), отражающий исполнение</w:t>
      </w:r>
      <w:r>
        <w:t xml:space="preserve">        </w:t>
      </w:r>
      <w:r w:rsidRPr="00864EB7">
        <w:t>i-го мероприятия, предусмотренный Государственной программой.</w:t>
      </w:r>
    </w:p>
    <w:p w:rsidR="0051604A" w:rsidRPr="00864EB7" w:rsidRDefault="0051604A" w:rsidP="00864EB7">
      <w:bookmarkStart w:id="0" w:name="_GoBack"/>
      <w:bookmarkEnd w:id="0"/>
      <w:r w:rsidRPr="00864EB7">
        <w:t>Оценка эффективности Муниципальной программы определяется по формуле:</w:t>
      </w:r>
    </w:p>
    <w:p w:rsidR="0051604A" w:rsidRPr="00864EB7" w:rsidRDefault="0051604A" w:rsidP="00864EB7">
      <w:pPr>
        <w:rPr>
          <w:lang w:val="en-US"/>
        </w:rPr>
      </w:pPr>
      <w:r>
        <w:t xml:space="preserve">    </w:t>
      </w:r>
      <w:r w:rsidRPr="00864EB7">
        <w:t xml:space="preserve"> </w:t>
      </w:r>
      <w:r w:rsidRPr="00864EB7">
        <w:rPr>
          <w:lang w:val="en-US"/>
        </w:rPr>
        <w:t>n</w:t>
      </w:r>
    </w:p>
    <w:p w:rsidR="0051604A" w:rsidRPr="00864EB7" w:rsidRDefault="0051604A" w:rsidP="00864EB7">
      <w:pPr>
        <w:rPr>
          <w:lang w:val="en-US"/>
        </w:rPr>
      </w:pPr>
      <w:r w:rsidRPr="00864EB7">
        <w:rPr>
          <w:lang w:val="en-US"/>
        </w:rPr>
        <w:t xml:space="preserve">    SUM Ei</w:t>
      </w:r>
    </w:p>
    <w:p w:rsidR="0051604A" w:rsidRPr="00864EB7" w:rsidRDefault="0051604A" w:rsidP="00864EB7">
      <w:pPr>
        <w:rPr>
          <w:lang w:val="en-US"/>
        </w:rPr>
      </w:pPr>
      <w:r w:rsidRPr="00864EB7">
        <w:rPr>
          <w:lang w:val="en-US"/>
        </w:rPr>
        <w:t xml:space="preserve">    i=1</w:t>
      </w:r>
    </w:p>
    <w:p w:rsidR="0051604A" w:rsidRPr="00864EB7" w:rsidRDefault="0051604A" w:rsidP="00864EB7">
      <w:pPr>
        <w:rPr>
          <w:lang w:val="en-US"/>
        </w:rPr>
      </w:pPr>
      <w:r w:rsidRPr="00864EB7">
        <w:rPr>
          <w:lang w:val="en-US"/>
        </w:rPr>
        <w:t xml:space="preserve">  E = ------ , </w:t>
      </w:r>
      <w:r w:rsidRPr="00864EB7">
        <w:t>где</w:t>
      </w:r>
      <w:r w:rsidRPr="00864EB7">
        <w:rPr>
          <w:lang w:val="en-US"/>
        </w:rPr>
        <w:t>:</w:t>
      </w:r>
    </w:p>
    <w:p w:rsidR="0051604A" w:rsidRPr="00864EB7" w:rsidRDefault="0051604A" w:rsidP="00864EB7">
      <w:r w:rsidRPr="00864EB7">
        <w:rPr>
          <w:lang w:val="en-US"/>
        </w:rPr>
        <w:t xml:space="preserve">     </w:t>
      </w:r>
      <w:r w:rsidRPr="00864EB7">
        <w:t>n</w:t>
      </w:r>
    </w:p>
    <w:p w:rsidR="0051604A" w:rsidRPr="00864EB7" w:rsidRDefault="0051604A" w:rsidP="00864EB7">
      <w:r w:rsidRPr="00864EB7">
        <w:tab/>
        <w:t>E - эффективность Муниципальной программы (коэффициент);</w:t>
      </w:r>
    </w:p>
    <w:p w:rsidR="0051604A" w:rsidRPr="00864EB7" w:rsidRDefault="0051604A" w:rsidP="00864EB7">
      <w:r w:rsidRPr="00864EB7">
        <w:tab/>
        <w:t>n - количество показателей (индикаторов) Муниципальной программы.</w:t>
      </w:r>
    </w:p>
    <w:p w:rsidR="0051604A" w:rsidRPr="00864EB7" w:rsidRDefault="0051604A" w:rsidP="00864EB7">
      <w:r w:rsidRPr="00864EB7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51604A" w:rsidRPr="00864EB7" w:rsidRDefault="0051604A" w:rsidP="00864EB7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7"/>
        <w:gridCol w:w="1755"/>
        <w:gridCol w:w="3974"/>
      </w:tblGrid>
      <w:tr w:rsidR="0051604A" w:rsidRPr="00864EB7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0"/>
            </w:pPr>
            <w:r w:rsidRPr="00864EB7">
              <w:t>Наименование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0"/>
            </w:pPr>
            <w:r w:rsidRPr="00864EB7">
              <w:t>Значение</w:t>
            </w:r>
            <w:r>
              <w:t xml:space="preserve"> </w:t>
            </w:r>
            <w:r w:rsidRPr="00864EB7">
              <w:t xml:space="preserve"> показателя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0"/>
            </w:pPr>
            <w:r w:rsidRPr="00864EB7">
              <w:t>Качественная оценка</w:t>
            </w:r>
            <w:r>
              <w:t xml:space="preserve">  </w:t>
            </w:r>
            <w:r w:rsidRPr="00864EB7">
              <w:t>Муниципальной программы</w:t>
            </w:r>
          </w:p>
        </w:tc>
      </w:tr>
      <w:tr w:rsidR="0051604A" w:rsidRPr="00864EB7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Эффективность муниципальной программы (Е)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Е &gt; 1,0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Высокоэффективный</w:t>
            </w:r>
          </w:p>
        </w:tc>
      </w:tr>
      <w:tr w:rsidR="0051604A" w:rsidRPr="00864EB7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0,7 &lt; Е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Уровень эффективности средний</w:t>
            </w:r>
          </w:p>
        </w:tc>
      </w:tr>
      <w:tr w:rsidR="0051604A" w:rsidRPr="00864EB7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0,5 &lt; И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 xml:space="preserve">Уровень эффективности низкий </w:t>
            </w:r>
          </w:p>
        </w:tc>
      </w:tr>
      <w:tr w:rsidR="0051604A" w:rsidRPr="00864EB7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Е &lt; 0,5</w:t>
            </w:r>
            <w:r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A" w:rsidRPr="00864EB7" w:rsidRDefault="0051604A" w:rsidP="005E10FC">
            <w:pPr>
              <w:pStyle w:val="Table"/>
            </w:pPr>
            <w:r w:rsidRPr="00864EB7">
              <w:t>Неэффективные</w:t>
            </w:r>
          </w:p>
        </w:tc>
      </w:tr>
    </w:tbl>
    <w:p w:rsidR="0051604A" w:rsidRPr="00864EB7" w:rsidRDefault="0051604A" w:rsidP="00864EB7"/>
    <w:p w:rsidR="0051604A" w:rsidRPr="00864EB7" w:rsidRDefault="0051604A" w:rsidP="00864EB7">
      <w:r w:rsidRPr="00864EB7">
        <w:t>Муниципальной программа считается реализуемой с высоким уровнем эффективности, если:</w:t>
      </w:r>
    </w:p>
    <w:p w:rsidR="0051604A" w:rsidRPr="00864EB7" w:rsidRDefault="0051604A" w:rsidP="00864EB7">
      <w:r w:rsidRPr="00864EB7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51604A" w:rsidRPr="00864EB7" w:rsidRDefault="0051604A" w:rsidP="00864EB7">
      <w:r w:rsidRPr="00864EB7">
        <w:t>не менее 95 процентов мероприятий, запланированных на отчетный год, выполнены в полном объеме;</w:t>
      </w:r>
    </w:p>
    <w:p w:rsidR="0051604A" w:rsidRPr="00864EB7" w:rsidRDefault="0051604A" w:rsidP="00864EB7">
      <w:r w:rsidRPr="00864EB7">
        <w:t>освоено не менее 95 процентов средств, запланированных для реализации Муниципальной программы в отчетном году.</w:t>
      </w:r>
    </w:p>
    <w:p w:rsidR="0051604A" w:rsidRPr="00864EB7" w:rsidRDefault="0051604A" w:rsidP="00864EB7">
      <w:r w:rsidRPr="00864EB7">
        <w:t>Муниципальной программа считается реализуемой с удовлетворительным уровнем эффективности, если:</w:t>
      </w:r>
    </w:p>
    <w:p w:rsidR="0051604A" w:rsidRPr="00864EB7" w:rsidRDefault="0051604A" w:rsidP="00864EB7">
      <w:r w:rsidRPr="00864EB7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51604A" w:rsidRPr="00864EB7" w:rsidRDefault="0051604A" w:rsidP="00864EB7">
      <w:r w:rsidRPr="00864EB7">
        <w:t>не менее 80 процентов мероприятий, запланированных на отчетный год, выполнены в полном объеме;</w:t>
      </w:r>
    </w:p>
    <w:p w:rsidR="0051604A" w:rsidRPr="00864EB7" w:rsidRDefault="0051604A" w:rsidP="00864EB7">
      <w:r w:rsidRPr="00864EB7">
        <w:t>освоено от 90 до 95 процентов средств, запланированных для реализации Муниципальной программы в отчетном году.</w:t>
      </w:r>
    </w:p>
    <w:p w:rsidR="0051604A" w:rsidRPr="00864EB7" w:rsidRDefault="0051604A" w:rsidP="00864EB7">
      <w:r w:rsidRPr="00864EB7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604A" w:rsidRPr="00864EB7" w:rsidRDefault="0051604A" w:rsidP="00864EB7">
      <w:r w:rsidRPr="00864EB7">
        <w:t>Муниципальной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Муниципальной программы.</w:t>
      </w:r>
      <w:r>
        <w:t xml:space="preserve"> </w:t>
      </w:r>
    </w:p>
    <w:p w:rsidR="0051604A" w:rsidRPr="00864EB7" w:rsidRDefault="0051604A" w:rsidP="00864EB7">
      <w:r w:rsidRPr="00864EB7">
        <w:t>При подготовке проекта Муниципальной программы проведена качественная оценка ее планируемой эффективности.</w:t>
      </w:r>
    </w:p>
    <w:p w:rsidR="0051604A" w:rsidRPr="00864EB7" w:rsidRDefault="0051604A" w:rsidP="00864EB7">
      <w:r w:rsidRPr="00864EB7">
        <w:t>Ожидаемый вклад реализации Муниципальной программы в экономическое и социальное развитие Крапивинского муниципального района выразится в:</w:t>
      </w:r>
    </w:p>
    <w:p w:rsidR="0051604A" w:rsidRPr="00864EB7" w:rsidRDefault="0051604A" w:rsidP="00864EB7">
      <w:r w:rsidRPr="00864EB7">
        <w:t>- выполнении обязательств государства по социальной поддержке отдельных категорий граждан;</w:t>
      </w:r>
    </w:p>
    <w:p w:rsidR="0051604A" w:rsidRPr="00864EB7" w:rsidRDefault="0051604A" w:rsidP="00864EB7">
      <w:r w:rsidRPr="00864EB7">
        <w:t>- 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51604A" w:rsidRPr="00864EB7" w:rsidRDefault="0051604A" w:rsidP="00864EB7">
      <w:r w:rsidRPr="00864EB7">
        <w:t>- 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51604A" w:rsidRPr="00864EB7" w:rsidRDefault="0051604A" w:rsidP="00864EB7">
      <w:r w:rsidRPr="00864EB7">
        <w:t>- 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51604A" w:rsidRPr="00864EB7" w:rsidRDefault="0051604A" w:rsidP="00864EB7">
      <w:r w:rsidRPr="00864EB7">
        <w:t>- обеспечении поддержки и содействии социальной адаптации граждан, попавших в трудную жизненную ситуацию;</w:t>
      </w:r>
    </w:p>
    <w:p w:rsidR="0051604A" w:rsidRPr="00864EB7" w:rsidRDefault="0051604A" w:rsidP="00864EB7">
      <w:r w:rsidRPr="00864EB7">
        <w:t>- 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51604A" w:rsidRPr="00864EB7" w:rsidRDefault="0051604A" w:rsidP="00864EB7">
      <w:r w:rsidRPr="00864EB7">
        <w:t>- сохранении социальной стабильности.</w:t>
      </w:r>
    </w:p>
    <w:sectPr w:rsidR="0051604A" w:rsidRPr="00864EB7" w:rsidSect="00864EB7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4A" w:rsidRDefault="0051604A" w:rsidP="00566489">
      <w:r>
        <w:separator/>
      </w:r>
    </w:p>
  </w:endnote>
  <w:endnote w:type="continuationSeparator" w:id="0">
    <w:p w:rsidR="0051604A" w:rsidRDefault="0051604A" w:rsidP="0056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4A" w:rsidRDefault="0051604A" w:rsidP="00566489">
      <w:r>
        <w:separator/>
      </w:r>
    </w:p>
  </w:footnote>
  <w:footnote w:type="continuationSeparator" w:id="0">
    <w:p w:rsidR="0051604A" w:rsidRDefault="0051604A" w:rsidP="00566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1B83"/>
    <w:rsid w:val="00002BC1"/>
    <w:rsid w:val="00003149"/>
    <w:rsid w:val="0000468B"/>
    <w:rsid w:val="0000618C"/>
    <w:rsid w:val="00006B94"/>
    <w:rsid w:val="00007A3A"/>
    <w:rsid w:val="00012EF4"/>
    <w:rsid w:val="000177B9"/>
    <w:rsid w:val="00023235"/>
    <w:rsid w:val="00023F41"/>
    <w:rsid w:val="00034717"/>
    <w:rsid w:val="00036323"/>
    <w:rsid w:val="000377F6"/>
    <w:rsid w:val="00044679"/>
    <w:rsid w:val="0004664D"/>
    <w:rsid w:val="000522C9"/>
    <w:rsid w:val="00052C16"/>
    <w:rsid w:val="00053721"/>
    <w:rsid w:val="000541B9"/>
    <w:rsid w:val="000551C2"/>
    <w:rsid w:val="00062095"/>
    <w:rsid w:val="0006567D"/>
    <w:rsid w:val="00065C0A"/>
    <w:rsid w:val="00066F3E"/>
    <w:rsid w:val="00067611"/>
    <w:rsid w:val="00073378"/>
    <w:rsid w:val="00075266"/>
    <w:rsid w:val="000832FC"/>
    <w:rsid w:val="00093596"/>
    <w:rsid w:val="00094BC3"/>
    <w:rsid w:val="000954E0"/>
    <w:rsid w:val="000A1A8B"/>
    <w:rsid w:val="000A2B16"/>
    <w:rsid w:val="000A6325"/>
    <w:rsid w:val="000A7A17"/>
    <w:rsid w:val="000B22FE"/>
    <w:rsid w:val="000B448B"/>
    <w:rsid w:val="000B66F8"/>
    <w:rsid w:val="000B7C44"/>
    <w:rsid w:val="000C55B5"/>
    <w:rsid w:val="000C5AA7"/>
    <w:rsid w:val="000C61D9"/>
    <w:rsid w:val="000D200D"/>
    <w:rsid w:val="000D3022"/>
    <w:rsid w:val="000D3639"/>
    <w:rsid w:val="000E2720"/>
    <w:rsid w:val="000E4020"/>
    <w:rsid w:val="000E6FC3"/>
    <w:rsid w:val="000E78A7"/>
    <w:rsid w:val="000F1D2B"/>
    <w:rsid w:val="000F3369"/>
    <w:rsid w:val="000F3C01"/>
    <w:rsid w:val="000F4B0F"/>
    <w:rsid w:val="000F4C22"/>
    <w:rsid w:val="001009E4"/>
    <w:rsid w:val="00104EC4"/>
    <w:rsid w:val="001112D9"/>
    <w:rsid w:val="0011189F"/>
    <w:rsid w:val="001175E7"/>
    <w:rsid w:val="00125B25"/>
    <w:rsid w:val="0013061C"/>
    <w:rsid w:val="00135DA9"/>
    <w:rsid w:val="00136B73"/>
    <w:rsid w:val="00141F44"/>
    <w:rsid w:val="001431B5"/>
    <w:rsid w:val="001436A4"/>
    <w:rsid w:val="00144221"/>
    <w:rsid w:val="001479E6"/>
    <w:rsid w:val="001501F6"/>
    <w:rsid w:val="00151722"/>
    <w:rsid w:val="00152158"/>
    <w:rsid w:val="00153E44"/>
    <w:rsid w:val="001560F3"/>
    <w:rsid w:val="001621DF"/>
    <w:rsid w:val="001650F5"/>
    <w:rsid w:val="0016525C"/>
    <w:rsid w:val="00167CF4"/>
    <w:rsid w:val="00175CBC"/>
    <w:rsid w:val="001772F3"/>
    <w:rsid w:val="00180A48"/>
    <w:rsid w:val="00183BC9"/>
    <w:rsid w:val="00184473"/>
    <w:rsid w:val="001870FE"/>
    <w:rsid w:val="00194A6D"/>
    <w:rsid w:val="00194BA0"/>
    <w:rsid w:val="001A7A53"/>
    <w:rsid w:val="001C23DF"/>
    <w:rsid w:val="001C39A4"/>
    <w:rsid w:val="001C3A1E"/>
    <w:rsid w:val="001D096C"/>
    <w:rsid w:val="001D0F28"/>
    <w:rsid w:val="001D2334"/>
    <w:rsid w:val="001D4039"/>
    <w:rsid w:val="001D45D6"/>
    <w:rsid w:val="001D4FA5"/>
    <w:rsid w:val="001D732D"/>
    <w:rsid w:val="001E259D"/>
    <w:rsid w:val="001E360B"/>
    <w:rsid w:val="001E5E78"/>
    <w:rsid w:val="001F2AAB"/>
    <w:rsid w:val="001F3ED5"/>
    <w:rsid w:val="001F63EC"/>
    <w:rsid w:val="00205495"/>
    <w:rsid w:val="00207652"/>
    <w:rsid w:val="0021071A"/>
    <w:rsid w:val="00210DEF"/>
    <w:rsid w:val="00211971"/>
    <w:rsid w:val="00224837"/>
    <w:rsid w:val="00226B28"/>
    <w:rsid w:val="00226CC4"/>
    <w:rsid w:val="002322AC"/>
    <w:rsid w:val="00232CE8"/>
    <w:rsid w:val="00233C72"/>
    <w:rsid w:val="00235E31"/>
    <w:rsid w:val="00241513"/>
    <w:rsid w:val="00242CA9"/>
    <w:rsid w:val="002435D1"/>
    <w:rsid w:val="0025040B"/>
    <w:rsid w:val="00250D67"/>
    <w:rsid w:val="00251236"/>
    <w:rsid w:val="002516AF"/>
    <w:rsid w:val="002518E6"/>
    <w:rsid w:val="00252868"/>
    <w:rsid w:val="00252C3D"/>
    <w:rsid w:val="002578BD"/>
    <w:rsid w:val="00260AD0"/>
    <w:rsid w:val="00264131"/>
    <w:rsid w:val="00266F67"/>
    <w:rsid w:val="002741FA"/>
    <w:rsid w:val="0027487D"/>
    <w:rsid w:val="00281EB2"/>
    <w:rsid w:val="00284469"/>
    <w:rsid w:val="002876A8"/>
    <w:rsid w:val="00290D12"/>
    <w:rsid w:val="00292FF2"/>
    <w:rsid w:val="002A3C38"/>
    <w:rsid w:val="002A507A"/>
    <w:rsid w:val="002A6D7A"/>
    <w:rsid w:val="002A7D2B"/>
    <w:rsid w:val="002B02EB"/>
    <w:rsid w:val="002B1254"/>
    <w:rsid w:val="002B3F32"/>
    <w:rsid w:val="002C0172"/>
    <w:rsid w:val="002C01D7"/>
    <w:rsid w:val="002C15C4"/>
    <w:rsid w:val="002C3C6C"/>
    <w:rsid w:val="002C53FB"/>
    <w:rsid w:val="002D3C4E"/>
    <w:rsid w:val="002D4CE8"/>
    <w:rsid w:val="002E121B"/>
    <w:rsid w:val="002E411F"/>
    <w:rsid w:val="002E4462"/>
    <w:rsid w:val="002E4FBD"/>
    <w:rsid w:val="002E55A3"/>
    <w:rsid w:val="002F217A"/>
    <w:rsid w:val="002F22F2"/>
    <w:rsid w:val="002F243F"/>
    <w:rsid w:val="00307D07"/>
    <w:rsid w:val="00311530"/>
    <w:rsid w:val="00314272"/>
    <w:rsid w:val="003223A9"/>
    <w:rsid w:val="00323464"/>
    <w:rsid w:val="00332106"/>
    <w:rsid w:val="003346FF"/>
    <w:rsid w:val="003367FF"/>
    <w:rsid w:val="00345487"/>
    <w:rsid w:val="003521F6"/>
    <w:rsid w:val="0035305E"/>
    <w:rsid w:val="003559FF"/>
    <w:rsid w:val="0036015E"/>
    <w:rsid w:val="003649BC"/>
    <w:rsid w:val="00364CC6"/>
    <w:rsid w:val="00365945"/>
    <w:rsid w:val="00370045"/>
    <w:rsid w:val="00371559"/>
    <w:rsid w:val="003727A4"/>
    <w:rsid w:val="003727A7"/>
    <w:rsid w:val="003733A3"/>
    <w:rsid w:val="00373664"/>
    <w:rsid w:val="00390D93"/>
    <w:rsid w:val="003947DF"/>
    <w:rsid w:val="0039680A"/>
    <w:rsid w:val="00397945"/>
    <w:rsid w:val="003A2E6D"/>
    <w:rsid w:val="003A3C14"/>
    <w:rsid w:val="003A441E"/>
    <w:rsid w:val="003A72FF"/>
    <w:rsid w:val="003B28A1"/>
    <w:rsid w:val="003B2CCC"/>
    <w:rsid w:val="003B49D4"/>
    <w:rsid w:val="003B7175"/>
    <w:rsid w:val="003C173D"/>
    <w:rsid w:val="003C671F"/>
    <w:rsid w:val="003C6D4B"/>
    <w:rsid w:val="003C7967"/>
    <w:rsid w:val="003C79A2"/>
    <w:rsid w:val="003D0004"/>
    <w:rsid w:val="003D0BF2"/>
    <w:rsid w:val="003D1043"/>
    <w:rsid w:val="003D1EFA"/>
    <w:rsid w:val="003D4D86"/>
    <w:rsid w:val="003E18F3"/>
    <w:rsid w:val="003E1F11"/>
    <w:rsid w:val="003E4B7D"/>
    <w:rsid w:val="003E559F"/>
    <w:rsid w:val="003E5FB0"/>
    <w:rsid w:val="003E6E01"/>
    <w:rsid w:val="003E751D"/>
    <w:rsid w:val="003E7DA6"/>
    <w:rsid w:val="003F029A"/>
    <w:rsid w:val="003F4FF7"/>
    <w:rsid w:val="003F5732"/>
    <w:rsid w:val="00401BA2"/>
    <w:rsid w:val="00402D90"/>
    <w:rsid w:val="00405567"/>
    <w:rsid w:val="00407D0B"/>
    <w:rsid w:val="0041103A"/>
    <w:rsid w:val="00412D96"/>
    <w:rsid w:val="0041359F"/>
    <w:rsid w:val="00413ADA"/>
    <w:rsid w:val="00413D75"/>
    <w:rsid w:val="00414CEB"/>
    <w:rsid w:val="004213A3"/>
    <w:rsid w:val="00421992"/>
    <w:rsid w:val="0042257E"/>
    <w:rsid w:val="004239EE"/>
    <w:rsid w:val="00424163"/>
    <w:rsid w:val="0042520A"/>
    <w:rsid w:val="0043020F"/>
    <w:rsid w:val="00432F86"/>
    <w:rsid w:val="00441C0A"/>
    <w:rsid w:val="00441D2C"/>
    <w:rsid w:val="004435C0"/>
    <w:rsid w:val="00450FDB"/>
    <w:rsid w:val="00461A1C"/>
    <w:rsid w:val="00463561"/>
    <w:rsid w:val="0046753A"/>
    <w:rsid w:val="00473E66"/>
    <w:rsid w:val="004761C1"/>
    <w:rsid w:val="0048159F"/>
    <w:rsid w:val="0048174E"/>
    <w:rsid w:val="00481E43"/>
    <w:rsid w:val="00483044"/>
    <w:rsid w:val="00490FB4"/>
    <w:rsid w:val="00491F53"/>
    <w:rsid w:val="00496D1A"/>
    <w:rsid w:val="004A0214"/>
    <w:rsid w:val="004A3337"/>
    <w:rsid w:val="004A64D1"/>
    <w:rsid w:val="004B4110"/>
    <w:rsid w:val="004B61FF"/>
    <w:rsid w:val="004C0D18"/>
    <w:rsid w:val="004C5146"/>
    <w:rsid w:val="004D2109"/>
    <w:rsid w:val="004D3B1C"/>
    <w:rsid w:val="004D6669"/>
    <w:rsid w:val="004D7A87"/>
    <w:rsid w:val="004F08A9"/>
    <w:rsid w:val="004F2CF2"/>
    <w:rsid w:val="004F351E"/>
    <w:rsid w:val="004F5B66"/>
    <w:rsid w:val="004F5C92"/>
    <w:rsid w:val="004F62EC"/>
    <w:rsid w:val="004F6B3A"/>
    <w:rsid w:val="00501FE9"/>
    <w:rsid w:val="00510D72"/>
    <w:rsid w:val="0051286A"/>
    <w:rsid w:val="00512D47"/>
    <w:rsid w:val="00514ACC"/>
    <w:rsid w:val="0051604A"/>
    <w:rsid w:val="00517956"/>
    <w:rsid w:val="005259B2"/>
    <w:rsid w:val="00525E0C"/>
    <w:rsid w:val="005335CF"/>
    <w:rsid w:val="00535C91"/>
    <w:rsid w:val="00552AEF"/>
    <w:rsid w:val="005533AB"/>
    <w:rsid w:val="00554C59"/>
    <w:rsid w:val="005559FD"/>
    <w:rsid w:val="00561188"/>
    <w:rsid w:val="0056211A"/>
    <w:rsid w:val="00566489"/>
    <w:rsid w:val="005704CB"/>
    <w:rsid w:val="00574B53"/>
    <w:rsid w:val="00574E55"/>
    <w:rsid w:val="00575A35"/>
    <w:rsid w:val="005771FA"/>
    <w:rsid w:val="00581C9D"/>
    <w:rsid w:val="005837EF"/>
    <w:rsid w:val="00585EB4"/>
    <w:rsid w:val="00593075"/>
    <w:rsid w:val="00593796"/>
    <w:rsid w:val="00593899"/>
    <w:rsid w:val="005A03DE"/>
    <w:rsid w:val="005A0B31"/>
    <w:rsid w:val="005A1F3A"/>
    <w:rsid w:val="005A4BFA"/>
    <w:rsid w:val="005A6DF0"/>
    <w:rsid w:val="005A76D3"/>
    <w:rsid w:val="005B1B85"/>
    <w:rsid w:val="005B24B4"/>
    <w:rsid w:val="005B533C"/>
    <w:rsid w:val="005B55E8"/>
    <w:rsid w:val="005B6579"/>
    <w:rsid w:val="005B78A5"/>
    <w:rsid w:val="005B7AC8"/>
    <w:rsid w:val="005B7CBA"/>
    <w:rsid w:val="005C5247"/>
    <w:rsid w:val="005D3A67"/>
    <w:rsid w:val="005D50CF"/>
    <w:rsid w:val="005D6B4F"/>
    <w:rsid w:val="005E10FC"/>
    <w:rsid w:val="005E3775"/>
    <w:rsid w:val="005E4217"/>
    <w:rsid w:val="005E7D66"/>
    <w:rsid w:val="005F0F9F"/>
    <w:rsid w:val="005F2059"/>
    <w:rsid w:val="005F52C0"/>
    <w:rsid w:val="005F60EB"/>
    <w:rsid w:val="005F618E"/>
    <w:rsid w:val="005F7196"/>
    <w:rsid w:val="006039B3"/>
    <w:rsid w:val="00607B82"/>
    <w:rsid w:val="0061478B"/>
    <w:rsid w:val="00617F0D"/>
    <w:rsid w:val="00620DA5"/>
    <w:rsid w:val="006215A5"/>
    <w:rsid w:val="0062680A"/>
    <w:rsid w:val="00626ED6"/>
    <w:rsid w:val="0062780B"/>
    <w:rsid w:val="006333B9"/>
    <w:rsid w:val="00633F73"/>
    <w:rsid w:val="006422D7"/>
    <w:rsid w:val="006508D3"/>
    <w:rsid w:val="0065375B"/>
    <w:rsid w:val="006569F2"/>
    <w:rsid w:val="00657998"/>
    <w:rsid w:val="00662AA4"/>
    <w:rsid w:val="006634B6"/>
    <w:rsid w:val="006664A3"/>
    <w:rsid w:val="00671D4B"/>
    <w:rsid w:val="006733D6"/>
    <w:rsid w:val="0068487A"/>
    <w:rsid w:val="00684DC3"/>
    <w:rsid w:val="00691852"/>
    <w:rsid w:val="00693FB4"/>
    <w:rsid w:val="0069428C"/>
    <w:rsid w:val="006A0639"/>
    <w:rsid w:val="006A08F4"/>
    <w:rsid w:val="006A0F0B"/>
    <w:rsid w:val="006A142A"/>
    <w:rsid w:val="006A2CE7"/>
    <w:rsid w:val="006A378F"/>
    <w:rsid w:val="006A5D8D"/>
    <w:rsid w:val="006B0323"/>
    <w:rsid w:val="006B1323"/>
    <w:rsid w:val="006B364D"/>
    <w:rsid w:val="006B4EFA"/>
    <w:rsid w:val="006C0FB9"/>
    <w:rsid w:val="006C23D7"/>
    <w:rsid w:val="006D20B0"/>
    <w:rsid w:val="006D22B5"/>
    <w:rsid w:val="006D2987"/>
    <w:rsid w:val="006D3AED"/>
    <w:rsid w:val="006D3BAF"/>
    <w:rsid w:val="006E1824"/>
    <w:rsid w:val="006E3698"/>
    <w:rsid w:val="006E391F"/>
    <w:rsid w:val="006E71ED"/>
    <w:rsid w:val="006E721E"/>
    <w:rsid w:val="006E7713"/>
    <w:rsid w:val="006F211A"/>
    <w:rsid w:val="006F4DA5"/>
    <w:rsid w:val="006F4F3E"/>
    <w:rsid w:val="006F606A"/>
    <w:rsid w:val="006F6430"/>
    <w:rsid w:val="006F6523"/>
    <w:rsid w:val="006F6871"/>
    <w:rsid w:val="00700952"/>
    <w:rsid w:val="0070409B"/>
    <w:rsid w:val="00705553"/>
    <w:rsid w:val="007077C5"/>
    <w:rsid w:val="00712160"/>
    <w:rsid w:val="00714E75"/>
    <w:rsid w:val="00717BF8"/>
    <w:rsid w:val="00725A07"/>
    <w:rsid w:val="007335A9"/>
    <w:rsid w:val="007421C9"/>
    <w:rsid w:val="00743C7C"/>
    <w:rsid w:val="00747667"/>
    <w:rsid w:val="0074787B"/>
    <w:rsid w:val="007502D8"/>
    <w:rsid w:val="0075437F"/>
    <w:rsid w:val="00761DB2"/>
    <w:rsid w:val="00763CF7"/>
    <w:rsid w:val="007645CE"/>
    <w:rsid w:val="00772DBC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A14EC"/>
    <w:rsid w:val="007B0593"/>
    <w:rsid w:val="007B22BB"/>
    <w:rsid w:val="007B5251"/>
    <w:rsid w:val="007B78C1"/>
    <w:rsid w:val="007B7AA1"/>
    <w:rsid w:val="007C7ECB"/>
    <w:rsid w:val="007D57C1"/>
    <w:rsid w:val="007D61B6"/>
    <w:rsid w:val="007E0C89"/>
    <w:rsid w:val="007E3851"/>
    <w:rsid w:val="007E3E16"/>
    <w:rsid w:val="007E55FE"/>
    <w:rsid w:val="007F55AD"/>
    <w:rsid w:val="007F642C"/>
    <w:rsid w:val="00804240"/>
    <w:rsid w:val="00804F0B"/>
    <w:rsid w:val="00805720"/>
    <w:rsid w:val="008152D2"/>
    <w:rsid w:val="008153F4"/>
    <w:rsid w:val="00816498"/>
    <w:rsid w:val="00821492"/>
    <w:rsid w:val="00822296"/>
    <w:rsid w:val="008226CA"/>
    <w:rsid w:val="00827224"/>
    <w:rsid w:val="00830559"/>
    <w:rsid w:val="00833945"/>
    <w:rsid w:val="00841699"/>
    <w:rsid w:val="00845667"/>
    <w:rsid w:val="00845C66"/>
    <w:rsid w:val="00845D69"/>
    <w:rsid w:val="00850CA0"/>
    <w:rsid w:val="00850D74"/>
    <w:rsid w:val="008519E0"/>
    <w:rsid w:val="0085200F"/>
    <w:rsid w:val="008531B2"/>
    <w:rsid w:val="008539E1"/>
    <w:rsid w:val="008546F1"/>
    <w:rsid w:val="00856316"/>
    <w:rsid w:val="00863EA9"/>
    <w:rsid w:val="00864EB7"/>
    <w:rsid w:val="00870657"/>
    <w:rsid w:val="00872AE9"/>
    <w:rsid w:val="00872EA7"/>
    <w:rsid w:val="0087363D"/>
    <w:rsid w:val="008752EB"/>
    <w:rsid w:val="0087797E"/>
    <w:rsid w:val="00883A57"/>
    <w:rsid w:val="00884D1D"/>
    <w:rsid w:val="0088766D"/>
    <w:rsid w:val="00892AD5"/>
    <w:rsid w:val="00893883"/>
    <w:rsid w:val="00894224"/>
    <w:rsid w:val="008971CE"/>
    <w:rsid w:val="00897F31"/>
    <w:rsid w:val="008A0644"/>
    <w:rsid w:val="008A1B07"/>
    <w:rsid w:val="008A21CC"/>
    <w:rsid w:val="008A2348"/>
    <w:rsid w:val="008A348F"/>
    <w:rsid w:val="008B11D9"/>
    <w:rsid w:val="008B152A"/>
    <w:rsid w:val="008B2614"/>
    <w:rsid w:val="008B60DA"/>
    <w:rsid w:val="008B74AC"/>
    <w:rsid w:val="008C0B71"/>
    <w:rsid w:val="008C2B54"/>
    <w:rsid w:val="008C3739"/>
    <w:rsid w:val="008C3BDF"/>
    <w:rsid w:val="008C4B47"/>
    <w:rsid w:val="008C6797"/>
    <w:rsid w:val="008D003C"/>
    <w:rsid w:val="008D3F27"/>
    <w:rsid w:val="008D50CF"/>
    <w:rsid w:val="008E755D"/>
    <w:rsid w:val="008E76F9"/>
    <w:rsid w:val="008F0C2E"/>
    <w:rsid w:val="008F0F5C"/>
    <w:rsid w:val="008F7205"/>
    <w:rsid w:val="00907C6B"/>
    <w:rsid w:val="00910628"/>
    <w:rsid w:val="00910AD9"/>
    <w:rsid w:val="00912307"/>
    <w:rsid w:val="009132DC"/>
    <w:rsid w:val="00915690"/>
    <w:rsid w:val="009263E6"/>
    <w:rsid w:val="009276EA"/>
    <w:rsid w:val="00932074"/>
    <w:rsid w:val="00934FEF"/>
    <w:rsid w:val="00940601"/>
    <w:rsid w:val="00945E03"/>
    <w:rsid w:val="009465EF"/>
    <w:rsid w:val="00946FEF"/>
    <w:rsid w:val="00950BAD"/>
    <w:rsid w:val="00954DFC"/>
    <w:rsid w:val="00955483"/>
    <w:rsid w:val="009558C4"/>
    <w:rsid w:val="009623DB"/>
    <w:rsid w:val="00963C5E"/>
    <w:rsid w:val="00963F2C"/>
    <w:rsid w:val="0096581F"/>
    <w:rsid w:val="00965F6A"/>
    <w:rsid w:val="009702F0"/>
    <w:rsid w:val="00972F91"/>
    <w:rsid w:val="00973EF9"/>
    <w:rsid w:val="00982478"/>
    <w:rsid w:val="00982CC9"/>
    <w:rsid w:val="00983314"/>
    <w:rsid w:val="00983B3C"/>
    <w:rsid w:val="00984136"/>
    <w:rsid w:val="00984B8D"/>
    <w:rsid w:val="00992CB9"/>
    <w:rsid w:val="00993190"/>
    <w:rsid w:val="00995E67"/>
    <w:rsid w:val="00996B69"/>
    <w:rsid w:val="009A00BF"/>
    <w:rsid w:val="009A021A"/>
    <w:rsid w:val="009A0A41"/>
    <w:rsid w:val="009A2479"/>
    <w:rsid w:val="009A515B"/>
    <w:rsid w:val="009B22FE"/>
    <w:rsid w:val="009B3724"/>
    <w:rsid w:val="009B3C88"/>
    <w:rsid w:val="009B6732"/>
    <w:rsid w:val="009B7665"/>
    <w:rsid w:val="009C7779"/>
    <w:rsid w:val="009D31DF"/>
    <w:rsid w:val="009D743B"/>
    <w:rsid w:val="009D7F90"/>
    <w:rsid w:val="009E3028"/>
    <w:rsid w:val="009E6245"/>
    <w:rsid w:val="009F20DA"/>
    <w:rsid w:val="009F619B"/>
    <w:rsid w:val="009F6627"/>
    <w:rsid w:val="009F6FFA"/>
    <w:rsid w:val="00A00338"/>
    <w:rsid w:val="00A00984"/>
    <w:rsid w:val="00A032ED"/>
    <w:rsid w:val="00A03E57"/>
    <w:rsid w:val="00A0476A"/>
    <w:rsid w:val="00A07ADC"/>
    <w:rsid w:val="00A1193D"/>
    <w:rsid w:val="00A13392"/>
    <w:rsid w:val="00A135C2"/>
    <w:rsid w:val="00A2134B"/>
    <w:rsid w:val="00A23A33"/>
    <w:rsid w:val="00A2522C"/>
    <w:rsid w:val="00A34E1F"/>
    <w:rsid w:val="00A355C7"/>
    <w:rsid w:val="00A406F1"/>
    <w:rsid w:val="00A4148E"/>
    <w:rsid w:val="00A43A02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63F39"/>
    <w:rsid w:val="00A71A1C"/>
    <w:rsid w:val="00A7309B"/>
    <w:rsid w:val="00A849D0"/>
    <w:rsid w:val="00A87E0E"/>
    <w:rsid w:val="00A91A2E"/>
    <w:rsid w:val="00A91C10"/>
    <w:rsid w:val="00A95E7A"/>
    <w:rsid w:val="00AC1CF3"/>
    <w:rsid w:val="00AC7024"/>
    <w:rsid w:val="00AD0A71"/>
    <w:rsid w:val="00AD4D4D"/>
    <w:rsid w:val="00AE14B3"/>
    <w:rsid w:val="00AE4DE8"/>
    <w:rsid w:val="00AF07FD"/>
    <w:rsid w:val="00B0001A"/>
    <w:rsid w:val="00B01596"/>
    <w:rsid w:val="00B01D7C"/>
    <w:rsid w:val="00B02DE2"/>
    <w:rsid w:val="00B044FE"/>
    <w:rsid w:val="00B07988"/>
    <w:rsid w:val="00B135A0"/>
    <w:rsid w:val="00B146AF"/>
    <w:rsid w:val="00B1742C"/>
    <w:rsid w:val="00B178AC"/>
    <w:rsid w:val="00B20650"/>
    <w:rsid w:val="00B22AFA"/>
    <w:rsid w:val="00B241D3"/>
    <w:rsid w:val="00B2431E"/>
    <w:rsid w:val="00B245C2"/>
    <w:rsid w:val="00B263D5"/>
    <w:rsid w:val="00B33791"/>
    <w:rsid w:val="00B35524"/>
    <w:rsid w:val="00B40EF3"/>
    <w:rsid w:val="00B41BBB"/>
    <w:rsid w:val="00B43F1B"/>
    <w:rsid w:val="00B47535"/>
    <w:rsid w:val="00B502C3"/>
    <w:rsid w:val="00B52CA4"/>
    <w:rsid w:val="00B541C0"/>
    <w:rsid w:val="00B563ED"/>
    <w:rsid w:val="00B71765"/>
    <w:rsid w:val="00B748C6"/>
    <w:rsid w:val="00B75FFD"/>
    <w:rsid w:val="00B818B7"/>
    <w:rsid w:val="00B8209D"/>
    <w:rsid w:val="00B82EAF"/>
    <w:rsid w:val="00B8495A"/>
    <w:rsid w:val="00B84A3F"/>
    <w:rsid w:val="00B85377"/>
    <w:rsid w:val="00B8563D"/>
    <w:rsid w:val="00B902EE"/>
    <w:rsid w:val="00B930C0"/>
    <w:rsid w:val="00B935FA"/>
    <w:rsid w:val="00B95C15"/>
    <w:rsid w:val="00BA3CA5"/>
    <w:rsid w:val="00BA624B"/>
    <w:rsid w:val="00BA7D7D"/>
    <w:rsid w:val="00BA7FCB"/>
    <w:rsid w:val="00BB14EB"/>
    <w:rsid w:val="00BB3BCF"/>
    <w:rsid w:val="00BB501E"/>
    <w:rsid w:val="00BB5BD5"/>
    <w:rsid w:val="00BB787F"/>
    <w:rsid w:val="00BC4B30"/>
    <w:rsid w:val="00BC4E9F"/>
    <w:rsid w:val="00BC5BA2"/>
    <w:rsid w:val="00BC6AC0"/>
    <w:rsid w:val="00BD01BC"/>
    <w:rsid w:val="00BD0512"/>
    <w:rsid w:val="00BD5D0E"/>
    <w:rsid w:val="00BD6A26"/>
    <w:rsid w:val="00BF16CE"/>
    <w:rsid w:val="00BF3D7E"/>
    <w:rsid w:val="00BF53DE"/>
    <w:rsid w:val="00C04F42"/>
    <w:rsid w:val="00C114AD"/>
    <w:rsid w:val="00C15BD9"/>
    <w:rsid w:val="00C16ADA"/>
    <w:rsid w:val="00C24782"/>
    <w:rsid w:val="00C3171E"/>
    <w:rsid w:val="00C366D3"/>
    <w:rsid w:val="00C37A52"/>
    <w:rsid w:val="00C437C1"/>
    <w:rsid w:val="00C471B4"/>
    <w:rsid w:val="00C50A15"/>
    <w:rsid w:val="00C52FEE"/>
    <w:rsid w:val="00C549ED"/>
    <w:rsid w:val="00C55F9E"/>
    <w:rsid w:val="00C56A5B"/>
    <w:rsid w:val="00C57C61"/>
    <w:rsid w:val="00C6196A"/>
    <w:rsid w:val="00C668BC"/>
    <w:rsid w:val="00C70AFC"/>
    <w:rsid w:val="00C75114"/>
    <w:rsid w:val="00C76E10"/>
    <w:rsid w:val="00C80782"/>
    <w:rsid w:val="00C8175A"/>
    <w:rsid w:val="00C81EC1"/>
    <w:rsid w:val="00C8705D"/>
    <w:rsid w:val="00C91795"/>
    <w:rsid w:val="00C9264D"/>
    <w:rsid w:val="00C93581"/>
    <w:rsid w:val="00C94B33"/>
    <w:rsid w:val="00CA06C0"/>
    <w:rsid w:val="00CA0D81"/>
    <w:rsid w:val="00CA1657"/>
    <w:rsid w:val="00CA3ECC"/>
    <w:rsid w:val="00CA40BF"/>
    <w:rsid w:val="00CA4D8E"/>
    <w:rsid w:val="00CA7779"/>
    <w:rsid w:val="00CA7BC6"/>
    <w:rsid w:val="00CB05B0"/>
    <w:rsid w:val="00CB0ADF"/>
    <w:rsid w:val="00CB4615"/>
    <w:rsid w:val="00CB520C"/>
    <w:rsid w:val="00CB596B"/>
    <w:rsid w:val="00CB59CB"/>
    <w:rsid w:val="00CB6E2E"/>
    <w:rsid w:val="00CC11FA"/>
    <w:rsid w:val="00CC2A72"/>
    <w:rsid w:val="00CC3209"/>
    <w:rsid w:val="00CC614B"/>
    <w:rsid w:val="00CC6D6B"/>
    <w:rsid w:val="00CC6FC1"/>
    <w:rsid w:val="00CD18EF"/>
    <w:rsid w:val="00CD5342"/>
    <w:rsid w:val="00CD55AB"/>
    <w:rsid w:val="00CD798F"/>
    <w:rsid w:val="00CE0530"/>
    <w:rsid w:val="00CE0887"/>
    <w:rsid w:val="00CE20CA"/>
    <w:rsid w:val="00CE2802"/>
    <w:rsid w:val="00CE476A"/>
    <w:rsid w:val="00CE6346"/>
    <w:rsid w:val="00CE6BBC"/>
    <w:rsid w:val="00CF3BE1"/>
    <w:rsid w:val="00D002EC"/>
    <w:rsid w:val="00D042F4"/>
    <w:rsid w:val="00D06C74"/>
    <w:rsid w:val="00D11350"/>
    <w:rsid w:val="00D258B3"/>
    <w:rsid w:val="00D260D9"/>
    <w:rsid w:val="00D278A4"/>
    <w:rsid w:val="00D27DB6"/>
    <w:rsid w:val="00D32252"/>
    <w:rsid w:val="00D33DA2"/>
    <w:rsid w:val="00D438A0"/>
    <w:rsid w:val="00D463F3"/>
    <w:rsid w:val="00D464F6"/>
    <w:rsid w:val="00D46EA7"/>
    <w:rsid w:val="00D51030"/>
    <w:rsid w:val="00D519A0"/>
    <w:rsid w:val="00D51FCF"/>
    <w:rsid w:val="00D54B00"/>
    <w:rsid w:val="00D66333"/>
    <w:rsid w:val="00D66F59"/>
    <w:rsid w:val="00D716CC"/>
    <w:rsid w:val="00D73980"/>
    <w:rsid w:val="00D75286"/>
    <w:rsid w:val="00D76241"/>
    <w:rsid w:val="00D7785F"/>
    <w:rsid w:val="00D80FE1"/>
    <w:rsid w:val="00D850B2"/>
    <w:rsid w:val="00D85FE0"/>
    <w:rsid w:val="00D86DF1"/>
    <w:rsid w:val="00D94841"/>
    <w:rsid w:val="00DA0D0F"/>
    <w:rsid w:val="00DA35E7"/>
    <w:rsid w:val="00DA5887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2E33"/>
    <w:rsid w:val="00DD305B"/>
    <w:rsid w:val="00DD4DFC"/>
    <w:rsid w:val="00DD654E"/>
    <w:rsid w:val="00DE0D1F"/>
    <w:rsid w:val="00DE64CC"/>
    <w:rsid w:val="00DE6622"/>
    <w:rsid w:val="00DE7AB6"/>
    <w:rsid w:val="00DF161E"/>
    <w:rsid w:val="00DF3235"/>
    <w:rsid w:val="00DF499D"/>
    <w:rsid w:val="00DF6666"/>
    <w:rsid w:val="00E00505"/>
    <w:rsid w:val="00E026EC"/>
    <w:rsid w:val="00E0313C"/>
    <w:rsid w:val="00E035DC"/>
    <w:rsid w:val="00E10165"/>
    <w:rsid w:val="00E11D27"/>
    <w:rsid w:val="00E1628C"/>
    <w:rsid w:val="00E16371"/>
    <w:rsid w:val="00E169B9"/>
    <w:rsid w:val="00E215EC"/>
    <w:rsid w:val="00E22AA4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1CE7"/>
    <w:rsid w:val="00E43C8E"/>
    <w:rsid w:val="00E4706E"/>
    <w:rsid w:val="00E478A4"/>
    <w:rsid w:val="00E47F63"/>
    <w:rsid w:val="00E50704"/>
    <w:rsid w:val="00E520E1"/>
    <w:rsid w:val="00E55A82"/>
    <w:rsid w:val="00E5639E"/>
    <w:rsid w:val="00E572F1"/>
    <w:rsid w:val="00E57755"/>
    <w:rsid w:val="00E6058F"/>
    <w:rsid w:val="00E65136"/>
    <w:rsid w:val="00E71FBB"/>
    <w:rsid w:val="00E7743F"/>
    <w:rsid w:val="00EA0CC3"/>
    <w:rsid w:val="00EA220D"/>
    <w:rsid w:val="00EA5581"/>
    <w:rsid w:val="00EA577E"/>
    <w:rsid w:val="00EA79A0"/>
    <w:rsid w:val="00EB0D11"/>
    <w:rsid w:val="00EB1B1D"/>
    <w:rsid w:val="00EB31B2"/>
    <w:rsid w:val="00EB68B9"/>
    <w:rsid w:val="00EC13E3"/>
    <w:rsid w:val="00EC4094"/>
    <w:rsid w:val="00EC450C"/>
    <w:rsid w:val="00EC5672"/>
    <w:rsid w:val="00EC72EA"/>
    <w:rsid w:val="00ED7531"/>
    <w:rsid w:val="00EE02B4"/>
    <w:rsid w:val="00EE2E8B"/>
    <w:rsid w:val="00EE353D"/>
    <w:rsid w:val="00EE391F"/>
    <w:rsid w:val="00EE4BD4"/>
    <w:rsid w:val="00EF2F4D"/>
    <w:rsid w:val="00EF3625"/>
    <w:rsid w:val="00EF3DF8"/>
    <w:rsid w:val="00EF7D31"/>
    <w:rsid w:val="00F02E14"/>
    <w:rsid w:val="00F03FC6"/>
    <w:rsid w:val="00F05343"/>
    <w:rsid w:val="00F06A0B"/>
    <w:rsid w:val="00F11B9A"/>
    <w:rsid w:val="00F175E5"/>
    <w:rsid w:val="00F2293B"/>
    <w:rsid w:val="00F235B6"/>
    <w:rsid w:val="00F2726E"/>
    <w:rsid w:val="00F4269C"/>
    <w:rsid w:val="00F45A2E"/>
    <w:rsid w:val="00F47328"/>
    <w:rsid w:val="00F47383"/>
    <w:rsid w:val="00F536D5"/>
    <w:rsid w:val="00F53A8A"/>
    <w:rsid w:val="00F53D40"/>
    <w:rsid w:val="00F55A11"/>
    <w:rsid w:val="00F57B81"/>
    <w:rsid w:val="00F60D05"/>
    <w:rsid w:val="00F63299"/>
    <w:rsid w:val="00F76AC9"/>
    <w:rsid w:val="00F77E9E"/>
    <w:rsid w:val="00F82F61"/>
    <w:rsid w:val="00F83BF7"/>
    <w:rsid w:val="00F84006"/>
    <w:rsid w:val="00F90515"/>
    <w:rsid w:val="00F921EA"/>
    <w:rsid w:val="00FA2024"/>
    <w:rsid w:val="00FA3B00"/>
    <w:rsid w:val="00FB3121"/>
    <w:rsid w:val="00FB4EDF"/>
    <w:rsid w:val="00FC1C5E"/>
    <w:rsid w:val="00FC2C5F"/>
    <w:rsid w:val="00FC366C"/>
    <w:rsid w:val="00FC386C"/>
    <w:rsid w:val="00FC3878"/>
    <w:rsid w:val="00FC5DE1"/>
    <w:rsid w:val="00FC6113"/>
    <w:rsid w:val="00FD0AE8"/>
    <w:rsid w:val="00FD64B3"/>
    <w:rsid w:val="00FE0AD0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64EB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64EB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64EB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64EB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64EB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431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64EB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64EB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64EB7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66F59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971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66F59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9718F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F59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12160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D66F59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66F59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718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8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1431B5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31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0">
    <w:name w:val="Нормальный (таблица)"/>
    <w:basedOn w:val="Normal"/>
    <w:next w:val="Normal"/>
    <w:uiPriority w:val="99"/>
    <w:rsid w:val="001F3ED5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1F3ED5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Header">
    <w:name w:val="header"/>
    <w:basedOn w:val="Normal"/>
    <w:link w:val="Head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4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489"/>
    <w:rPr>
      <w:rFonts w:cs="Times New Roman"/>
    </w:rPr>
  </w:style>
  <w:style w:type="table" w:customStyle="1" w:styleId="10">
    <w:name w:val="Сетка таблицы1"/>
    <w:uiPriority w:val="99"/>
    <w:rsid w:val="0071216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7121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rsid w:val="00712160"/>
    <w:rPr>
      <w:rFonts w:ascii="Arial" w:hAnsi="Arial" w:cs="Arial"/>
      <w:lang w:val="ru-RU" w:eastAsia="ru-RU"/>
    </w:rPr>
  </w:style>
  <w:style w:type="paragraph" w:customStyle="1" w:styleId="ConsPlusNormal">
    <w:name w:val="ConsPlusNormal"/>
    <w:uiPriority w:val="99"/>
    <w:rsid w:val="00712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712160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64EB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64EB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64EB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64EB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64EB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64E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64EB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64EB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94</Pages>
  <Words>19106</Words>
  <Characters>-32766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2014-11-10T03:01:00Z</cp:lastPrinted>
  <dcterms:created xsi:type="dcterms:W3CDTF">2015-03-31T11:04:00Z</dcterms:created>
  <dcterms:modified xsi:type="dcterms:W3CDTF">2015-04-01T01:32:00Z</dcterms:modified>
</cp:coreProperties>
</file>