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2F" w:rsidRPr="00B7600A" w:rsidRDefault="0078102F" w:rsidP="00B7600A">
      <w:pPr>
        <w:jc w:val="right"/>
        <w:rPr>
          <w:b/>
          <w:bCs/>
          <w:kern w:val="28"/>
          <w:sz w:val="32"/>
          <w:szCs w:val="32"/>
        </w:rPr>
      </w:pPr>
      <w:r w:rsidRPr="00B7600A">
        <w:rPr>
          <w:b/>
          <w:bCs/>
          <w:kern w:val="28"/>
          <w:sz w:val="32"/>
          <w:szCs w:val="32"/>
        </w:rPr>
        <w:t>Утверждено</w:t>
      </w:r>
    </w:p>
    <w:p w:rsidR="0078102F" w:rsidRPr="00B7600A" w:rsidRDefault="0078102F" w:rsidP="00B7600A">
      <w:pPr>
        <w:jc w:val="right"/>
        <w:rPr>
          <w:b/>
          <w:bCs/>
          <w:kern w:val="28"/>
          <w:sz w:val="32"/>
          <w:szCs w:val="32"/>
        </w:rPr>
      </w:pPr>
      <w:r w:rsidRPr="00B7600A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78102F" w:rsidRPr="00B7600A" w:rsidRDefault="0078102F" w:rsidP="00B7600A">
      <w:pPr>
        <w:jc w:val="right"/>
        <w:rPr>
          <w:b/>
          <w:bCs/>
          <w:kern w:val="28"/>
          <w:sz w:val="32"/>
          <w:szCs w:val="32"/>
        </w:rPr>
      </w:pPr>
      <w:r w:rsidRPr="00B7600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8102F" w:rsidRPr="00B7600A" w:rsidRDefault="0078102F" w:rsidP="00B7600A">
      <w:pPr>
        <w:jc w:val="right"/>
        <w:rPr>
          <w:b/>
          <w:bCs/>
          <w:kern w:val="28"/>
          <w:sz w:val="32"/>
          <w:szCs w:val="32"/>
        </w:rPr>
      </w:pPr>
      <w:r w:rsidRPr="00B7600A">
        <w:rPr>
          <w:b/>
          <w:bCs/>
          <w:kern w:val="28"/>
          <w:sz w:val="32"/>
          <w:szCs w:val="32"/>
        </w:rPr>
        <w:t>от 12.03.2014 г. №234</w:t>
      </w:r>
    </w:p>
    <w:p w:rsidR="0078102F" w:rsidRPr="00B7600A" w:rsidRDefault="0078102F" w:rsidP="00B7600A"/>
    <w:p w:rsidR="0078102F" w:rsidRPr="00B7600A" w:rsidRDefault="0078102F" w:rsidP="00B7600A">
      <w:pPr>
        <w:jc w:val="center"/>
        <w:rPr>
          <w:b/>
          <w:bCs/>
          <w:kern w:val="28"/>
          <w:sz w:val="32"/>
          <w:szCs w:val="32"/>
        </w:rPr>
      </w:pPr>
      <w:r w:rsidRPr="00B7600A">
        <w:rPr>
          <w:b/>
          <w:bCs/>
          <w:kern w:val="28"/>
          <w:sz w:val="32"/>
          <w:szCs w:val="32"/>
        </w:rPr>
        <w:t>План мероприятий по организации и проведению дней защиты от экологической опасности на территории Крапивинского муниципального района в 2014 году</w:t>
      </w:r>
    </w:p>
    <w:p w:rsidR="0078102F" w:rsidRPr="00B7600A" w:rsidRDefault="0078102F" w:rsidP="00B7600A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2368"/>
        <w:gridCol w:w="3295"/>
        <w:gridCol w:w="1337"/>
        <w:gridCol w:w="1956"/>
      </w:tblGrid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0"/>
            </w:pPr>
            <w:r w:rsidRPr="00B7600A">
              <w:t>№п/п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0"/>
            </w:pPr>
            <w:r w:rsidRPr="00B7600A">
              <w:t>Наименование мероприятия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0"/>
            </w:pPr>
            <w:r w:rsidRPr="00B7600A">
              <w:t>Описание</w:t>
            </w:r>
          </w:p>
        </w:tc>
        <w:tc>
          <w:tcPr>
            <w:tcW w:w="2160" w:type="dxa"/>
          </w:tcPr>
          <w:p w:rsidR="0078102F" w:rsidRPr="00B7600A" w:rsidRDefault="0078102F" w:rsidP="00B7600A">
            <w:pPr>
              <w:pStyle w:val="Table0"/>
            </w:pPr>
            <w:r w:rsidRPr="00B7600A">
              <w:t>Сроки</w:t>
            </w:r>
          </w:p>
          <w:p w:rsidR="0078102F" w:rsidRPr="00B7600A" w:rsidRDefault="0078102F" w:rsidP="00B7600A">
            <w:pPr>
              <w:pStyle w:val="Table0"/>
            </w:pPr>
            <w:r w:rsidRPr="00B7600A">
              <w:t>проведения</w:t>
            </w:r>
          </w:p>
        </w:tc>
        <w:tc>
          <w:tcPr>
            <w:tcW w:w="3240" w:type="dxa"/>
          </w:tcPr>
          <w:p w:rsidR="0078102F" w:rsidRPr="00B7600A" w:rsidRDefault="0078102F" w:rsidP="00B7600A">
            <w:pPr>
              <w:pStyle w:val="Table"/>
              <w:rPr>
                <w:b/>
                <w:bCs/>
              </w:rPr>
            </w:pPr>
            <w:r w:rsidRPr="00B7600A">
              <w:rPr>
                <w:b/>
                <w:bCs/>
              </w:rPr>
              <w:t>Ответственные</w:t>
            </w:r>
          </w:p>
        </w:tc>
      </w:tr>
      <w:tr w:rsidR="0078102F" w:rsidRPr="00B7600A">
        <w:tc>
          <w:tcPr>
            <w:tcW w:w="15840" w:type="dxa"/>
            <w:gridSpan w:val="5"/>
          </w:tcPr>
          <w:p w:rsidR="0078102F" w:rsidRPr="00B7600A" w:rsidRDefault="0078102F" w:rsidP="00B7600A">
            <w:pPr>
              <w:pStyle w:val="Table"/>
            </w:pPr>
            <w:r w:rsidRPr="00B7600A">
              <w:t>Торжественное открытие Дней защиты в ОУ Крап</w:t>
            </w:r>
            <w:r>
              <w:t>ивинского муниципального района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1.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Торжественная линейка, посвященная старту акции.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Старт акции в образовательных учреждениях района.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20 марта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Бюджетные учреждения района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2.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Выпуск экологического календаря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Выпуск календаря с экологическими и памятными датами на год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20 марта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Бюджетные учреждения района</w:t>
            </w:r>
          </w:p>
        </w:tc>
      </w:tr>
      <w:tr w:rsidR="0078102F" w:rsidRPr="00B7600A">
        <w:trPr>
          <w:trHeight w:val="479"/>
        </w:trPr>
        <w:tc>
          <w:tcPr>
            <w:tcW w:w="15840" w:type="dxa"/>
            <w:gridSpan w:val="5"/>
          </w:tcPr>
          <w:p w:rsidR="0078102F" w:rsidRPr="00B7600A" w:rsidRDefault="0078102F" w:rsidP="00B7600A">
            <w:pPr>
              <w:pStyle w:val="Table"/>
            </w:pPr>
            <w:r w:rsidRPr="00B7600A">
              <w:t>Эколого-просветительная деятельность и экологическое воспитание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3.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«Путешествуем по Красной книге»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Игра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Март 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4.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«Вода в природе»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Игра-домино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Март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494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5.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«Экологическая опасность»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Игра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Март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396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6.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«Из всех земных чудес мне милее русский лес»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Эко</w:t>
            </w:r>
            <w:r>
              <w:t xml:space="preserve"> </w:t>
            </w:r>
            <w:r w:rsidRPr="00B7600A">
              <w:t>- праздник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Июнь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690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7.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«Зеркало природы»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Конкурс рисунков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Май 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528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8.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«Вода</w:t>
            </w:r>
            <w:r>
              <w:t xml:space="preserve"> </w:t>
            </w:r>
            <w:r w:rsidRPr="00B7600A">
              <w:t>-</w:t>
            </w:r>
            <w:r>
              <w:t xml:space="preserve"> </w:t>
            </w:r>
            <w:r w:rsidRPr="00B7600A">
              <w:t>волшебница»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Выставка-беседа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Март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646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9.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 xml:space="preserve">«По лесным дорожкам 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родного края»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Интеллектуально-развлекательная программа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Июль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10.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«Планета по имени –</w:t>
            </w:r>
            <w:r>
              <w:t xml:space="preserve"> </w:t>
            </w:r>
            <w:r w:rsidRPr="00B7600A">
              <w:t>Вода»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Эко</w:t>
            </w:r>
            <w:r>
              <w:t xml:space="preserve"> </w:t>
            </w:r>
            <w:r w:rsidRPr="00B7600A">
              <w:t>- урок</w:t>
            </w:r>
          </w:p>
          <w:p w:rsidR="0078102F" w:rsidRPr="00B7600A" w:rsidRDefault="0078102F" w:rsidP="00B7600A">
            <w:pPr>
              <w:pStyle w:val="Table"/>
            </w:pP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Март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11.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«У природы есть друзья</w:t>
            </w:r>
            <w:r>
              <w:t xml:space="preserve"> </w:t>
            </w:r>
            <w:r w:rsidRPr="00B7600A">
              <w:t>- это мы: и ты, и я!»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Эко</w:t>
            </w:r>
            <w:r>
              <w:t xml:space="preserve"> </w:t>
            </w:r>
            <w:r w:rsidRPr="00B7600A">
              <w:t>- урок</w:t>
            </w:r>
          </w:p>
          <w:p w:rsidR="0078102F" w:rsidRPr="00B7600A" w:rsidRDefault="0078102F" w:rsidP="00B7600A">
            <w:pPr>
              <w:pStyle w:val="Table"/>
            </w:pP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Июнь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12.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«Пусть будет всегда чистой Земля!»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Эко</w:t>
            </w:r>
            <w:r>
              <w:t xml:space="preserve"> </w:t>
            </w:r>
            <w:r w:rsidRPr="00B7600A">
              <w:t>- урок</w:t>
            </w:r>
          </w:p>
          <w:p w:rsidR="0078102F" w:rsidRPr="00B7600A" w:rsidRDefault="0078102F" w:rsidP="00B7600A">
            <w:pPr>
              <w:pStyle w:val="Table"/>
            </w:pP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Июнь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13.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«На всех одна планета по имени Земля»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Утренник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Март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14.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«Чистая река</w:t>
            </w:r>
            <w:r>
              <w:t xml:space="preserve"> </w:t>
            </w:r>
            <w:r w:rsidRPr="00B7600A">
              <w:t>- чистая совесть»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Эко -</w:t>
            </w:r>
            <w:r>
              <w:t xml:space="preserve"> </w:t>
            </w:r>
            <w:r w:rsidRPr="00B7600A">
              <w:t>акция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Июнь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15.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«Земля</w:t>
            </w:r>
            <w:r>
              <w:t xml:space="preserve"> </w:t>
            </w:r>
            <w:r w:rsidRPr="00B7600A">
              <w:t>-</w:t>
            </w:r>
            <w:r>
              <w:t xml:space="preserve"> </w:t>
            </w:r>
            <w:r w:rsidRPr="00B7600A">
              <w:t>слезинка на щеке Вселенной»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Выставка-обзор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Март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708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16.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«Листая страницы Красной книги»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Викторина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Июль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17.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«Экологический абордаж»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Игровая программа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Март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18.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«Земля</w:t>
            </w:r>
            <w:r>
              <w:t xml:space="preserve"> </w:t>
            </w:r>
            <w:r w:rsidRPr="00B7600A">
              <w:t>- наш общий дом, пусть чистым будет он»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Обзор-размышление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Июнь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19.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«Сияньем срок воспетая природа»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Конкурс стихов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Июль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20.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«Путешествие в мир природы»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Познавательный час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Март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21.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«Хождение в эко</w:t>
            </w:r>
            <w:r>
              <w:t xml:space="preserve"> </w:t>
            </w:r>
            <w:r w:rsidRPr="00B7600A">
              <w:t>- царство -</w:t>
            </w:r>
            <w:r>
              <w:t xml:space="preserve"> </w:t>
            </w:r>
            <w:r w:rsidRPr="00B7600A">
              <w:t>зеленое государство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Игра-путешествие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Июль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634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22.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«Земли моей лицо живое»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Выставка-обзор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Март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532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23.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«Земля</w:t>
            </w:r>
            <w:r>
              <w:t xml:space="preserve"> </w:t>
            </w:r>
            <w:r w:rsidRPr="00B7600A">
              <w:t>- наш дом.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Но мы не одни в нем живем»</w:t>
            </w:r>
            <w:r w:rsidRPr="00B7600A">
              <w:tab/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Урок ко Дню Земли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Июнь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24.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«Секреты водоемов»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Конкурсная программа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Апрель 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334"/>
        </w:trPr>
        <w:tc>
          <w:tcPr>
            <w:tcW w:w="898" w:type="dxa"/>
            <w:tcBorders>
              <w:top w:val="nil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25.</w:t>
            </w:r>
          </w:p>
        </w:tc>
        <w:tc>
          <w:tcPr>
            <w:tcW w:w="3961" w:type="dxa"/>
            <w:tcBorders>
              <w:top w:val="nil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«Вода-это жизнь»</w:t>
            </w:r>
          </w:p>
        </w:tc>
        <w:tc>
          <w:tcPr>
            <w:tcW w:w="5581" w:type="dxa"/>
            <w:tcBorders>
              <w:top w:val="nil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Эко</w:t>
            </w:r>
            <w:r>
              <w:t xml:space="preserve"> </w:t>
            </w:r>
            <w:r w:rsidRPr="00B7600A">
              <w:t>- час</w:t>
            </w:r>
          </w:p>
        </w:tc>
        <w:tc>
          <w:tcPr>
            <w:tcW w:w="2159" w:type="dxa"/>
            <w:tcBorders>
              <w:top w:val="nil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Март 2014г</w:t>
            </w:r>
          </w:p>
          <w:p w:rsidR="0078102F" w:rsidRPr="00B7600A" w:rsidRDefault="0078102F" w:rsidP="00B7600A">
            <w:pPr>
              <w:pStyle w:val="Table"/>
            </w:pP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  <w:tcBorders>
              <w:top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26.</w:t>
            </w:r>
          </w:p>
        </w:tc>
        <w:tc>
          <w:tcPr>
            <w:tcW w:w="3961" w:type="dxa"/>
            <w:tcBorders>
              <w:top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«Живительный источник»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Познавательный час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Март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27.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«Птичьему пению внимаем с волнением»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Беседа-презентация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Апрель 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28.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«Заповедники нашего края»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Электронная презентация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Июнь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627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29.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«Пернатая радуга»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Конкурс мини-рисунков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Апрель 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30.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«Как не любить нам эту землю»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Час экологии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Июль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31.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«Бросим природе</w:t>
            </w:r>
            <w:r>
              <w:t xml:space="preserve"> </w:t>
            </w:r>
            <w:r w:rsidRPr="00B7600A">
              <w:t>спасательный круг»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Познавательно-развлекательный час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Июль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32.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«Сохраним нашу землю голубой и зеленой»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Беседа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Июнь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2014г.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33.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Это Земля</w:t>
            </w:r>
            <w:r>
              <w:t xml:space="preserve"> </w:t>
            </w:r>
            <w:r w:rsidRPr="00B7600A">
              <w:t>- твоя и моя»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Игра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Июнь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34.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«Зеленый наряд нашей планеты»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Виртуальное путешествие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Июнь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35.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«Наедине с природой»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Фото-вернисаж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Март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36.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Акция «Сохраним наш лес потомкам»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Просмотр видеороликов, беседы, встречи со специалистами.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21 марта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 xml:space="preserve">Управление 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образования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37.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Акция «Закрытый кран»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Беседа, просмотр видеороликов, бережного отношения к водным природным ресурсам.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22 марта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 xml:space="preserve">Управление 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образования</w:t>
            </w:r>
          </w:p>
        </w:tc>
      </w:tr>
      <w:tr w:rsidR="0078102F" w:rsidRPr="00B7600A">
        <w:trPr>
          <w:trHeight w:val="1237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38.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 xml:space="preserve">Акция «Час Земли» 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 xml:space="preserve">Повышения заботы об энергетических ресурсах земли, проведение забегов и конкурсных программ 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29 марта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 xml:space="preserve">Управление 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образования</w:t>
            </w:r>
          </w:p>
        </w:tc>
      </w:tr>
      <w:tr w:rsidR="0078102F" w:rsidRPr="00B7600A">
        <w:trPr>
          <w:trHeight w:val="452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39.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Акция «Птичьи домики»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Изготовление скворечников и распространение их по селу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С1 - 4 апреля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 xml:space="preserve">Управление 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образования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40.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«В мире пернатых»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Конкурсы и викторины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С1 - 4 апреля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 xml:space="preserve">Управление 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образования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41.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«Твой след на планете»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Конкурс проектов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С15 - 18 апреля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 xml:space="preserve">Управление 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образования</w:t>
            </w:r>
          </w:p>
        </w:tc>
      </w:tr>
      <w:tr w:rsidR="0078102F" w:rsidRPr="00B7600A">
        <w:trPr>
          <w:trHeight w:val="474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42.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«Чистота поселка</w:t>
            </w:r>
            <w:r>
              <w:t xml:space="preserve"> </w:t>
            </w:r>
            <w:r w:rsidRPr="00B7600A">
              <w:t>- руками детей», «От чистого поселка – к чистой планете»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Деятельность экологических патрулей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С22-26 апреля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 xml:space="preserve">Управление 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образования</w:t>
            </w:r>
          </w:p>
        </w:tc>
      </w:tr>
      <w:tr w:rsidR="0078102F" w:rsidRPr="00B7600A">
        <w:trPr>
          <w:trHeight w:val="1083"/>
        </w:trPr>
        <w:tc>
          <w:tcPr>
            <w:tcW w:w="898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43.</w:t>
            </w:r>
          </w:p>
        </w:tc>
        <w:tc>
          <w:tcPr>
            <w:tcW w:w="3961" w:type="dxa"/>
            <w:tcBorders>
              <w:left w:val="single" w:sz="12" w:space="0" w:color="auto"/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«Экологический вестник»</w:t>
            </w:r>
            <w:r>
              <w:t xml:space="preserve"> </w:t>
            </w:r>
            <w:r w:rsidRPr="00B7600A">
              <w:t>«Земля – слезинка на щеке Вселенной»</w:t>
            </w:r>
          </w:p>
        </w:tc>
        <w:tc>
          <w:tcPr>
            <w:tcW w:w="5581" w:type="dxa"/>
            <w:tcBorders>
              <w:left w:val="single" w:sz="12" w:space="0" w:color="auto"/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Спецвыпуск районной детской газеты</w:t>
            </w:r>
          </w:p>
        </w:tc>
        <w:tc>
          <w:tcPr>
            <w:tcW w:w="2159" w:type="dxa"/>
            <w:tcBorders>
              <w:left w:val="single" w:sz="12" w:space="0" w:color="auto"/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С22-26 апреля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 xml:space="preserve">Управление 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образования</w:t>
            </w:r>
          </w:p>
        </w:tc>
      </w:tr>
      <w:tr w:rsidR="0078102F" w:rsidRPr="00B7600A">
        <w:trPr>
          <w:trHeight w:val="336"/>
        </w:trPr>
        <w:tc>
          <w:tcPr>
            <w:tcW w:w="898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44.</w:t>
            </w:r>
          </w:p>
        </w:tc>
        <w:tc>
          <w:tcPr>
            <w:tcW w:w="396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«Занимательная археология»</w:t>
            </w:r>
          </w:p>
        </w:tc>
        <w:tc>
          <w:tcPr>
            <w:tcW w:w="558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Для обучающихся начальной и средней школы Крапивинского района</w:t>
            </w:r>
          </w:p>
        </w:tc>
        <w:tc>
          <w:tcPr>
            <w:tcW w:w="2159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17-30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апреля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МБУК</w:t>
            </w:r>
          </w:p>
        </w:tc>
      </w:tr>
      <w:tr w:rsidR="0078102F" w:rsidRPr="00B7600A">
        <w:tc>
          <w:tcPr>
            <w:tcW w:w="898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45.</w:t>
            </w:r>
          </w:p>
        </w:tc>
        <w:tc>
          <w:tcPr>
            <w:tcW w:w="3961" w:type="dxa"/>
            <w:tcBorders>
              <w:left w:val="single" w:sz="12" w:space="0" w:color="auto"/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«На крыльях весну принесли»</w:t>
            </w:r>
          </w:p>
        </w:tc>
        <w:tc>
          <w:tcPr>
            <w:tcW w:w="558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Познавательная программа для обучающихся Крапивинской начальной школы</w:t>
            </w:r>
            <w:r>
              <w:t xml:space="preserve"> </w:t>
            </w: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Март, апрель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МБУК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46.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«Путешествие капельки»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Эко</w:t>
            </w:r>
            <w:r>
              <w:t xml:space="preserve"> </w:t>
            </w:r>
            <w:r w:rsidRPr="00B7600A">
              <w:t>- праздник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Апрель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МБУК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47.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Акция «Здоровые дети -</w:t>
            </w:r>
            <w:r>
              <w:t xml:space="preserve"> </w:t>
            </w:r>
            <w:r w:rsidRPr="00B7600A">
              <w:t>здоровая нация»-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1,5,6 класс</w:t>
            </w:r>
            <w:r>
              <w:t xml:space="preserve"> </w:t>
            </w:r>
            <w:r w:rsidRPr="00B7600A">
              <w:t>- «Табак</w:t>
            </w:r>
            <w:r>
              <w:t xml:space="preserve"> </w:t>
            </w:r>
            <w:r w:rsidRPr="00B7600A">
              <w:t>- тебе враг»;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7,8 класс</w:t>
            </w:r>
            <w:r>
              <w:t xml:space="preserve"> </w:t>
            </w:r>
            <w:r w:rsidRPr="00B7600A">
              <w:t>- «О вреде алкоголя»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Познавательная беседа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Октябрь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ноябрь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МБУК</w:t>
            </w:r>
          </w:p>
        </w:tc>
      </w:tr>
      <w:tr w:rsidR="0078102F" w:rsidRPr="00B7600A">
        <w:trPr>
          <w:trHeight w:val="927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48.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Акция «Осенняя неделя добра»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Познавательная беседа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Апрель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МБУК МКДЦ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«Лидер»</w:t>
            </w:r>
          </w:p>
        </w:tc>
      </w:tr>
      <w:tr w:rsidR="0078102F" w:rsidRPr="00B7600A">
        <w:trPr>
          <w:trHeight w:val="616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49.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Акция «Чистый берег»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Познавательная беседа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Май 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МБУК МКДЦ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«Лидер»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50.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«Наш дом-земля»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Познавательная беседа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Март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МБУК «КСКР»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51.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«Сударушки»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Эко</w:t>
            </w:r>
            <w:r>
              <w:t xml:space="preserve"> </w:t>
            </w:r>
            <w:r w:rsidRPr="00B7600A">
              <w:t>- лето в клубе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Март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МБУК «КСКР»</w:t>
            </w:r>
          </w:p>
        </w:tc>
      </w:tr>
      <w:tr w:rsidR="0078102F" w:rsidRPr="00B7600A">
        <w:trPr>
          <w:trHeight w:val="606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52.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«Экологический турнир»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Эко</w:t>
            </w:r>
            <w:r>
              <w:t xml:space="preserve"> </w:t>
            </w:r>
            <w:r w:rsidRPr="00B7600A">
              <w:t>- турнир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Апрель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МБУК «КСКР»</w:t>
            </w:r>
          </w:p>
        </w:tc>
      </w:tr>
      <w:tr w:rsidR="0078102F" w:rsidRPr="00B7600A">
        <w:trPr>
          <w:trHeight w:val="781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53.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«В тридевятом царстве»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Театрализованная программа, посвященная Дню земли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Апрель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МБУК «КСКР»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54.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«Давайте будем беречь планету»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Эко</w:t>
            </w:r>
            <w:r>
              <w:t xml:space="preserve"> </w:t>
            </w:r>
            <w:r w:rsidRPr="00B7600A">
              <w:t>- сказка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Апрель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МБУК «КСКР»</w:t>
            </w:r>
          </w:p>
        </w:tc>
      </w:tr>
      <w:tr w:rsidR="0078102F" w:rsidRPr="00B7600A">
        <w:trPr>
          <w:trHeight w:val="767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55.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«Экологический рисунок»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Выставка рисунков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Июнь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МБУК «КСКР»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56.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«Однажды в лесу»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Познавательная программа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Июнь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МБУК «КСКР»</w:t>
            </w:r>
          </w:p>
        </w:tc>
      </w:tr>
      <w:tr w:rsidR="0078102F" w:rsidRPr="00B7600A">
        <w:trPr>
          <w:trHeight w:val="514"/>
        </w:trPr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57.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«Этого нельзя допустить»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Эко - программа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Июнь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МБУК «КСКР»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58.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«Что я знаю о своем крае»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Эко - викторина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Июнь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МБУК «КСКР»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59.</w:t>
            </w:r>
          </w:p>
        </w:tc>
        <w:tc>
          <w:tcPr>
            <w:tcW w:w="3961" w:type="dxa"/>
          </w:tcPr>
          <w:p w:rsidR="0078102F" w:rsidRPr="00B7600A" w:rsidRDefault="0078102F" w:rsidP="00B7600A">
            <w:pPr>
              <w:pStyle w:val="Table"/>
            </w:pPr>
            <w:r w:rsidRPr="00B7600A">
              <w:t>«Я люблю свою землю»</w:t>
            </w:r>
          </w:p>
        </w:tc>
        <w:tc>
          <w:tcPr>
            <w:tcW w:w="5581" w:type="dxa"/>
          </w:tcPr>
          <w:p w:rsidR="0078102F" w:rsidRPr="00B7600A" w:rsidRDefault="0078102F" w:rsidP="00B7600A">
            <w:pPr>
              <w:pStyle w:val="Table"/>
            </w:pPr>
            <w:r w:rsidRPr="00B7600A">
              <w:t>Конкурс рисунков на асфальте</w:t>
            </w:r>
          </w:p>
        </w:tc>
        <w:tc>
          <w:tcPr>
            <w:tcW w:w="2159" w:type="dxa"/>
          </w:tcPr>
          <w:p w:rsidR="0078102F" w:rsidRPr="00B7600A" w:rsidRDefault="0078102F" w:rsidP="00B7600A">
            <w:pPr>
              <w:pStyle w:val="Table"/>
            </w:pPr>
            <w:r w:rsidRPr="00B7600A">
              <w:t>Июнь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МБУК «КСКР»</w:t>
            </w:r>
          </w:p>
        </w:tc>
      </w:tr>
      <w:tr w:rsidR="0078102F" w:rsidRPr="00B7600A">
        <w:tc>
          <w:tcPr>
            <w:tcW w:w="898" w:type="dxa"/>
          </w:tcPr>
          <w:p w:rsidR="0078102F" w:rsidRPr="00B7600A" w:rsidRDefault="0078102F" w:rsidP="00B7600A">
            <w:pPr>
              <w:pStyle w:val="Table"/>
            </w:pPr>
            <w:r w:rsidRPr="00B7600A">
              <w:t>60.</w:t>
            </w:r>
          </w:p>
        </w:tc>
        <w:tc>
          <w:tcPr>
            <w:tcW w:w="3961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«День земли»</w:t>
            </w:r>
          </w:p>
        </w:tc>
        <w:tc>
          <w:tcPr>
            <w:tcW w:w="5581" w:type="dxa"/>
            <w:tcBorders>
              <w:left w:val="single" w:sz="12" w:space="0" w:color="auto"/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познавательная программа</w:t>
            </w:r>
          </w:p>
        </w:tc>
        <w:tc>
          <w:tcPr>
            <w:tcW w:w="2159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Июль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</w:tcPr>
          <w:p w:rsidR="0078102F" w:rsidRPr="00B7600A" w:rsidRDefault="0078102F" w:rsidP="00B7600A">
            <w:pPr>
              <w:pStyle w:val="Table"/>
            </w:pPr>
            <w:r w:rsidRPr="00B7600A">
              <w:t>МБУК «КСКР»</w:t>
            </w:r>
          </w:p>
        </w:tc>
      </w:tr>
      <w:tr w:rsidR="0078102F" w:rsidRPr="00B7600A">
        <w:tc>
          <w:tcPr>
            <w:tcW w:w="15840" w:type="dxa"/>
            <w:gridSpan w:val="5"/>
          </w:tcPr>
          <w:p w:rsidR="0078102F" w:rsidRPr="00B7600A" w:rsidRDefault="0078102F" w:rsidP="00B7600A">
            <w:pPr>
              <w:pStyle w:val="Table"/>
            </w:pPr>
            <w:r w:rsidRPr="00B7600A">
              <w:t>Природоохранные мероприятия</w:t>
            </w:r>
          </w:p>
        </w:tc>
      </w:tr>
      <w:tr w:rsidR="0078102F" w:rsidRPr="00B7600A">
        <w:tc>
          <w:tcPr>
            <w:tcW w:w="898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61.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«Жизнь без мусора»</w:t>
            </w:r>
          </w:p>
        </w:tc>
        <w:tc>
          <w:tcPr>
            <w:tcW w:w="5581" w:type="dxa"/>
            <w:tcBorders>
              <w:top w:val="single" w:sz="12" w:space="0" w:color="auto"/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Эко - акция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Июль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1056"/>
        </w:trPr>
        <w:tc>
          <w:tcPr>
            <w:tcW w:w="898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62.</w:t>
            </w:r>
          </w:p>
        </w:tc>
        <w:tc>
          <w:tcPr>
            <w:tcW w:w="396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Акция «Чистый берег – чистая планета»</w:t>
            </w:r>
          </w:p>
        </w:tc>
        <w:tc>
          <w:tcPr>
            <w:tcW w:w="558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познавательная программа</w:t>
            </w:r>
          </w:p>
        </w:tc>
        <w:tc>
          <w:tcPr>
            <w:tcW w:w="2159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Июль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705"/>
        </w:trPr>
        <w:tc>
          <w:tcPr>
            <w:tcW w:w="898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63.</w:t>
            </w:r>
          </w:p>
        </w:tc>
        <w:tc>
          <w:tcPr>
            <w:tcW w:w="396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Акция «Охотники за батареями»</w:t>
            </w:r>
          </w:p>
        </w:tc>
        <w:tc>
          <w:tcPr>
            <w:tcW w:w="558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Сбор батареек и сдача их для утилизации в специализированные учреждения</w:t>
            </w:r>
          </w:p>
        </w:tc>
        <w:tc>
          <w:tcPr>
            <w:tcW w:w="2159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С15-18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апреля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  <w:p w:rsidR="0078102F" w:rsidRPr="00B7600A" w:rsidRDefault="0078102F" w:rsidP="00B7600A">
            <w:pPr>
              <w:pStyle w:val="Table"/>
            </w:pPr>
          </w:p>
        </w:tc>
        <w:tc>
          <w:tcPr>
            <w:tcW w:w="324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492"/>
        </w:trPr>
        <w:tc>
          <w:tcPr>
            <w:tcW w:w="898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64.</w:t>
            </w:r>
          </w:p>
        </w:tc>
        <w:tc>
          <w:tcPr>
            <w:tcW w:w="396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Круглый стол «Люди и мусор: кто кого»</w:t>
            </w:r>
          </w:p>
        </w:tc>
        <w:tc>
          <w:tcPr>
            <w:tcW w:w="558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Проведение бесед</w:t>
            </w:r>
          </w:p>
        </w:tc>
        <w:tc>
          <w:tcPr>
            <w:tcW w:w="2159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С15-18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апреля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494"/>
        </w:trPr>
        <w:tc>
          <w:tcPr>
            <w:tcW w:w="898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65.</w:t>
            </w:r>
          </w:p>
        </w:tc>
        <w:tc>
          <w:tcPr>
            <w:tcW w:w="396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Акция «Знаки против мусора»</w:t>
            </w:r>
          </w:p>
        </w:tc>
        <w:tc>
          <w:tcPr>
            <w:tcW w:w="558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Установление знаков против мусора</w:t>
            </w:r>
          </w:p>
        </w:tc>
        <w:tc>
          <w:tcPr>
            <w:tcW w:w="2159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С15-18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апреля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590"/>
        </w:trPr>
        <w:tc>
          <w:tcPr>
            <w:tcW w:w="898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66.</w:t>
            </w:r>
          </w:p>
        </w:tc>
        <w:tc>
          <w:tcPr>
            <w:tcW w:w="396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Акция «Планета без пакета»</w:t>
            </w:r>
          </w:p>
        </w:tc>
        <w:tc>
          <w:tcPr>
            <w:tcW w:w="558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Обмен пластиковых пакетов на многоразовые тканевые сумки</w:t>
            </w:r>
          </w:p>
        </w:tc>
        <w:tc>
          <w:tcPr>
            <w:tcW w:w="2159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С22-26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апреля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67.</w:t>
            </w:r>
          </w:p>
        </w:tc>
        <w:tc>
          <w:tcPr>
            <w:tcW w:w="396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Акция «Антипал»</w:t>
            </w:r>
          </w:p>
        </w:tc>
        <w:tc>
          <w:tcPr>
            <w:tcW w:w="558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Распространение листовок, проведение бесед</w:t>
            </w:r>
          </w:p>
        </w:tc>
        <w:tc>
          <w:tcPr>
            <w:tcW w:w="2159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26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апреля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949"/>
        </w:trPr>
        <w:tc>
          <w:tcPr>
            <w:tcW w:w="898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68.</w:t>
            </w:r>
          </w:p>
        </w:tc>
        <w:tc>
          <w:tcPr>
            <w:tcW w:w="396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Акция «Свеча памяти»</w:t>
            </w:r>
          </w:p>
        </w:tc>
        <w:tc>
          <w:tcPr>
            <w:tcW w:w="558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Просмотр видеороликов, мультимедийных презентаций</w:t>
            </w:r>
          </w:p>
        </w:tc>
        <w:tc>
          <w:tcPr>
            <w:tcW w:w="2159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26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апреля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811"/>
        </w:trPr>
        <w:tc>
          <w:tcPr>
            <w:tcW w:w="898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69.</w:t>
            </w:r>
          </w:p>
        </w:tc>
        <w:tc>
          <w:tcPr>
            <w:tcW w:w="396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Акция «Аллея Памяти»</w:t>
            </w:r>
          </w:p>
        </w:tc>
        <w:tc>
          <w:tcPr>
            <w:tcW w:w="558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Благоустройство аллей, скверов, памятных мест</w:t>
            </w:r>
          </w:p>
        </w:tc>
        <w:tc>
          <w:tcPr>
            <w:tcW w:w="2159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С</w:t>
            </w:r>
            <w:r>
              <w:t xml:space="preserve"> </w:t>
            </w:r>
            <w:bookmarkStart w:id="0" w:name="_GoBack"/>
            <w:bookmarkEnd w:id="0"/>
            <w:r w:rsidRPr="00B7600A">
              <w:t>24-30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апреля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70.</w:t>
            </w:r>
          </w:p>
        </w:tc>
        <w:tc>
          <w:tcPr>
            <w:tcW w:w="396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Фестиваль «Сотворение»</w:t>
            </w:r>
          </w:p>
        </w:tc>
        <w:tc>
          <w:tcPr>
            <w:tcW w:w="558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Высадка саженцев деревьев</w:t>
            </w:r>
          </w:p>
        </w:tc>
        <w:tc>
          <w:tcPr>
            <w:tcW w:w="2159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17 мая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71.</w:t>
            </w:r>
          </w:p>
        </w:tc>
        <w:tc>
          <w:tcPr>
            <w:tcW w:w="396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Акция «Аллеи выпускников»</w:t>
            </w:r>
          </w:p>
        </w:tc>
        <w:tc>
          <w:tcPr>
            <w:tcW w:w="558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Закладка аллей выпускниками образовательных организаций</w:t>
            </w:r>
          </w:p>
        </w:tc>
        <w:tc>
          <w:tcPr>
            <w:tcW w:w="2159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17 мая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c>
          <w:tcPr>
            <w:tcW w:w="898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72.</w:t>
            </w:r>
          </w:p>
        </w:tc>
        <w:tc>
          <w:tcPr>
            <w:tcW w:w="396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 xml:space="preserve"> «Мы красками раскрасим этот мир»</w:t>
            </w:r>
          </w:p>
        </w:tc>
        <w:tc>
          <w:tcPr>
            <w:tcW w:w="558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Праздничная программа</w:t>
            </w:r>
          </w:p>
        </w:tc>
        <w:tc>
          <w:tcPr>
            <w:tcW w:w="2159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5 июня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  <w:tr w:rsidR="0078102F" w:rsidRPr="00B7600A">
        <w:trPr>
          <w:trHeight w:val="572"/>
        </w:trPr>
        <w:tc>
          <w:tcPr>
            <w:tcW w:w="898" w:type="dxa"/>
            <w:tcBorders>
              <w:righ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73.</w:t>
            </w:r>
          </w:p>
        </w:tc>
        <w:tc>
          <w:tcPr>
            <w:tcW w:w="396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Акция «С любовью к России мы делами добрыми едины»</w:t>
            </w:r>
          </w:p>
        </w:tc>
        <w:tc>
          <w:tcPr>
            <w:tcW w:w="558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Выпуск видеосборника</w:t>
            </w:r>
          </w:p>
        </w:tc>
        <w:tc>
          <w:tcPr>
            <w:tcW w:w="2159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5 июня</w:t>
            </w:r>
          </w:p>
          <w:p w:rsidR="0078102F" w:rsidRPr="00B7600A" w:rsidRDefault="0078102F" w:rsidP="00B7600A">
            <w:pPr>
              <w:pStyle w:val="Table"/>
            </w:pPr>
            <w:r w:rsidRPr="00B7600A">
              <w:t>2014г</w:t>
            </w:r>
          </w:p>
        </w:tc>
        <w:tc>
          <w:tcPr>
            <w:tcW w:w="3241" w:type="dxa"/>
            <w:tcBorders>
              <w:left w:val="single" w:sz="12" w:space="0" w:color="auto"/>
            </w:tcBorders>
          </w:tcPr>
          <w:p w:rsidR="0078102F" w:rsidRPr="00B7600A" w:rsidRDefault="0078102F" w:rsidP="00B7600A">
            <w:pPr>
              <w:pStyle w:val="Table"/>
            </w:pPr>
            <w:r w:rsidRPr="00B7600A">
              <w:t>Управление культуры</w:t>
            </w:r>
          </w:p>
        </w:tc>
      </w:tr>
    </w:tbl>
    <w:p w:rsidR="0078102F" w:rsidRPr="00B7600A" w:rsidRDefault="0078102F" w:rsidP="00B7600A"/>
    <w:p w:rsidR="0078102F" w:rsidRPr="00B7600A" w:rsidRDefault="0078102F" w:rsidP="00B7600A">
      <w:pPr>
        <w:ind w:firstLine="0"/>
      </w:pPr>
      <w:r w:rsidRPr="00B7600A">
        <w:t>Заместитель главы</w:t>
      </w:r>
    </w:p>
    <w:p w:rsidR="0078102F" w:rsidRDefault="0078102F" w:rsidP="00B7600A">
      <w:pPr>
        <w:ind w:firstLine="0"/>
      </w:pPr>
      <w:r w:rsidRPr="00B7600A">
        <w:t>Крапивинского муниципального района</w:t>
      </w:r>
    </w:p>
    <w:p w:rsidR="0078102F" w:rsidRPr="00B7600A" w:rsidRDefault="0078102F" w:rsidP="00B7600A">
      <w:pPr>
        <w:ind w:firstLine="0"/>
      </w:pPr>
      <w:r w:rsidRPr="00B7600A">
        <w:t>П.М. Чебокчинов</w:t>
      </w:r>
    </w:p>
    <w:sectPr w:rsidR="0078102F" w:rsidRPr="00B7600A" w:rsidSect="00B760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6A2A2409"/>
    <w:multiLevelType w:val="multilevel"/>
    <w:tmpl w:val="420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159A2"/>
    <w:rsid w:val="0004434F"/>
    <w:rsid w:val="000C4B5A"/>
    <w:rsid w:val="000C4D79"/>
    <w:rsid w:val="000D07DD"/>
    <w:rsid w:val="000E2152"/>
    <w:rsid w:val="000E3171"/>
    <w:rsid w:val="000E75D8"/>
    <w:rsid w:val="000E7806"/>
    <w:rsid w:val="001107B7"/>
    <w:rsid w:val="001141C8"/>
    <w:rsid w:val="001247FD"/>
    <w:rsid w:val="0014619C"/>
    <w:rsid w:val="00183C30"/>
    <w:rsid w:val="001901DC"/>
    <w:rsid w:val="002113C7"/>
    <w:rsid w:val="00272D92"/>
    <w:rsid w:val="0029494F"/>
    <w:rsid w:val="002F308F"/>
    <w:rsid w:val="00306432"/>
    <w:rsid w:val="003516FE"/>
    <w:rsid w:val="003D6C9B"/>
    <w:rsid w:val="0042174A"/>
    <w:rsid w:val="00425736"/>
    <w:rsid w:val="00447953"/>
    <w:rsid w:val="00477C6C"/>
    <w:rsid w:val="00484902"/>
    <w:rsid w:val="004B0B31"/>
    <w:rsid w:val="004C507A"/>
    <w:rsid w:val="004F77BF"/>
    <w:rsid w:val="00520DE1"/>
    <w:rsid w:val="00553D4E"/>
    <w:rsid w:val="005572BA"/>
    <w:rsid w:val="005C2601"/>
    <w:rsid w:val="005E387D"/>
    <w:rsid w:val="005E6E0A"/>
    <w:rsid w:val="00603290"/>
    <w:rsid w:val="00621789"/>
    <w:rsid w:val="006236D3"/>
    <w:rsid w:val="00644CE7"/>
    <w:rsid w:val="006566ED"/>
    <w:rsid w:val="00677C6D"/>
    <w:rsid w:val="00686177"/>
    <w:rsid w:val="006B0F5A"/>
    <w:rsid w:val="006E11BF"/>
    <w:rsid w:val="00707A72"/>
    <w:rsid w:val="00727A81"/>
    <w:rsid w:val="0078102F"/>
    <w:rsid w:val="00783231"/>
    <w:rsid w:val="007A42B8"/>
    <w:rsid w:val="007C104A"/>
    <w:rsid w:val="007F2B74"/>
    <w:rsid w:val="00802AF0"/>
    <w:rsid w:val="00803E29"/>
    <w:rsid w:val="008140D0"/>
    <w:rsid w:val="00817C6E"/>
    <w:rsid w:val="00863EF6"/>
    <w:rsid w:val="008850E3"/>
    <w:rsid w:val="008E198D"/>
    <w:rsid w:val="00925E4A"/>
    <w:rsid w:val="00931ED9"/>
    <w:rsid w:val="0093750E"/>
    <w:rsid w:val="009463FC"/>
    <w:rsid w:val="00981453"/>
    <w:rsid w:val="009954A9"/>
    <w:rsid w:val="009C672D"/>
    <w:rsid w:val="009E3639"/>
    <w:rsid w:val="00A245C0"/>
    <w:rsid w:val="00A25F51"/>
    <w:rsid w:val="00A503E7"/>
    <w:rsid w:val="00A9496E"/>
    <w:rsid w:val="00AA2B6A"/>
    <w:rsid w:val="00AF06B9"/>
    <w:rsid w:val="00AF167A"/>
    <w:rsid w:val="00B472BE"/>
    <w:rsid w:val="00B7600A"/>
    <w:rsid w:val="00BB6DE3"/>
    <w:rsid w:val="00BE1DF2"/>
    <w:rsid w:val="00CB23C7"/>
    <w:rsid w:val="00CC4D48"/>
    <w:rsid w:val="00D33A20"/>
    <w:rsid w:val="00D45815"/>
    <w:rsid w:val="00D647C5"/>
    <w:rsid w:val="00D84F54"/>
    <w:rsid w:val="00DE7022"/>
    <w:rsid w:val="00DE7BCE"/>
    <w:rsid w:val="00E527F5"/>
    <w:rsid w:val="00E73250"/>
    <w:rsid w:val="00EA1C11"/>
    <w:rsid w:val="00ED5047"/>
    <w:rsid w:val="00F17A99"/>
    <w:rsid w:val="00F563AD"/>
    <w:rsid w:val="00F970CA"/>
    <w:rsid w:val="00FB0CCB"/>
    <w:rsid w:val="00FC2B47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7600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7600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7600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7600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7600A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F518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B7600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7600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7600A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4D79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0C4D79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18CE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C4D79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18CE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C4D79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18CE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CE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7600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7600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B7600A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B7600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7600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B760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7600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7600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2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5</Pages>
  <Words>1110</Words>
  <Characters>6332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2014-03-06T01:57:00Z</cp:lastPrinted>
  <dcterms:created xsi:type="dcterms:W3CDTF">2014-03-17T08:22:00Z</dcterms:created>
  <dcterms:modified xsi:type="dcterms:W3CDTF">2014-03-17T08:54:00Z</dcterms:modified>
</cp:coreProperties>
</file>