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Приложение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от 30.09.2014 г. №1341</w:t>
      </w:r>
    </w:p>
    <w:p w:rsidR="00380E65" w:rsidRPr="00170074" w:rsidRDefault="00380E65" w:rsidP="00170074"/>
    <w:p w:rsidR="00380E65" w:rsidRPr="00170074" w:rsidRDefault="00380E65" w:rsidP="00170074">
      <w:pPr>
        <w:jc w:val="center"/>
        <w:rPr>
          <w:b/>
          <w:bCs/>
          <w:kern w:val="32"/>
          <w:sz w:val="32"/>
          <w:szCs w:val="32"/>
        </w:rPr>
      </w:pPr>
      <w:r w:rsidRPr="00170074">
        <w:rPr>
          <w:b/>
          <w:bCs/>
          <w:kern w:val="32"/>
          <w:sz w:val="32"/>
          <w:szCs w:val="32"/>
        </w:rPr>
        <w:t>ПОЛОЖЕНИЕ о муниципальных программах Крапивинского муниципального района</w:t>
      </w:r>
    </w:p>
    <w:p w:rsidR="00380E65" w:rsidRPr="00170074" w:rsidRDefault="00380E65" w:rsidP="00170074"/>
    <w:p w:rsidR="00380E65" w:rsidRPr="00170074" w:rsidRDefault="00380E65" w:rsidP="00170074">
      <w:pPr>
        <w:jc w:val="center"/>
        <w:rPr>
          <w:b/>
          <w:bCs/>
          <w:sz w:val="30"/>
          <w:szCs w:val="30"/>
        </w:rPr>
      </w:pPr>
      <w:bookmarkStart w:id="0" w:name="Par43"/>
      <w:bookmarkEnd w:id="0"/>
      <w:r w:rsidRPr="00170074">
        <w:rPr>
          <w:b/>
          <w:bCs/>
          <w:sz w:val="30"/>
          <w:szCs w:val="30"/>
        </w:rPr>
        <w:t>1. Общие положения</w:t>
      </w:r>
    </w:p>
    <w:p w:rsidR="00380E65" w:rsidRPr="00170074" w:rsidRDefault="00380E65" w:rsidP="00170074"/>
    <w:p w:rsidR="00380E65" w:rsidRPr="00170074" w:rsidRDefault="00380E65" w:rsidP="00170074">
      <w:r w:rsidRPr="00170074">
        <w:t>1.1. Настоящее Положение определяет порядок разработки, реализации и оценки эффективности муниципальных программ Крапивинского муниципального района, а также осуществления контроля за ходом их реализации.</w:t>
      </w:r>
    </w:p>
    <w:p w:rsidR="00380E65" w:rsidRPr="00170074" w:rsidRDefault="00380E65" w:rsidP="00170074">
      <w:r w:rsidRPr="00170074">
        <w:t>1.2. Основные понятия, используемые в Положении:</w:t>
      </w:r>
    </w:p>
    <w:p w:rsidR="00380E65" w:rsidRPr="00170074" w:rsidRDefault="00380E65" w:rsidP="00170074">
      <w:r w:rsidRPr="00170074">
        <w:t>-муниципальная программа Крапивинского муниципального района (далее - муниципальная программа) - система мероприятий (взаимоувязанных по задачам, срокам осуществления и ресурсам) и инструментов, обеспечивающих достижение приоритетов и целей муниципальной политики в сфере социально-экономического развития Крапивинского муниципального района;</w:t>
      </w:r>
    </w:p>
    <w:p w:rsidR="00380E65" w:rsidRPr="00170074" w:rsidRDefault="00380E65" w:rsidP="00170074">
      <w:r w:rsidRPr="00170074">
        <w:t>-подпрограмма муниципальной программы (далее - подпрограмма) - комплекс взаимоувязанных по срокам и ресурсам мероприятий, нацеленных на решение конкретных задач в рамках муниципальной программы;</w:t>
      </w:r>
    </w:p>
    <w:p w:rsidR="00380E65" w:rsidRPr="00170074" w:rsidRDefault="00380E65" w:rsidP="00170074">
      <w:r w:rsidRPr="00170074">
        <w:t>-цель муниципальной программы - планируемый за период реализации муниципальной программы конечный результат, обеспечивающий реализацию одного или нескольких приоритетных направлений муниципальной политики посредством реализации мероприятий муниципальной программы (подпрограммы);</w:t>
      </w:r>
    </w:p>
    <w:p w:rsidR="00380E65" w:rsidRPr="00170074" w:rsidRDefault="00380E65" w:rsidP="00170074">
      <w:r w:rsidRPr="00170074">
        <w:t>-задача муниципальной программы - планируемый результат выполнения совокупности взаимоувязанных мероприятий, направленных на достижение цели (целей) реализации муниципальной программы (подпрограммы);</w:t>
      </w:r>
    </w:p>
    <w:p w:rsidR="00380E65" w:rsidRPr="00170074" w:rsidRDefault="00380E65" w:rsidP="00170074">
      <w:r w:rsidRPr="00170074">
        <w:t>-мероприятие муниципальной программы - совокупность взаимосвязанных действий, направленных на решение соответствующей задачи;</w:t>
      </w:r>
    </w:p>
    <w:p w:rsidR="00380E65" w:rsidRPr="00170074" w:rsidRDefault="00380E65" w:rsidP="00170074">
      <w:r w:rsidRPr="00170074">
        <w:t>-целевой показатель (индикатор) муниципальной программы - количественный (качественный) показатель результативности реализации программы, отражающий степень достижения целей и решения задач муниципальной программы;</w:t>
      </w:r>
    </w:p>
    <w:p w:rsidR="00380E65" w:rsidRPr="00170074" w:rsidRDefault="00380E65" w:rsidP="00170074">
      <w:r w:rsidRPr="00170074">
        <w:t>-участники муниципальной программы - директор, ответственный исполнитель (координатор) муниципальной программы и исполнители муниципальной программы;</w:t>
      </w:r>
    </w:p>
    <w:p w:rsidR="00380E65" w:rsidRPr="00170074" w:rsidRDefault="00380E65" w:rsidP="00170074">
      <w:r w:rsidRPr="00170074">
        <w:t>-директор муниципальной программы - заместитель главы Крапивинского муниципального района по курируемым сферам деятельности;</w:t>
      </w:r>
    </w:p>
    <w:p w:rsidR="00380E65" w:rsidRPr="00170074" w:rsidRDefault="00380E65" w:rsidP="00170074">
      <w:r w:rsidRPr="00170074">
        <w:t>-ответственный исполнитель (координатор) муниципальной программы - один из исполнителей муниципальной программы, ответственный за разработку, реализацию и оценку эффективности муниципальной программы, назначенный директором муниципальной программы;</w:t>
      </w:r>
    </w:p>
    <w:p w:rsidR="00380E65" w:rsidRPr="00170074" w:rsidRDefault="00380E65" w:rsidP="00170074">
      <w:r w:rsidRPr="00170074">
        <w:t>-исполнители муниципальной программы – структурные подразделения администрации Крапивинского муниципального района, муниципальные учреждения;</w:t>
      </w:r>
    </w:p>
    <w:p w:rsidR="00380E65" w:rsidRPr="00170074" w:rsidRDefault="00380E65" w:rsidP="00170074">
      <w:r w:rsidRPr="00170074">
        <w:t>-эффективность муниципальной программы - синергетический (мультипликативный) эффект, учитывающий экономическую, социальную, экологическую и иную эффективность, полученную в результате реализации муниципальной программы;</w:t>
      </w:r>
    </w:p>
    <w:p w:rsidR="00380E65" w:rsidRPr="00170074" w:rsidRDefault="00380E65" w:rsidP="00170074">
      <w:r w:rsidRPr="00170074">
        <w:t>-эффективность использования средств бюджета района - достижение заданных значений целевых показателей (индикаторов) муниципальной программы с использованием наименьшего объема средств бюджета района или достижение наилучших значений целевых показателей (индикаторов) муниципальной программы с использованием заданного объема средств бюджета района.</w:t>
      </w:r>
    </w:p>
    <w:p w:rsidR="00380E65" w:rsidRPr="00170074" w:rsidRDefault="00380E65" w:rsidP="00170074"/>
    <w:p w:rsidR="00380E65" w:rsidRPr="00170074" w:rsidRDefault="00380E65" w:rsidP="00170074">
      <w:pPr>
        <w:jc w:val="center"/>
      </w:pPr>
      <w:bookmarkStart w:id="1" w:name="Par60"/>
      <w:bookmarkEnd w:id="1"/>
      <w:r w:rsidRPr="00170074">
        <w:rPr>
          <w:b/>
          <w:bCs/>
          <w:sz w:val="30"/>
          <w:szCs w:val="30"/>
        </w:rPr>
        <w:t>2. Порядок разработки муниципальной программы и ее структура</w:t>
      </w:r>
    </w:p>
    <w:p w:rsidR="00380E65" w:rsidRPr="00170074" w:rsidRDefault="00380E65" w:rsidP="00170074"/>
    <w:p w:rsidR="00380E65" w:rsidRPr="00170074" w:rsidRDefault="00380E65" w:rsidP="00170074">
      <w:r w:rsidRPr="00170074">
        <w:t>2.1. Разработка муниципальных программ осуществляется на основании перечня муниципальных программ, утверждаемых постановлением администрации Крапивинского муниципального района.</w:t>
      </w:r>
    </w:p>
    <w:p w:rsidR="00380E65" w:rsidRPr="00170074" w:rsidRDefault="00380E65" w:rsidP="00170074">
      <w:r w:rsidRPr="00170074">
        <w:t>Проект перечня муниципальных программ формируется отделом экономического развития администрации Крапивинского муниципального района совместно с финансовым управлением по Крапивинскому району с учетом предложений главы Крапивинского муниципального района, Совета народных депутатов Крапивинского муниципального района, заместителей главы Крапивинского муниципального района, структурных подразделений администрации Крапивинского муниципального района.</w:t>
      </w:r>
    </w:p>
    <w:p w:rsidR="00380E65" w:rsidRPr="00170074" w:rsidRDefault="00380E65" w:rsidP="00170074">
      <w:r w:rsidRPr="00170074">
        <w:t>Перечень муниципальных программ содержит:</w:t>
      </w:r>
    </w:p>
    <w:p w:rsidR="00380E65" w:rsidRPr="00170074" w:rsidRDefault="00380E65" w:rsidP="00170074">
      <w:r w:rsidRPr="00170074">
        <w:t>наименование муниципальной программы;</w:t>
      </w:r>
    </w:p>
    <w:p w:rsidR="00380E65" w:rsidRPr="00170074" w:rsidRDefault="00380E65" w:rsidP="00170074">
      <w:r w:rsidRPr="00170074">
        <w:t>директора муниципальной программы;</w:t>
      </w:r>
    </w:p>
    <w:p w:rsidR="00380E65" w:rsidRPr="00170074" w:rsidRDefault="00380E65" w:rsidP="00170074">
      <w:r w:rsidRPr="00170074">
        <w:t>ответственного исполнителя (координатора) муниципальной программы и исполнителей муниципальной программы.</w:t>
      </w:r>
    </w:p>
    <w:p w:rsidR="00380E65" w:rsidRPr="00170074" w:rsidRDefault="00380E65" w:rsidP="00170074">
      <w:r w:rsidRPr="00170074">
        <w:t>Предложения о включении в перечень муниципальных программ направляются в отдел экономического развития администрации Крапивинского муниципального района в письменном виде с указанием наименования муниципальной программы, сроков ее реализации, директора программы, координатора программы и исполнителей программы.</w:t>
      </w:r>
    </w:p>
    <w:p w:rsidR="00380E65" w:rsidRPr="00170074" w:rsidRDefault="00380E65" w:rsidP="00170074">
      <w:r w:rsidRPr="00170074">
        <w:t>Внесение изменений в перечень муниципальных программ производится постановлением администрации Крапивинского муниципального района.</w:t>
      </w:r>
    </w:p>
    <w:p w:rsidR="00380E65" w:rsidRPr="00170074" w:rsidRDefault="00380E65" w:rsidP="00170074">
      <w:r w:rsidRPr="00170074">
        <w:t>2.2. Разработка проекта муниципальной программы осуществляется ответственным исполнителем (координатором) муниципальной программы совместно с исполнителями муниципальной программы с учетом Стратегии социально-экономического развития Крапивинского муниципального района, правовых актов Крапивинского муниципального района. Ответственный исполнитель (координатор) муниципальной программы согласовывает проект муниципальной программы со всеми исполнителями.</w:t>
      </w:r>
    </w:p>
    <w:p w:rsidR="00380E65" w:rsidRPr="00170074" w:rsidRDefault="00380E65" w:rsidP="00170074">
      <w:r w:rsidRPr="00170074">
        <w:t>Согласованный исполнителями муниципальной программы проект муниципальной программы размещается на официальном сайте администрации Крапивинского муниципального района в информационно-телекоммуникационной сети «Интернет» для проведения общественной экспертизы.</w:t>
      </w:r>
    </w:p>
    <w:p w:rsidR="00380E65" w:rsidRPr="00170074" w:rsidRDefault="00380E65" w:rsidP="00170074">
      <w:r w:rsidRPr="00170074">
        <w:t>2.3. Согласованный всеми участниками муниципальной программы проект муниципальной программы в срок до 15 октября года, предшествующего очередному финансовому году и плановому периоду, представляется ответственным исполнителем на согласование в отдел экономического развития администрации Крапивинского муниципального района и финансовое управление по Крапивинскому району.</w:t>
      </w:r>
    </w:p>
    <w:p w:rsidR="00380E65" w:rsidRPr="00170074" w:rsidRDefault="00380E65" w:rsidP="00170074">
      <w:r w:rsidRPr="00170074">
        <w:t>С проектом муниципальной программы ответственный исполнитель (координатор) представляет:</w:t>
      </w:r>
    </w:p>
    <w:p w:rsidR="00380E65" w:rsidRPr="00170074" w:rsidRDefault="00380E65" w:rsidP="00170074">
      <w:r w:rsidRPr="00170074">
        <w:t>- проект постановления администрации Крапивинского муниципального района об утверждении муниципальной программы;</w:t>
      </w:r>
    </w:p>
    <w:p w:rsidR="00380E65" w:rsidRPr="00170074" w:rsidRDefault="00380E65" w:rsidP="00170074">
      <w:r w:rsidRPr="00170074">
        <w:t>- материалы, содержащие обоснование необходимых финансовых ресурсов по каждому мероприятию;</w:t>
      </w:r>
    </w:p>
    <w:p w:rsidR="00380E65" w:rsidRPr="00170074" w:rsidRDefault="00380E65" w:rsidP="00170074">
      <w:r w:rsidRPr="00170074">
        <w:t>- лист согласования с визами участников муниципальной программы.</w:t>
      </w:r>
    </w:p>
    <w:p w:rsidR="00380E65" w:rsidRPr="00170074" w:rsidRDefault="00380E65" w:rsidP="00170074">
      <w:r w:rsidRPr="00170074">
        <w:t>Отдел экономического развития администрации Крапивинского муниципального района рассматривает проект муниципальной программы на предмет:</w:t>
      </w:r>
    </w:p>
    <w:p w:rsidR="00380E65" w:rsidRPr="00170074" w:rsidRDefault="00380E65" w:rsidP="00170074">
      <w:r w:rsidRPr="00170074">
        <w:t>-соблюдения требований к содержанию муниципальной программы, установленных настоящим Положением;</w:t>
      </w:r>
    </w:p>
    <w:p w:rsidR="00380E65" w:rsidRPr="00170074" w:rsidRDefault="00380E65" w:rsidP="00170074">
      <w:r w:rsidRPr="00170074">
        <w:t>-соответствия целей и задач муниципальной программы (подпрограмм) приоритетным целям социально-экономического развития муниципального образования;</w:t>
      </w:r>
    </w:p>
    <w:p w:rsidR="00380E65" w:rsidRPr="00170074" w:rsidRDefault="00380E65" w:rsidP="00170074">
      <w:r w:rsidRPr="00170074">
        <w:t>-соответствия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380E65" w:rsidRPr="00170074" w:rsidRDefault="00380E65" w:rsidP="00170074">
      <w:r w:rsidRPr="00170074">
        <w:t>-наличия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:rsidR="00380E65" w:rsidRPr="00170074" w:rsidRDefault="00380E65" w:rsidP="00170074">
      <w:r w:rsidRPr="00170074">
        <w:t>-влияния мероприятий на достижение показателей, предусмотренных в Указах Президента Российской Федерации.</w:t>
      </w:r>
    </w:p>
    <w:p w:rsidR="00380E65" w:rsidRPr="00170074" w:rsidRDefault="00380E65" w:rsidP="00170074">
      <w:bookmarkStart w:id="2" w:name="sub_1017"/>
      <w:r w:rsidRPr="00170074">
        <w:t>Финансовое управление по Крапивинскому району рассматривает проект муниципальной программы на предмет:</w:t>
      </w:r>
    </w:p>
    <w:p w:rsidR="00380E65" w:rsidRPr="00170074" w:rsidRDefault="00380E65" w:rsidP="00170074">
      <w:r w:rsidRPr="00170074">
        <w:t>-соответствия источников финансирования планируемым объёмам финансовых ресурсов за счёт средств бюджета муниципального образования;</w:t>
      </w:r>
    </w:p>
    <w:p w:rsidR="00380E65" w:rsidRPr="00170074" w:rsidRDefault="00380E65" w:rsidP="00170074">
      <w:r w:rsidRPr="00170074">
        <w:t>-соответствия направлений расходования финансовых средств муниципальной программы бюджетной классификации расходов бюджетов Российской Федерации.</w:t>
      </w:r>
    </w:p>
    <w:bookmarkEnd w:id="2"/>
    <w:p w:rsidR="00380E65" w:rsidRPr="00170074" w:rsidRDefault="00380E65" w:rsidP="00170074">
      <w:r w:rsidRPr="00170074">
        <w:t>2.4. Согласованный проект муниципальной программы представляется директором программы в установленном порядке на рассмотрение коллегии администрации Крапивинского муниципального района (в случае принятия решения о рассмотрении данного проекта на коллегии). Одобренный проект целевой программы утверждается постановлением администрации Крапивинского муниципального района.</w:t>
      </w:r>
    </w:p>
    <w:p w:rsidR="00380E65" w:rsidRPr="00170074" w:rsidRDefault="00380E65" w:rsidP="00170074">
      <w:r w:rsidRPr="00170074">
        <w:t>2.5. Муниципальная программа в установленном порядке утверждается постановлением администрации Крапивинского муниципального района в срок до 15 ноября года, предшествующего очередному финансовому году и плановому периоду.</w:t>
      </w:r>
    </w:p>
    <w:p w:rsidR="00380E65" w:rsidRPr="00170074" w:rsidRDefault="00380E65" w:rsidP="00170074">
      <w:r w:rsidRPr="00170074">
        <w:t>2.6. Муниципальные программы подлежат приведению в соответствие с решением о бюджете в сроки, установленные Бюджетным кодексом Российской Федерации.</w:t>
      </w:r>
    </w:p>
    <w:p w:rsidR="00380E65" w:rsidRPr="00170074" w:rsidRDefault="00380E65" w:rsidP="00170074">
      <w:r w:rsidRPr="00170074">
        <w:t xml:space="preserve">2.7. Изменения в ранее утвержденные муниципальные программы подлежат утверждению в срок до 31 декабря текущего финансового года. </w:t>
      </w:r>
    </w:p>
    <w:p w:rsidR="00380E65" w:rsidRPr="00170074" w:rsidRDefault="00380E65" w:rsidP="00170074">
      <w:r w:rsidRPr="00170074">
        <w:t>Изменения в ранее утвержденную муниципальную программу в случае увеличения срока ее реализации утверждаются постановлением администрации Крапивинского муниципального района в срок до 15 ноября текущего финансового года.</w:t>
      </w:r>
    </w:p>
    <w:p w:rsidR="00380E65" w:rsidRPr="00170074" w:rsidRDefault="00380E65" w:rsidP="00170074">
      <w:r w:rsidRPr="00170074">
        <w:t>Работу по внесению изменений в ранее утвержденные муниципальные программы организует директор муниципальной программы. Внесение изменений в действующие муниципальные программы осуществляется ответственным исполнителем. Проект постановления администрации Крапивинского муниципального района о внесении изменений в муниципальную программу согласовывается с исполнителями муниципальной программы, отделом экономического развития администрации Крапивинского муниципального района и финансовым управлением по Крапивинскому району.</w:t>
      </w:r>
    </w:p>
    <w:p w:rsidR="00380E65" w:rsidRPr="00170074" w:rsidRDefault="00380E65" w:rsidP="00170074">
      <w:r w:rsidRPr="00170074">
        <w:t>К проекту постановления администрации Крапивинского муниципального района о внесении изменений в муниципальную программу прилагается пояснительная записка с описанием причин, повлекших вносимые изменения.</w:t>
      </w:r>
    </w:p>
    <w:p w:rsidR="00380E65" w:rsidRPr="00170074" w:rsidRDefault="00380E65" w:rsidP="00170074">
      <w:r w:rsidRPr="00170074">
        <w:t>При внесении изменений в муниципальную программу при необходимости корректируются также целевые показатели (индикаторы) муниципальной программы.</w:t>
      </w:r>
    </w:p>
    <w:p w:rsidR="00380E65" w:rsidRPr="00170074" w:rsidRDefault="00380E65" w:rsidP="00170074">
      <w:r w:rsidRPr="00170074">
        <w:t>2.8. Муниципальная программа включает подпрограммы и (или) отдельные мероприятия муниципальной программы. Деление муниципальной программы на подпрограммы осуществляется исходя из масштабности и сложности решаемых в рамках муниципальной программы задач. Мероприятия подпрограмм и (или) отдельные мероприятия муниципальной программы в обязательном порядке должны быть увязаны с целевыми показателями (индикаторами).</w:t>
      </w:r>
    </w:p>
    <w:p w:rsidR="00380E65" w:rsidRPr="00170074" w:rsidRDefault="00380E65" w:rsidP="00170074">
      <w:r w:rsidRPr="00170074">
        <w:t>2.9. Муниципальная программа имеет следующую структуру:</w:t>
      </w:r>
    </w:p>
    <w:p w:rsidR="00380E65" w:rsidRPr="00170074" w:rsidRDefault="00380E65" w:rsidP="00170074">
      <w:r w:rsidRPr="00170074">
        <w:t xml:space="preserve">2.9.1. Паспорт муниципальной программы по форме согласно </w:t>
      </w:r>
      <w:hyperlink w:anchor="Par136" w:history="1">
        <w:r w:rsidRPr="00170074">
          <w:rPr>
            <w:rStyle w:val="Hyperlink"/>
            <w:rFonts w:cs="Arial"/>
            <w:color w:val="auto"/>
          </w:rPr>
          <w:t xml:space="preserve"> </w:t>
        </w:r>
      </w:hyperlink>
      <w:r w:rsidRPr="00170074">
        <w:t>приложению №1 к настоящему Положению.</w:t>
      </w:r>
    </w:p>
    <w:p w:rsidR="00380E65" w:rsidRPr="00170074" w:rsidRDefault="00380E65" w:rsidP="00170074">
      <w:r w:rsidRPr="00170074">
        <w:t>2.9.2. Текстовая часть муниципальной программы, содержащая следующие разделы:</w:t>
      </w:r>
    </w:p>
    <w:p w:rsidR="00380E65" w:rsidRPr="00170074" w:rsidRDefault="00380E65" w:rsidP="00170074">
      <w:r w:rsidRPr="00170074">
        <w:t>-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 (раздел 1);</w:t>
      </w:r>
    </w:p>
    <w:p w:rsidR="00380E65" w:rsidRPr="00170074" w:rsidRDefault="00380E65" w:rsidP="00170074">
      <w:r w:rsidRPr="00170074">
        <w:t>- описание целей и задач муниципальной программы (раздел 2);</w:t>
      </w:r>
    </w:p>
    <w:p w:rsidR="00380E65" w:rsidRPr="00170074" w:rsidRDefault="00380E65" w:rsidP="00170074">
      <w:r w:rsidRPr="00170074">
        <w:t>-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 по форме согласно приложению №2 к настоящему Положению (раздел 3);</w:t>
      </w:r>
    </w:p>
    <w:p w:rsidR="00380E65" w:rsidRPr="00170074" w:rsidRDefault="00380E65" w:rsidP="00170074">
      <w:r w:rsidRPr="00170074">
        <w:t>- ресурсное обеспечение реализации муниципальной программы по форме согласно приложению №3 к настоящему Положению с указанием всех источников финансирования (раздел 4);</w:t>
      </w:r>
    </w:p>
    <w:p w:rsidR="00380E65" w:rsidRPr="00170074" w:rsidRDefault="00380E65" w:rsidP="00170074">
      <w:r w:rsidRPr="00170074">
        <w:t>- сведения о планируемых значениях целевых показателей (индикаторов) муниципальной программы (по годам реализации муниципальной программы) по форме согласно приложению №4 к настоящему Положению (раздел 5);</w:t>
      </w:r>
    </w:p>
    <w:p w:rsidR="00380E65" w:rsidRPr="00170074" w:rsidRDefault="00380E65" w:rsidP="00170074">
      <w:r w:rsidRPr="00170074">
        <w:t>- сведения о планируемых значениях целевых показателей (индикаторов) муниципальной программы на очередной год реализации муниципальной программы по форме согласно приложению №5 к настоящему Положению (раздел 6);</w:t>
      </w:r>
    </w:p>
    <w:p w:rsidR="00380E65" w:rsidRPr="00170074" w:rsidRDefault="00380E65" w:rsidP="00170074">
      <w:r w:rsidRPr="00170074">
        <w:t>- методика оценки эффективности муниципальной программы (раздел 7).</w:t>
      </w:r>
    </w:p>
    <w:p w:rsidR="00380E65" w:rsidRPr="00170074" w:rsidRDefault="00380E65" w:rsidP="00170074">
      <w:r w:rsidRPr="00170074">
        <w:t>2.9.3. К содержанию разделов муниципальной программы предъявляются следующие требования.</w:t>
      </w:r>
    </w:p>
    <w:p w:rsidR="00380E65" w:rsidRPr="00170074" w:rsidRDefault="00380E65" w:rsidP="00170074">
      <w:r w:rsidRPr="00170074">
        <w:t>2.9.3.1.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Крапивинского муниципального района, обоснование необходимости решения проблемы программно-целевым методом.</w:t>
      </w:r>
    </w:p>
    <w:p w:rsidR="00380E65" w:rsidRPr="00170074" w:rsidRDefault="00380E65" w:rsidP="00170074">
      <w:r w:rsidRPr="00170074">
        <w:t>2.9.3.2. Второй раздел должен содержать развернутые формулировки целей и задач муниципальной программы.</w:t>
      </w:r>
    </w:p>
    <w:p w:rsidR="00380E65" w:rsidRPr="00170074" w:rsidRDefault="00380E65" w:rsidP="00170074">
      <w:r w:rsidRPr="00170074">
        <w:t>Цели муниципальной программы должны соответствовать приоритетам политики органов местного самоуправления в сфере реализации муниципальной программы и отражать конечные результаты реализации муниципальной программы.</w:t>
      </w:r>
    </w:p>
    <w:p w:rsidR="00380E65" w:rsidRPr="00170074" w:rsidRDefault="00380E65" w:rsidP="00170074">
      <w:r w:rsidRPr="00170074">
        <w:t>Требования, предъявляемые к целям муниципальной программы:</w:t>
      </w:r>
    </w:p>
    <w:p w:rsidR="00380E65" w:rsidRPr="00170074" w:rsidRDefault="00380E65" w:rsidP="00170074">
      <w:r w:rsidRPr="00170074">
        <w:t>- специфичность (цель должна соответствовать сфере реализации муниципальной программы);</w:t>
      </w:r>
    </w:p>
    <w:p w:rsidR="00380E65" w:rsidRPr="00170074" w:rsidRDefault="00380E65" w:rsidP="00170074">
      <w:r w:rsidRPr="00170074">
        <w:t>- конкретность (не должно быть нечетких формулировок, допускающих произвольное или неоднозначное толкование);</w:t>
      </w:r>
    </w:p>
    <w:p w:rsidR="00380E65" w:rsidRPr="00170074" w:rsidRDefault="00380E65" w:rsidP="00170074">
      <w:r w:rsidRPr="00170074">
        <w:t>- достижимость (цель должна быть достижима за период реализации муниципальной программы);</w:t>
      </w:r>
    </w:p>
    <w:p w:rsidR="00380E65" w:rsidRPr="00170074" w:rsidRDefault="00380E65" w:rsidP="00170074">
      <w:r w:rsidRPr="00170074">
        <w:t>- измеряемость в количественных или качественных индикаторах;</w:t>
      </w:r>
    </w:p>
    <w:p w:rsidR="00380E65" w:rsidRPr="00170074" w:rsidRDefault="00380E65" w:rsidP="00170074">
      <w:r w:rsidRPr="00170074">
        <w:t>- должна существовать возможность проверки достижения целей.</w:t>
      </w:r>
    </w:p>
    <w:p w:rsidR="00380E65" w:rsidRPr="00170074" w:rsidRDefault="00380E65" w:rsidP="00170074">
      <w:r w:rsidRPr="00170074">
        <w:t>Раздел должен содержать обоснование необходимости решения поставленных задач для достижения сформулированных целей муниципальной программы.</w:t>
      </w:r>
    </w:p>
    <w:p w:rsidR="00380E65" w:rsidRPr="00170074" w:rsidRDefault="00380E65" w:rsidP="00170074">
      <w:r w:rsidRPr="00170074"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380E65" w:rsidRPr="00170074" w:rsidRDefault="00380E65" w:rsidP="00170074">
      <w:r w:rsidRPr="00170074">
        <w:t>Сформулированные задачи должны быть необходимы и достаточны для достижения соответствующей цели. Требования к задачам муниципальной программы аналогичны требованиям к цели муниципальной программы.</w:t>
      </w:r>
    </w:p>
    <w:p w:rsidR="00380E65" w:rsidRPr="00170074" w:rsidRDefault="00380E65" w:rsidP="00170074">
      <w:r w:rsidRPr="00170074">
        <w:t>При постановке целей и задач необходимо обеспечить возможность проверки и подтверждения их достижения или решения.</w:t>
      </w:r>
    </w:p>
    <w:p w:rsidR="00380E65" w:rsidRPr="00170074" w:rsidRDefault="00380E65" w:rsidP="00170074">
      <w:r w:rsidRPr="00170074">
        <w:t xml:space="preserve">2.9.3.3. Третий раздел программы должен содержать описание подпрограмм (в случае их наличия), и (или) основных программных мероприятий, которые предлагается реализовать для решения задач и достижения поставленных целей. </w:t>
      </w:r>
    </w:p>
    <w:p w:rsidR="00380E65" w:rsidRPr="00170074" w:rsidRDefault="00380E65" w:rsidP="00170074">
      <w:r w:rsidRPr="00170074">
        <w:t>Программные мероприятия должны соответствовать следующим требованиям:</w:t>
      </w:r>
    </w:p>
    <w:p w:rsidR="00380E65" w:rsidRPr="00170074" w:rsidRDefault="00380E65" w:rsidP="00170074">
      <w:r w:rsidRPr="00170074">
        <w:t>- отражать конкретные действия в наименовании мероприятия;</w:t>
      </w:r>
    </w:p>
    <w:p w:rsidR="00380E65" w:rsidRPr="00170074" w:rsidRDefault="00380E65" w:rsidP="00170074">
      <w:r w:rsidRPr="00170074">
        <w:t>- мероприятия не должны дублировать мероприятия других муниципальных программ.</w:t>
      </w:r>
    </w:p>
    <w:p w:rsidR="00380E65" w:rsidRPr="00170074" w:rsidRDefault="00380E65" w:rsidP="00170074">
      <w:r w:rsidRPr="00170074">
        <w:t xml:space="preserve">Раздел оформляется согласно </w:t>
      </w:r>
      <w:hyperlink r:id="rId5" w:history="1">
        <w:r w:rsidRPr="00170074">
          <w:rPr>
            <w:rStyle w:val="Hyperlink"/>
            <w:rFonts w:cs="Arial"/>
            <w:color w:val="auto"/>
          </w:rPr>
          <w:t xml:space="preserve">приложению № </w:t>
        </w:r>
      </w:hyperlink>
      <w:r w:rsidRPr="00170074">
        <w:t>3 к настоящему Положению</w:t>
      </w:r>
    </w:p>
    <w:p w:rsidR="00380E65" w:rsidRPr="00170074" w:rsidRDefault="00380E65" w:rsidP="00170074">
      <w:r w:rsidRPr="00170074">
        <w:t xml:space="preserve">2.9.3.4. В четвертом разделе муниципальной программы должно содержаться обоснование ресурсного обеспечения, необходимого для реализации муниципальной программы, а также сроки, объемы и источники ее финансирования. Наряду с финансовым обеспечением из бюджета района обеспечение муниципальной программы финансовыми средствами может осуществляться из иных не запрещенных законодательством источников. Раздел оформляется согласно </w:t>
      </w:r>
      <w:hyperlink r:id="rId6" w:history="1">
        <w:r w:rsidRPr="00170074">
          <w:rPr>
            <w:rStyle w:val="Hyperlink"/>
            <w:rFonts w:cs="Arial"/>
            <w:color w:val="auto"/>
          </w:rPr>
          <w:t xml:space="preserve">приложению № </w:t>
        </w:r>
      </w:hyperlink>
      <w:r w:rsidRPr="00170074">
        <w:t>3 к настоящему Положению.</w:t>
      </w:r>
    </w:p>
    <w:p w:rsidR="00380E65" w:rsidRPr="00170074" w:rsidRDefault="00380E65" w:rsidP="00170074">
      <w:r w:rsidRPr="00170074">
        <w:t>2.9.3.5. Пятый раздел программы с учетом специфики муниципальной программы должен содержать описание целевых показателей (индикаторов) муниципальной программы, необходимых для анализа и оценки степени достижения целей и задач муниципальной программы.</w:t>
      </w:r>
    </w:p>
    <w:p w:rsidR="00380E65" w:rsidRPr="00170074" w:rsidRDefault="00380E65" w:rsidP="00170074">
      <w:r w:rsidRPr="00170074">
        <w:t>Целевые показатели (индикаторы) муниципальной программы устанавливаются в соответствии с Указом Президента Российской Федерации от 28.04.2008 года №607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</w:t>
      </w:r>
      <w:r>
        <w:t xml:space="preserve"> Федерации от 17.12.2012 года №</w:t>
      </w:r>
      <w:r w:rsidRPr="00170074">
        <w:t xml:space="preserve">1317 «О мерах по реализации Указа Президента Российской Федерации от 28 апреля 2008 г. </w:t>
      </w:r>
      <w:hyperlink r:id="rId7" w:history="1">
        <w:r w:rsidRPr="00170074">
          <w:rPr>
            <w:rStyle w:val="Hyperlink"/>
            <w:rFonts w:cs="Arial"/>
            <w:color w:val="auto"/>
          </w:rPr>
          <w:t>№607</w:t>
        </w:r>
      </w:hyperlink>
      <w:r w:rsidRPr="00170074">
        <w:t xml:space="preserve">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</w:t>
      </w:r>
      <w:hyperlink r:id="rId8" w:history="1">
        <w:r w:rsidRPr="00170074">
          <w:rPr>
            <w:rStyle w:val="Hyperlink"/>
            <w:rFonts w:cs="Arial"/>
            <w:color w:val="auto"/>
          </w:rPr>
          <w:t>№</w:t>
        </w:r>
      </w:hyperlink>
      <w:r w:rsidRPr="00170074">
        <w:t>601 «Об основных направлениях совершенствования системы государственного управления», распоряжением Коллегии Администрации Кемеровской области от 15.02.2013 года №138-р «Об оценке эффективности деятельности органов местного самоуправления городских округов и муниципальных районов Кемеровской области», распоряжением Коллегии Администрации Кемеровск</w:t>
      </w:r>
      <w:r>
        <w:t>ой области от 28.12.2012 года №</w:t>
      </w:r>
      <w:r w:rsidRPr="00170074">
        <w:t>1173-р «Об оценке эффективности деятельности органов исполнительной власти Кемеровской области» и иными параметрами, обеспечивающими достижение поставленных целей в соответствующей сфере деятельности. Индикаторы должны быть достоверными, проверяемыми, пригодными для мониторинга и давать количественную и качественную характеристику.</w:t>
      </w:r>
    </w:p>
    <w:p w:rsidR="00380E65" w:rsidRPr="00170074" w:rsidRDefault="00380E65" w:rsidP="00170074">
      <w:r w:rsidRPr="00170074">
        <w:t>Раздел оформляется согласно приложению №4 к настоящему Положению.</w:t>
      </w:r>
    </w:p>
    <w:p w:rsidR="00380E65" w:rsidRPr="00170074" w:rsidRDefault="00380E65" w:rsidP="00170074">
      <w:r w:rsidRPr="00170074">
        <w:t>2.9.3.6. Шестой раздел муниципальной программы содержит сведения о планируемых значениях целевых показателей (индикаторов) муниципальной программы на очередной год реализации муниципальной программы в разбивке по кварталам нарастающим итогом с начала года. Раздел оформляется согласно приложению №5 к настоящему Положению.</w:t>
      </w:r>
    </w:p>
    <w:p w:rsidR="00380E65" w:rsidRPr="00170074" w:rsidRDefault="00380E65" w:rsidP="00170074">
      <w:bookmarkStart w:id="3" w:name="Par87"/>
      <w:bookmarkEnd w:id="3"/>
      <w:r w:rsidRPr="00170074">
        <w:t>2.10. Требования, установленные пунктом 2.9. раздела 2 не распространяются на муниципальные программы, разработанные в соответствии с требованиями, установленными уполномоченными органами исполнительной власти в рамках реализации государственных программ Российской Федерации, Кемеровской области, федеральных и региональных целевых программ, а также иных программ, утвержденных Президентом Российской Федерации, Правительством Российской Федерации, федеральными органами исполнительной власти, органами исполнительной власти Кемеровской области.</w:t>
      </w:r>
    </w:p>
    <w:p w:rsidR="00380E65" w:rsidRPr="00170074" w:rsidRDefault="00380E65" w:rsidP="00170074"/>
    <w:p w:rsidR="00380E65" w:rsidRPr="00170074" w:rsidRDefault="00380E65" w:rsidP="00170074">
      <w:pPr>
        <w:jc w:val="center"/>
      </w:pPr>
      <w:r w:rsidRPr="00170074">
        <w:rPr>
          <w:b/>
          <w:bCs/>
          <w:sz w:val="30"/>
          <w:szCs w:val="30"/>
        </w:rPr>
        <w:t>3. Порядок оценки эффективности муниципальной программы</w:t>
      </w:r>
    </w:p>
    <w:p w:rsidR="00380E65" w:rsidRPr="00170074" w:rsidRDefault="00380E65" w:rsidP="00170074"/>
    <w:p w:rsidR="00380E65" w:rsidRPr="00170074" w:rsidRDefault="00380E65" w:rsidP="00170074">
      <w:r w:rsidRPr="00170074">
        <w:t>3.1. Оценка эффективности муниципальной программы для мониторинга вклада результатов муниципальной программы в социально-экономическое развитие Крапивинского муниципального района проводится ответственным исполнителем (координатором) в течение реализации муниципальной программы, но не реже чем один раз в год.</w:t>
      </w:r>
    </w:p>
    <w:p w:rsidR="00380E65" w:rsidRPr="00170074" w:rsidRDefault="00380E65" w:rsidP="00170074">
      <w:r w:rsidRPr="00170074">
        <w:t xml:space="preserve">3.2. Для проведения оценки эффективности муниципальной программы с учетом ее специфики ответственный исполнитель (координатор) совместно с исполнителями муниципальной программы разрабатывает методику оценки эффективности муниципальной программы (далее - методика). </w:t>
      </w:r>
    </w:p>
    <w:p w:rsidR="00380E65" w:rsidRPr="00170074" w:rsidRDefault="00380E65" w:rsidP="00170074">
      <w:r w:rsidRPr="00170074">
        <w:t>3.3. Методика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района, направленных на реализацию муниципальной программы.</w:t>
      </w:r>
    </w:p>
    <w:p w:rsidR="00380E65" w:rsidRPr="00170074" w:rsidRDefault="00380E65" w:rsidP="00170074">
      <w:r w:rsidRPr="00170074">
        <w:t>3.4. Методика учитывает необходимость проведения оценок:</w:t>
      </w:r>
    </w:p>
    <w:p w:rsidR="00380E65" w:rsidRPr="00170074" w:rsidRDefault="00380E65" w:rsidP="00170074">
      <w:r w:rsidRPr="00170074">
        <w:t>3.4.1. Степени достижения целей и решения задач муниципальной программы.</w:t>
      </w:r>
    </w:p>
    <w:p w:rsidR="00380E65" w:rsidRPr="00170074" w:rsidRDefault="00380E65" w:rsidP="00170074">
      <w:r w:rsidRPr="00170074">
        <w:t>3.4.2. Степени соответствия запланированному уровню затрат и эффективности использования средств бюджета района.</w:t>
      </w:r>
    </w:p>
    <w:p w:rsidR="00380E65" w:rsidRPr="00170074" w:rsidRDefault="00380E65" w:rsidP="00170074">
      <w:r w:rsidRPr="00170074">
        <w:t>3.4.3. Степени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:rsidR="00380E65" w:rsidRPr="00170074" w:rsidRDefault="00380E65" w:rsidP="00170074">
      <w:r w:rsidRPr="00170074">
        <w:t>3.5. Эффективность муниципальной программы планируется ответственным исполнителем (координатором) совместно с исполнителями муниципальной программы на этапе ее разработки для мониторинга планируемого вклада результатов муниципальной программы в социально-экономическое развитие Крапивинского муниципального района.</w:t>
      </w:r>
    </w:p>
    <w:p w:rsidR="00380E65" w:rsidRPr="00170074" w:rsidRDefault="00380E65" w:rsidP="00170074">
      <w:pPr>
        <w:jc w:val="center"/>
        <w:rPr>
          <w:b/>
          <w:bCs/>
          <w:sz w:val="30"/>
          <w:szCs w:val="30"/>
        </w:rPr>
      </w:pPr>
      <w:bookmarkStart w:id="4" w:name="Par98"/>
      <w:bookmarkEnd w:id="4"/>
      <w:r w:rsidRPr="00170074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380E65" w:rsidRPr="00170074" w:rsidRDefault="00380E65" w:rsidP="00170074"/>
    <w:p w:rsidR="00380E65" w:rsidRPr="00170074" w:rsidRDefault="00380E65" w:rsidP="00170074">
      <w:r w:rsidRPr="00170074">
        <w:t>4.1. Ресурсное обеспечение реализации муниципальной программы осуществляется за счет средств:</w:t>
      </w:r>
    </w:p>
    <w:p w:rsidR="00380E65" w:rsidRPr="00170074" w:rsidRDefault="00380E65" w:rsidP="00170074">
      <w:r w:rsidRPr="00170074">
        <w:t>4.1.1. бюджета района</w:t>
      </w:r>
    </w:p>
    <w:p w:rsidR="00380E65" w:rsidRPr="00170074" w:rsidRDefault="00380E65" w:rsidP="00170074">
      <w:r w:rsidRPr="00170074">
        <w:t>4.1.2. иных не запрещенных законодательством источников финансирования:</w:t>
      </w:r>
    </w:p>
    <w:p w:rsidR="00380E65" w:rsidRPr="00170074" w:rsidRDefault="00380E65" w:rsidP="00170074">
      <w:r w:rsidRPr="00170074">
        <w:t>- федерального бюджета</w:t>
      </w:r>
    </w:p>
    <w:p w:rsidR="00380E65" w:rsidRPr="00170074" w:rsidRDefault="00380E65" w:rsidP="00170074">
      <w:r w:rsidRPr="00170074">
        <w:t>- областного бюджета</w:t>
      </w:r>
    </w:p>
    <w:p w:rsidR="00380E65" w:rsidRPr="00170074" w:rsidRDefault="00380E65" w:rsidP="00170074">
      <w:r w:rsidRPr="00170074">
        <w:t>- бюджетов государственных внебюджетных фондов.</w:t>
      </w:r>
    </w:p>
    <w:p w:rsidR="00380E65" w:rsidRPr="00170074" w:rsidRDefault="00380E65" w:rsidP="00170074">
      <w:r w:rsidRPr="00170074">
        <w:t>- юридических и физических лиц</w:t>
      </w:r>
    </w:p>
    <w:p w:rsidR="00380E65" w:rsidRPr="00170074" w:rsidRDefault="00380E65" w:rsidP="00170074">
      <w:r w:rsidRPr="00170074">
        <w:t>-государственной корпорации - Фонда содействия реформированию жилищно-коммунального хозяйства</w:t>
      </w:r>
    </w:p>
    <w:p w:rsidR="00380E65" w:rsidRPr="00170074" w:rsidRDefault="00380E65" w:rsidP="00170074">
      <w:r w:rsidRPr="00170074">
        <w:t>4.2. Объемы средств, выделяемых из бюджета района на реализацию муниципальных программ, утверждаются решением Совета народных депутатов Крапивинского муниципального района о бюджете района на очередной финансовый год и на плановый период.</w:t>
      </w:r>
    </w:p>
    <w:p w:rsidR="00380E65" w:rsidRPr="00170074" w:rsidRDefault="00380E65" w:rsidP="00170074">
      <w:r w:rsidRPr="00170074">
        <w:t>4.3. Изменение финансирования муниципальных программ в текущем году производится в случае изменения бюджетных обязательств.</w:t>
      </w:r>
    </w:p>
    <w:p w:rsidR="00380E65" w:rsidRPr="00170074" w:rsidRDefault="00380E65" w:rsidP="00170074">
      <w:r w:rsidRPr="00170074">
        <w:t>4.4. Финансирование муниципальных программ, утвержденных после принятия решения Совета народных депутатов Крапивинского муниципального района о бюджете района на очередной финансовый год и плановый период, осуществляется после утверждения муниципальной программы постановлением администрации Крапивинского муниципального района и внесения изменений в решение о бюджете района на очередной финансовый год и плановый период.</w:t>
      </w:r>
    </w:p>
    <w:p w:rsidR="00380E65" w:rsidRPr="00170074" w:rsidRDefault="00380E65" w:rsidP="00170074">
      <w:r w:rsidRPr="00170074">
        <w:t>4.5. Администрацией Крапивинского муниципального района может быть принято решение об изменении начиная с очередного финансового года финансирования на реализацию муниципальной программы, приостановления или о досрочном прекращении ее реализации на основании, предусмотренном пунктом 4.6. настоящего Положения.</w:t>
      </w:r>
    </w:p>
    <w:p w:rsidR="00380E65" w:rsidRPr="00170074" w:rsidRDefault="00380E65" w:rsidP="00170074">
      <w:r w:rsidRPr="00170074">
        <w:t>4.6. Основаниями для внесения предложений по изменению, приостановлению или досрочному прекращению реализации муниципальной программы являются:</w:t>
      </w:r>
    </w:p>
    <w:p w:rsidR="00380E65" w:rsidRPr="00170074" w:rsidRDefault="00380E65" w:rsidP="00170074">
      <w:r w:rsidRPr="00170074">
        <w:t>а) досрочное выполнение муниципальной программы;</w:t>
      </w:r>
    </w:p>
    <w:p w:rsidR="00380E65" w:rsidRPr="00170074" w:rsidRDefault="00380E65" w:rsidP="00170074">
      <w:r w:rsidRPr="00170074">
        <w:t>б) изменение финансирования для реализации муниципальной программы, в том числе за счет средств федерального и (или) областного бюджета на очередной финансовый год;</w:t>
      </w:r>
    </w:p>
    <w:p w:rsidR="00380E65" w:rsidRPr="00170074" w:rsidRDefault="00380E65" w:rsidP="00170074">
      <w:r w:rsidRPr="00170074">
        <w:t>в) низкая эффективность мероприятий муниципальной программы;</w:t>
      </w:r>
    </w:p>
    <w:p w:rsidR="00380E65" w:rsidRPr="00170074" w:rsidRDefault="00380E65" w:rsidP="00170074">
      <w:r w:rsidRPr="00170074">
        <w:t>г) наличие судебных и иных актов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мероприятий муниципальной программы.</w:t>
      </w:r>
    </w:p>
    <w:p w:rsidR="00380E65" w:rsidRPr="00170074" w:rsidRDefault="00380E65" w:rsidP="00170074">
      <w:r w:rsidRPr="00170074">
        <w:t xml:space="preserve">4.7. Изменения в программу утверждаются постановлением администрации Крапивинского муниципального района в соответствии с пунктом 2.7 настоящего Положения. </w:t>
      </w:r>
    </w:p>
    <w:p w:rsidR="00380E65" w:rsidRPr="00170074" w:rsidRDefault="00380E65" w:rsidP="00170074">
      <w:r w:rsidRPr="00170074">
        <w:t xml:space="preserve">Необходимость рассмотрения проекта постановления о внесении изменений в муниципальную программу на коллегии администрации Крапивинского муниципального района определяется директором программы. </w:t>
      </w:r>
    </w:p>
    <w:p w:rsidR="00380E65" w:rsidRPr="00170074" w:rsidRDefault="00380E65" w:rsidP="00170074">
      <w:pPr>
        <w:jc w:val="center"/>
        <w:rPr>
          <w:b/>
          <w:bCs/>
          <w:sz w:val="30"/>
          <w:szCs w:val="30"/>
        </w:rPr>
      </w:pPr>
    </w:p>
    <w:p w:rsidR="00380E65" w:rsidRPr="00170074" w:rsidRDefault="00380E65" w:rsidP="00170074">
      <w:pPr>
        <w:jc w:val="center"/>
        <w:rPr>
          <w:b/>
          <w:bCs/>
          <w:sz w:val="30"/>
          <w:szCs w:val="30"/>
        </w:rPr>
      </w:pPr>
      <w:bookmarkStart w:id="5" w:name="Par110"/>
      <w:bookmarkEnd w:id="5"/>
      <w:r w:rsidRPr="00170074">
        <w:rPr>
          <w:b/>
          <w:bCs/>
          <w:sz w:val="30"/>
          <w:szCs w:val="30"/>
        </w:rPr>
        <w:t>5. Управление муниципальной программой и контроль за ходом ее реализации</w:t>
      </w:r>
    </w:p>
    <w:p w:rsidR="00380E65" w:rsidRPr="00170074" w:rsidRDefault="00380E65" w:rsidP="00170074">
      <w:r w:rsidRPr="00170074">
        <w:t>5.1. Управление реализацией муниципальной программы осуществляет директор муниципальной программы.</w:t>
      </w:r>
    </w:p>
    <w:p w:rsidR="00380E65" w:rsidRPr="00170074" w:rsidRDefault="00380E65" w:rsidP="00170074">
      <w:r w:rsidRPr="00170074"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380E65" w:rsidRPr="00170074" w:rsidRDefault="00380E65" w:rsidP="00170074">
      <w:r w:rsidRPr="00170074">
        <w:t>Текущее управление реализацией муниципальной программы осуществляет ответственный исполнитель (координатор) совместно с исполнителями муниципальной программы.</w:t>
      </w:r>
    </w:p>
    <w:p w:rsidR="00380E65" w:rsidRPr="00170074" w:rsidRDefault="00380E65" w:rsidP="00170074">
      <w:r w:rsidRPr="00170074">
        <w:t>5.2. Контроль за реализацией муниципальной программы осуществляет глава Крапивинского муниципального района.</w:t>
      </w:r>
    </w:p>
    <w:p w:rsidR="00380E65" w:rsidRPr="00170074" w:rsidRDefault="00380E65" w:rsidP="00170074">
      <w:r w:rsidRPr="00170074">
        <w:t>5.3. Для обеспечения мониторинга реализации муниципальных программ ежеквартально в срок до 25-го числа месяца, следующего за отчетным кварталом, ответственный исполнитель (координатор) муниципальной программы представляет в отдел экономического развития администрации Крапивинского муниципального района:</w:t>
      </w:r>
    </w:p>
    <w:p w:rsidR="00380E65" w:rsidRPr="00170074" w:rsidRDefault="00380E65" w:rsidP="00170074">
      <w:r w:rsidRPr="00170074">
        <w:t>5.3.1. Отчет об использовании средств бюджета района на реализацию муниципальной программы (ежеквартально нарастающим итогом с начала года) по форме согласно приложению №6 к настоящему Положению.</w:t>
      </w:r>
    </w:p>
    <w:p w:rsidR="00380E65" w:rsidRPr="00170074" w:rsidRDefault="00380E65" w:rsidP="00170074">
      <w:r w:rsidRPr="00170074">
        <w:t>5.3.2. Отчет о целевых показателях (индикаторах) муниципальной программы (ежеквартально нарастающим итогом с начала года)</w:t>
      </w:r>
      <w:r>
        <w:t xml:space="preserve"> по форме согласно приложению №</w:t>
      </w:r>
      <w:r w:rsidRPr="00170074">
        <w:t>7 к настоящему Положению, а также пояснительную записку с анализом отклонений.</w:t>
      </w:r>
    </w:p>
    <w:p w:rsidR="00380E65" w:rsidRPr="00170074" w:rsidRDefault="00380E65" w:rsidP="00170074">
      <w:r w:rsidRPr="00170074">
        <w:t>5.4. До 25 февраля года, следующего за отчетным годом, финансовое управление по Крапивинскому району представляет в отдел экономического развития администрации Крапивинского муниципального района отчет об использовании средств бюджета района на реализацию муниципальной программы за отчетный год по форме согласно приложению № 8 к настоящему Положению.</w:t>
      </w:r>
    </w:p>
    <w:p w:rsidR="00380E65" w:rsidRPr="00170074" w:rsidRDefault="00380E65" w:rsidP="00170074">
      <w:r w:rsidRPr="00170074">
        <w:t>5.5. До 1 марта года, следующего за отчетным годом, директор муниципальной программы представляет в отдел экономического развития администрации Крапивинского муниципального района:</w:t>
      </w:r>
    </w:p>
    <w:p w:rsidR="00380E65" w:rsidRPr="00170074" w:rsidRDefault="00380E65" w:rsidP="00170074">
      <w:r w:rsidRPr="00170074">
        <w:t>5.5.1. Отчет о достижении значений целевых показателей (индикаторов) муниципальной программы за отчетный год по форме согласно приложению № 9 к настоящему Положению.</w:t>
      </w:r>
    </w:p>
    <w:p w:rsidR="00380E65" w:rsidRPr="00170074" w:rsidRDefault="00380E65" w:rsidP="00170074">
      <w:r w:rsidRPr="00170074">
        <w:t>5.5.2. Отчет об объеме финансовых ресурсов муниципальной программы за отчетный год по форме согласно приложению №10 к настоящему Положению.</w:t>
      </w:r>
    </w:p>
    <w:p w:rsidR="00380E65" w:rsidRPr="00170074" w:rsidRDefault="00380E65" w:rsidP="00170074">
      <w:r w:rsidRPr="00170074">
        <w:t>5.5.3. Информацию о результатах оценки эффективности муниципальной программы за отчетный год с предложениями по дальнейшей ее реализации.</w:t>
      </w:r>
    </w:p>
    <w:p w:rsidR="00380E65" w:rsidRPr="00170074" w:rsidRDefault="00380E65" w:rsidP="00170074">
      <w:r w:rsidRPr="00170074">
        <w:t>5.5.4.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380E65" w:rsidRPr="00170074" w:rsidRDefault="00380E65" w:rsidP="00170074">
      <w:r w:rsidRPr="00170074">
        <w:t>5.6. Отдел экономического развития администрации Крапивинского муниципального района на основании представленных отчетов готовит сводный отчет о результатах реализации муниципальных программ за отчетный год с оценкой их эффективности и направляет главе Крапивинского муниципального района не позднее 1 июня текущего финансового года.</w:t>
      </w:r>
    </w:p>
    <w:p w:rsidR="00380E65" w:rsidRPr="00170074" w:rsidRDefault="00380E65" w:rsidP="00170074"/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Приложение №1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 Положению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170074" w:rsidRDefault="00380E65" w:rsidP="00170074">
      <w:pPr>
        <w:jc w:val="right"/>
      </w:pPr>
      <w:r w:rsidRPr="001700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>
      <w:pPr>
        <w:rPr>
          <w:b/>
          <w:bCs/>
          <w:sz w:val="28"/>
          <w:szCs w:val="28"/>
        </w:rPr>
      </w:pPr>
    </w:p>
    <w:p w:rsidR="00380E65" w:rsidRPr="00170074" w:rsidRDefault="00380E65" w:rsidP="00170074">
      <w:pPr>
        <w:jc w:val="center"/>
        <w:rPr>
          <w:b/>
          <w:bCs/>
          <w:sz w:val="28"/>
          <w:szCs w:val="28"/>
        </w:rPr>
      </w:pPr>
      <w:bookmarkStart w:id="6" w:name="Par136"/>
      <w:bookmarkEnd w:id="6"/>
      <w:r w:rsidRPr="00170074">
        <w:rPr>
          <w:b/>
          <w:bCs/>
          <w:sz w:val="28"/>
          <w:szCs w:val="28"/>
        </w:rPr>
        <w:t>Паспорт муниципальной программы</w:t>
      </w:r>
    </w:p>
    <w:p w:rsidR="00380E65" w:rsidRPr="00170074" w:rsidRDefault="00380E65" w:rsidP="00170074">
      <w:pPr>
        <w:jc w:val="center"/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_______________________________________________________</w:t>
      </w:r>
    </w:p>
    <w:p w:rsidR="00380E65" w:rsidRPr="00170074" w:rsidRDefault="00380E65" w:rsidP="00170074">
      <w:pPr>
        <w:jc w:val="center"/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(наименование муниципальной программы)</w:t>
      </w:r>
    </w:p>
    <w:p w:rsidR="00380E65" w:rsidRPr="00170074" w:rsidRDefault="00380E65" w:rsidP="00170074">
      <w:pPr>
        <w:jc w:val="center"/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на __________________ годы</w:t>
      </w:r>
    </w:p>
    <w:p w:rsidR="00380E65" w:rsidRPr="00170074" w:rsidRDefault="00380E65" w:rsidP="00170074">
      <w:pPr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34"/>
        <w:gridCol w:w="3086"/>
      </w:tblGrid>
      <w:tr w:rsidR="00380E65" w:rsidRPr="00170074">
        <w:trPr>
          <w:tblCellSpacing w:w="5" w:type="nil"/>
        </w:trPr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 муниципальной программы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0"/>
            </w:pPr>
          </w:p>
        </w:tc>
      </w:tr>
      <w:tr w:rsidR="00380E65" w:rsidRPr="00170074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Директор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400"/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Ответственный исполнитель (координатор)</w:t>
            </w:r>
            <w:r>
              <w:t xml:space="preserve"> </w:t>
            </w:r>
            <w:r w:rsidRPr="00170074">
              <w:t>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Исполнители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Наименование подпрограмм муниципальной программы *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Цели муниципальной программы 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Задачи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Срок реализации 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00"/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Объемы и источники финансирования</w:t>
            </w:r>
            <w:r>
              <w:t xml:space="preserve"> </w:t>
            </w:r>
            <w:r w:rsidRPr="00170074">
              <w:t>муниципальной программы в целом и с</w:t>
            </w:r>
            <w:r>
              <w:t xml:space="preserve"> </w:t>
            </w:r>
            <w:r w:rsidRPr="00170074">
              <w:t>разбивкой по годам ее реализации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400"/>
          <w:tblCellSpacing w:w="5" w:type="nil"/>
        </w:trPr>
        <w:tc>
          <w:tcPr>
            <w:tcW w:w="5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Ожидаемые конечные результаты реализации</w:t>
            </w:r>
            <w:r>
              <w:t xml:space="preserve"> </w:t>
            </w:r>
            <w:r w:rsidRPr="00170074">
              <w:t>муниципальной программы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</w:tbl>
    <w:p w:rsidR="00380E65" w:rsidRPr="00170074" w:rsidRDefault="00380E65" w:rsidP="00170074"/>
    <w:p w:rsidR="00380E65" w:rsidRPr="00170074" w:rsidRDefault="00380E65" w:rsidP="00170074">
      <w:r w:rsidRPr="00170074">
        <w:t>* Позиция указывается и заполняется при наличии подпрограмм в рамках муниципальной программы.</w:t>
      </w:r>
    </w:p>
    <w:p w:rsidR="00380E65" w:rsidRPr="00170074" w:rsidRDefault="00380E65" w:rsidP="00170074"/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bookmarkStart w:id="7" w:name="Par170"/>
      <w:bookmarkEnd w:id="7"/>
      <w:r w:rsidRPr="00170074">
        <w:rPr>
          <w:b/>
          <w:bCs/>
          <w:kern w:val="28"/>
          <w:sz w:val="32"/>
          <w:szCs w:val="32"/>
        </w:rPr>
        <w:t>Приложение №2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 Положению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170074" w:rsidRDefault="00380E65" w:rsidP="00170074">
      <w:pPr>
        <w:rPr>
          <w:b/>
          <w:bCs/>
          <w:sz w:val="28"/>
          <w:szCs w:val="28"/>
        </w:rPr>
      </w:pPr>
      <w:bookmarkStart w:id="8" w:name="Par175"/>
      <w:bookmarkEnd w:id="8"/>
      <w:r w:rsidRPr="00170074">
        <w:rPr>
          <w:b/>
          <w:bCs/>
          <w:sz w:val="28"/>
          <w:szCs w:val="28"/>
        </w:rPr>
        <w:t>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  <w:hyperlink w:anchor="Par222" w:history="1">
        <w:r w:rsidRPr="00170074">
          <w:rPr>
            <w:rStyle w:val="Hyperlink"/>
            <w:rFonts w:cs="Arial"/>
            <w:b/>
            <w:bCs/>
            <w:color w:val="auto"/>
            <w:sz w:val="28"/>
            <w:szCs w:val="28"/>
          </w:rPr>
          <w:t>*</w:t>
        </w:r>
      </w:hyperlink>
    </w:p>
    <w:p w:rsidR="00380E65" w:rsidRPr="00170074" w:rsidRDefault="00380E65" w:rsidP="00170074"/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0"/>
        <w:gridCol w:w="2640"/>
        <w:gridCol w:w="2040"/>
        <w:gridCol w:w="1920"/>
      </w:tblGrid>
      <w:tr w:rsidR="00380E65" w:rsidRPr="0017007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 целевого показателя (индикатора)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>Порядок определения (формула)</w:t>
            </w:r>
          </w:p>
        </w:tc>
      </w:tr>
      <w:tr w:rsidR="00380E65" w:rsidRPr="00170074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1. Цель</w:t>
            </w:r>
          </w:p>
        </w:tc>
      </w:tr>
      <w:tr w:rsidR="00380E65" w:rsidRPr="00170074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1.1. Задача</w:t>
            </w:r>
          </w:p>
        </w:tc>
      </w:tr>
      <w:tr w:rsidR="00380E65" w:rsidRPr="0017007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1. Подпрограмма (основное мероприятие)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1.1. Мероприятие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2. Цель</w:t>
            </w:r>
          </w:p>
        </w:tc>
      </w:tr>
      <w:tr w:rsidR="00380E65" w:rsidRPr="00170074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2.1. Задача</w:t>
            </w:r>
          </w:p>
        </w:tc>
      </w:tr>
      <w:tr w:rsidR="00380E65" w:rsidRPr="0017007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2. Подпрограмма (основное мероприятие)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2.1 Мероприятие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</w:tbl>
    <w:p w:rsidR="00380E65" w:rsidRPr="00170074" w:rsidRDefault="00380E65" w:rsidP="00170074"/>
    <w:p w:rsidR="00380E65" w:rsidRPr="00170074" w:rsidRDefault="00380E65" w:rsidP="00170074">
      <w:bookmarkStart w:id="9" w:name="Par222"/>
      <w:bookmarkEnd w:id="9"/>
      <w:r w:rsidRPr="00170074">
        <w:t>* В случае если муниципальная программа не предусматривает разделение на подпрограммы, то форма заполняется по основным мероприятиям муниципальной программы.</w:t>
      </w:r>
    </w:p>
    <w:p w:rsidR="00380E65" w:rsidRPr="00170074" w:rsidRDefault="00380E65" w:rsidP="00170074"/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Приложение №3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 Положению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>
      <w:pPr>
        <w:rPr>
          <w:b/>
          <w:bCs/>
          <w:sz w:val="28"/>
          <w:szCs w:val="28"/>
        </w:rPr>
      </w:pPr>
    </w:p>
    <w:p w:rsidR="00380E65" w:rsidRPr="00170074" w:rsidRDefault="00380E65" w:rsidP="00170074">
      <w:pPr>
        <w:jc w:val="center"/>
        <w:rPr>
          <w:b/>
          <w:bCs/>
          <w:sz w:val="28"/>
          <w:szCs w:val="28"/>
        </w:rPr>
      </w:pPr>
      <w:bookmarkStart w:id="10" w:name="Par255"/>
      <w:bookmarkEnd w:id="10"/>
      <w:r w:rsidRPr="00170074"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380E65" w:rsidRPr="00170074" w:rsidRDefault="00380E65" w:rsidP="00170074">
      <w:pPr>
        <w:jc w:val="center"/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_______________________________________________________</w:t>
      </w:r>
    </w:p>
    <w:p w:rsidR="00380E65" w:rsidRPr="00170074" w:rsidRDefault="00380E65" w:rsidP="00170074">
      <w:pPr>
        <w:jc w:val="center"/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(наименование муниципальной программы)</w:t>
      </w:r>
    </w:p>
    <w:p w:rsidR="00380E65" w:rsidRPr="00170074" w:rsidRDefault="00380E65" w:rsidP="00170074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2944"/>
        <w:gridCol w:w="1271"/>
        <w:gridCol w:w="1271"/>
        <w:gridCol w:w="1324"/>
        <w:gridCol w:w="841"/>
      </w:tblGrid>
      <w:tr w:rsidR="00380E65" w:rsidRPr="00170074">
        <w:trPr>
          <w:trHeight w:val="480"/>
        </w:trPr>
        <w:tc>
          <w:tcPr>
            <w:tcW w:w="1960" w:type="dxa"/>
            <w:vMerge w:val="restart"/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</w:t>
            </w:r>
            <w:r>
              <w:t xml:space="preserve"> </w:t>
            </w:r>
            <w:r w:rsidRPr="00170074">
              <w:t>муниципальной программы,</w:t>
            </w:r>
            <w:r>
              <w:t xml:space="preserve"> </w:t>
            </w:r>
            <w:r w:rsidRPr="00170074">
              <w:t>подпрограммы, мероприятия</w:t>
            </w:r>
          </w:p>
        </w:tc>
        <w:tc>
          <w:tcPr>
            <w:tcW w:w="3008" w:type="dxa"/>
            <w:vMerge w:val="restart"/>
          </w:tcPr>
          <w:p w:rsidR="00380E65" w:rsidRPr="00170074" w:rsidRDefault="00380E65" w:rsidP="00170074">
            <w:pPr>
              <w:pStyle w:val="Table0"/>
            </w:pPr>
            <w:r w:rsidRPr="00170074">
              <w:t>Источник</w:t>
            </w:r>
            <w:r>
              <w:t xml:space="preserve"> </w:t>
            </w:r>
            <w:r w:rsidRPr="00170074">
              <w:t>финансирования</w:t>
            </w:r>
          </w:p>
        </w:tc>
        <w:tc>
          <w:tcPr>
            <w:tcW w:w="4795" w:type="dxa"/>
            <w:gridSpan w:val="4"/>
          </w:tcPr>
          <w:p w:rsidR="00380E65" w:rsidRPr="00170074" w:rsidRDefault="00380E65" w:rsidP="00170074">
            <w:pPr>
              <w:pStyle w:val="Table0"/>
            </w:pPr>
            <w:r w:rsidRPr="00170074">
              <w:t>Объем финансовых ресурсов, тыс. рублей</w:t>
            </w:r>
          </w:p>
        </w:tc>
      </w:tr>
      <w:tr w:rsidR="00380E65" w:rsidRPr="00170074">
        <w:trPr>
          <w:trHeight w:val="617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очередной год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1-й год планового периода</w:t>
            </w: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2-й год планового периода</w:t>
            </w: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... </w:t>
            </w:r>
            <w:hyperlink w:anchor="Par248" w:history="1">
              <w:r w:rsidRPr="00AA694D">
                <w:rPr>
                  <w:rStyle w:val="Hyperlink"/>
                  <w:rFonts w:cs="Arial"/>
                  <w:kern w:val="0"/>
                </w:rPr>
                <w:t>Par248</w:t>
              </w:r>
            </w:hyperlink>
            <w:r w:rsidRPr="00170074">
              <w:t xml:space="preserve"> *</w:t>
            </w:r>
          </w:p>
        </w:tc>
      </w:tr>
      <w:tr w:rsidR="00380E65" w:rsidRPr="00170074">
        <w:trPr>
          <w:tblHeader/>
        </w:trPr>
        <w:tc>
          <w:tcPr>
            <w:tcW w:w="1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1</w:t>
            </w: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2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  <w:r w:rsidRPr="00170074">
              <w:t>3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  <w:r w:rsidRPr="00170074">
              <w:t>4</w:t>
            </w: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  <w:r w:rsidRPr="00170074">
              <w:t>5</w:t>
            </w: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  <w:r w:rsidRPr="00170074">
              <w:t>6</w:t>
            </w: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муниципальная программа </w:t>
            </w: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Всего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иные не запрещенные законодательством источники:</w:t>
            </w:r>
            <w:r>
              <w:t xml:space="preserve"> </w:t>
            </w:r>
            <w:r w:rsidRPr="00170074">
              <w:t xml:space="preserve">**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53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областной бюджет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бюджетов государственных</w:t>
            </w:r>
            <w:r>
              <w:t xml:space="preserve"> </w:t>
            </w:r>
            <w:r w:rsidRPr="00170074">
              <w:t>внебюджетных фондов ***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юридических</w:t>
            </w:r>
            <w:r>
              <w:t xml:space="preserve"> </w:t>
            </w:r>
            <w:r w:rsidRPr="00170074">
              <w:t>и физических лиц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170074">
            <w:pPr>
              <w:pStyle w:val="Table"/>
            </w:pPr>
            <w:r w:rsidRPr="00170074">
              <w:t>Подпрограмма (основное мероприятие) ****</w:t>
            </w: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Всего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81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иные не запрещенные законодательством источники: **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областной бюджет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бюджетов государственных</w:t>
            </w:r>
            <w:r>
              <w:t xml:space="preserve"> </w:t>
            </w:r>
            <w:r w:rsidRPr="00170074">
              <w:t xml:space="preserve">внебюджетных фондов***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юридических</w:t>
            </w:r>
            <w:r>
              <w:t xml:space="preserve"> </w:t>
            </w:r>
            <w:r w:rsidRPr="00170074">
              <w:t>и физических лиц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12"/>
        </w:trPr>
        <w:tc>
          <w:tcPr>
            <w:tcW w:w="1960" w:type="dxa"/>
            <w:vMerge w:val="restart"/>
          </w:tcPr>
          <w:p w:rsidR="00380E65" w:rsidRPr="00170074" w:rsidRDefault="00380E65" w:rsidP="00170074">
            <w:pPr>
              <w:pStyle w:val="Table"/>
            </w:pPr>
            <w:r w:rsidRPr="00170074">
              <w:t>Мероприятие</w:t>
            </w: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Всего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иные не запрещенные законодательством источники: **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областной бюджет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бюджетов государственных</w:t>
            </w:r>
            <w:r>
              <w:t xml:space="preserve"> </w:t>
            </w:r>
            <w:r w:rsidRPr="00170074">
              <w:t>внебюджетных фондов***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юридических</w:t>
            </w:r>
            <w:r>
              <w:t xml:space="preserve"> </w:t>
            </w:r>
            <w:r w:rsidRPr="00170074">
              <w:t>и физических лиц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008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95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50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855" w:type="dxa"/>
          </w:tcPr>
          <w:p w:rsidR="00380E65" w:rsidRPr="00170074" w:rsidRDefault="00380E65" w:rsidP="00170074">
            <w:pPr>
              <w:pStyle w:val="Table"/>
            </w:pPr>
          </w:p>
        </w:tc>
      </w:tr>
    </w:tbl>
    <w:p w:rsidR="00380E65" w:rsidRPr="00170074" w:rsidRDefault="00380E65" w:rsidP="00170074">
      <w:bookmarkStart w:id="11" w:name="Par248"/>
      <w:bookmarkEnd w:id="11"/>
      <w:r>
        <w:t xml:space="preserve"> </w:t>
      </w:r>
    </w:p>
    <w:p w:rsidR="00380E65" w:rsidRPr="00170074" w:rsidRDefault="00380E65" w:rsidP="00170074">
      <w:r w:rsidRPr="00170074">
        <w:t>* В случае увеличения периода реализации муниципальной программы значение целевого показателя (индикатора) указывается на каждый год в отдельной графе.</w:t>
      </w:r>
    </w:p>
    <w:p w:rsidR="00380E65" w:rsidRPr="00170074" w:rsidRDefault="00380E65" w:rsidP="00170074">
      <w:bookmarkStart w:id="12" w:name="Par376"/>
      <w:bookmarkEnd w:id="12"/>
      <w:r w:rsidRPr="00170074">
        <w:t>** Строки указываются и заполняются при наличии источников.</w:t>
      </w:r>
    </w:p>
    <w:p w:rsidR="00380E65" w:rsidRPr="00170074" w:rsidRDefault="00380E65" w:rsidP="00170074">
      <w:bookmarkStart w:id="13" w:name="Par377"/>
      <w:bookmarkEnd w:id="13"/>
      <w:r w:rsidRPr="00170074">
        <w:t>*** Указываются наименования внебюджетных фондов.</w:t>
      </w:r>
    </w:p>
    <w:p w:rsidR="00380E65" w:rsidRPr="00170074" w:rsidRDefault="00380E65" w:rsidP="00170074">
      <w:r w:rsidRPr="00170074">
        <w:t>**** В случае если муниципальная программа не предусматривает разделение на подпрограммы, то строка заполняется по основным мероприятиям муниципальной программы.</w:t>
      </w:r>
    </w:p>
    <w:p w:rsidR="00380E65" w:rsidRPr="00170074" w:rsidRDefault="00380E65" w:rsidP="00170074"/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Приложение №4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 Положению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 xml:space="preserve">о муниципальных программах 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170074" w:rsidRDefault="00380E65" w:rsidP="00170074">
      <w:pPr>
        <w:rPr>
          <w:b/>
          <w:bCs/>
          <w:sz w:val="28"/>
          <w:szCs w:val="28"/>
        </w:rPr>
      </w:pPr>
      <w:bookmarkStart w:id="14" w:name="Par260"/>
      <w:bookmarkEnd w:id="14"/>
      <w:r w:rsidRPr="00170074">
        <w:rPr>
          <w:b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380E65" w:rsidRPr="00170074" w:rsidRDefault="00380E65" w:rsidP="00170074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61"/>
        <w:gridCol w:w="1810"/>
        <w:gridCol w:w="1056"/>
        <w:gridCol w:w="1056"/>
        <w:gridCol w:w="1358"/>
        <w:gridCol w:w="1509"/>
        <w:gridCol w:w="754"/>
      </w:tblGrid>
      <w:tr w:rsidR="00380E65" w:rsidRPr="00170074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</w:t>
            </w:r>
            <w:r>
              <w:t xml:space="preserve"> </w:t>
            </w:r>
            <w:r w:rsidRPr="00170074">
              <w:t>муниципальной программы,</w:t>
            </w:r>
            <w:r>
              <w:t xml:space="preserve"> </w:t>
            </w:r>
            <w:r w:rsidRPr="00170074">
              <w:t>подпрограммы,</w:t>
            </w:r>
          </w:p>
          <w:p w:rsidR="00380E65" w:rsidRPr="00170074" w:rsidRDefault="00380E65" w:rsidP="00170074">
            <w:pPr>
              <w:pStyle w:val="Table0"/>
            </w:pPr>
            <w:r w:rsidRPr="00170074"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 целевого</w:t>
            </w:r>
            <w:r>
              <w:t xml:space="preserve"> </w:t>
            </w:r>
            <w:r w:rsidRPr="00170074">
              <w:t>показателя (индикатора)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0"/>
            </w:pPr>
            <w:r w:rsidRPr="00170074">
              <w:t>Единица</w:t>
            </w:r>
            <w:r>
              <w:t xml:space="preserve"> </w:t>
            </w:r>
            <w:r w:rsidRPr="00170074">
              <w:t>измерения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380E65" w:rsidRPr="00170074">
        <w:trPr>
          <w:trHeight w:val="48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очередной год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 1-й год планового периода 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 2-й год планового периода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 ... </w:t>
            </w:r>
            <w:hyperlink w:anchor="Par293" w:history="1">
              <w:r w:rsidRPr="00170074">
                <w:rPr>
                  <w:rStyle w:val="Hyperlink"/>
                  <w:rFonts w:cs="Arial"/>
                  <w:color w:val="auto"/>
                </w:rPr>
                <w:t>*</w:t>
              </w:r>
            </w:hyperlink>
          </w:p>
        </w:tc>
      </w:tr>
      <w:tr w:rsidR="00380E65" w:rsidRPr="00170074">
        <w:trPr>
          <w:tblCellSpacing w:w="5" w:type="nil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jc w:val="center"/>
            </w:pPr>
            <w:r w:rsidRPr="00170074"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jc w:val="center"/>
            </w:pPr>
            <w:r w:rsidRPr="00170074">
              <w:t>2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jc w:val="center"/>
            </w:pPr>
            <w:r w:rsidRPr="00170074">
              <w:t>3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jc w:val="center"/>
            </w:pPr>
            <w:r w:rsidRPr="00170074"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jc w:val="center"/>
            </w:pPr>
            <w:r w:rsidRPr="00170074">
              <w:t>5</w:t>
            </w: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jc w:val="center"/>
            </w:pPr>
            <w:r w:rsidRPr="00170074">
              <w:t>6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  <w:jc w:val="center"/>
            </w:pPr>
            <w:r w:rsidRPr="00170074">
              <w:t>7</w:t>
            </w:r>
          </w:p>
        </w:tc>
      </w:tr>
      <w:tr w:rsidR="00380E65" w:rsidRPr="00170074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муниципальная программа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</w:t>
            </w:r>
            <w:r>
              <w:t xml:space="preserve"> </w:t>
            </w:r>
            <w:r w:rsidRPr="00170074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</w:t>
            </w:r>
            <w:r>
              <w:t xml:space="preserve"> </w:t>
            </w:r>
            <w:r w:rsidRPr="00170074">
              <w:t>(индикатор)</w:t>
            </w:r>
            <w:r>
              <w:t xml:space="preserve">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Подпрограмма (основное мероприятие)**</w:t>
            </w:r>
            <w: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</w:t>
            </w:r>
            <w:r>
              <w:t xml:space="preserve"> </w:t>
            </w:r>
            <w:r w:rsidRPr="00170074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</w:t>
            </w:r>
            <w:r>
              <w:t xml:space="preserve"> </w:t>
            </w:r>
            <w:r w:rsidRPr="00170074">
              <w:t>(индикатор)</w:t>
            </w:r>
            <w:r>
              <w:t xml:space="preserve"> 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48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Мероприятие</w:t>
            </w:r>
            <w: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</w:t>
            </w:r>
            <w:r>
              <w:t xml:space="preserve"> </w:t>
            </w:r>
            <w:r w:rsidRPr="00170074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</w:t>
            </w:r>
            <w:r>
              <w:t xml:space="preserve"> </w:t>
            </w:r>
            <w:r w:rsidRPr="00170074">
              <w:t>(индикатор)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170074">
            <w:pPr>
              <w:pStyle w:val="Table"/>
            </w:pPr>
          </w:p>
        </w:tc>
      </w:tr>
    </w:tbl>
    <w:p w:rsidR="00380E65" w:rsidRPr="00170074" w:rsidRDefault="00380E65" w:rsidP="00170074"/>
    <w:p w:rsidR="00380E65" w:rsidRPr="00170074" w:rsidRDefault="00380E65" w:rsidP="00170074">
      <w:bookmarkStart w:id="15" w:name="Par293"/>
      <w:bookmarkEnd w:id="15"/>
      <w:r w:rsidRPr="00170074">
        <w:t>* В случае увеличения планового периода плановое значение целевого показателя (индикатора) указывается на каждый год в отдельной графе</w:t>
      </w:r>
    </w:p>
    <w:p w:rsidR="00380E65" w:rsidRPr="00170074" w:rsidRDefault="00380E65" w:rsidP="00170074">
      <w:r w:rsidRPr="00170074">
        <w:t>** В случае если муниципальная программа не предусматривает разделение на подпрограммы, то строка заполняется по основным мероприятиям муниципальной программы.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bookmarkStart w:id="16" w:name="Par300"/>
      <w:bookmarkEnd w:id="16"/>
      <w:r w:rsidRPr="00170074">
        <w:rPr>
          <w:b/>
          <w:bCs/>
          <w:kern w:val="28"/>
          <w:sz w:val="32"/>
          <w:szCs w:val="32"/>
        </w:rPr>
        <w:t>Приложение №5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 Положению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170074" w:rsidRDefault="00380E65" w:rsidP="00170074">
      <w:pPr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на _________ год (очередной год реализации муниципальной программы)</w:t>
      </w:r>
    </w:p>
    <w:p w:rsidR="00380E65" w:rsidRPr="00170074" w:rsidRDefault="00380E65" w:rsidP="00170074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36"/>
        <w:gridCol w:w="1864"/>
        <w:gridCol w:w="886"/>
        <w:gridCol w:w="1104"/>
        <w:gridCol w:w="1104"/>
        <w:gridCol w:w="1212"/>
        <w:gridCol w:w="1212"/>
      </w:tblGrid>
      <w:tr w:rsidR="00380E65" w:rsidRPr="00170074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 муниципальной программы, подпрограммы,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 целевого показателя (индикатора)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>Единица измерения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  <w:r w:rsidRPr="00170074">
              <w:t xml:space="preserve">Плановое значение целевого показателя (индикатора) </w:t>
            </w:r>
            <w:hyperlink w:anchor="Par521" w:history="1">
              <w:r w:rsidRPr="00170074">
                <w:rPr>
                  <w:rStyle w:val="Hyperlink"/>
                  <w:rFonts w:cs="Arial"/>
                  <w:color w:val="auto"/>
                </w:rPr>
                <w:t>*</w:t>
              </w:r>
            </w:hyperlink>
          </w:p>
        </w:tc>
      </w:tr>
      <w:tr w:rsidR="00380E65" w:rsidRPr="00170074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0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январь - март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январь - июль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январь - сентябрь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  <w:rPr>
                <w:b/>
                <w:bCs/>
              </w:rPr>
            </w:pPr>
            <w:r w:rsidRPr="00170074">
              <w:rPr>
                <w:b/>
                <w:bCs/>
              </w:rPr>
              <w:t>январь - декабрь</w:t>
            </w:r>
          </w:p>
        </w:tc>
      </w:tr>
      <w:tr w:rsidR="00380E65" w:rsidRPr="00170074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  <w:r w:rsidRPr="00170074"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  <w:r w:rsidRPr="00170074"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  <w:r w:rsidRPr="00170074">
              <w:t>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  <w:r w:rsidRPr="00170074">
              <w:t>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  <w:r w:rsidRPr="00170074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  <w:r w:rsidRPr="00170074"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0E65" w:rsidRPr="00170074" w:rsidRDefault="00380E65" w:rsidP="00170074">
            <w:pPr>
              <w:pStyle w:val="Table"/>
            </w:pPr>
            <w:r w:rsidRPr="00170074">
              <w:t>7</w:t>
            </w:r>
          </w:p>
        </w:tc>
      </w:tr>
      <w:tr w:rsidR="00380E65" w:rsidRPr="00170074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Муниципальная программа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 (индикатор)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 (индикатор)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Подпрограмма (основное мероприятие) **</w:t>
            </w:r>
            <w:hyperlink w:anchor="Par522" w:history="1">
              <w:r w:rsidRPr="00AA694D">
                <w:rPr>
                  <w:rStyle w:val="Hyperlink"/>
                  <w:rFonts w:cs="Arial"/>
                  <w:kern w:val="0"/>
                </w:rPr>
                <w:t>Par522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 (индикатор)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 (индикатор)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2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Мероприятие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 (индикатор)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  <w:r w:rsidRPr="00170074">
              <w:t>целевой показатель (индикатор)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E65" w:rsidRPr="00170074" w:rsidRDefault="00380E65" w:rsidP="00170074">
            <w:pPr>
              <w:pStyle w:val="Table"/>
            </w:pPr>
          </w:p>
        </w:tc>
      </w:tr>
    </w:tbl>
    <w:p w:rsidR="00380E65" w:rsidRPr="00170074" w:rsidRDefault="00380E65" w:rsidP="00170074">
      <w:bookmarkStart w:id="17" w:name="Par521"/>
      <w:bookmarkEnd w:id="17"/>
    </w:p>
    <w:p w:rsidR="00380E65" w:rsidRPr="00170074" w:rsidRDefault="00380E65" w:rsidP="00170074">
      <w:r w:rsidRPr="00170074">
        <w:t>* Плановые значения целевых показателей (индикаторов) подлежат корректировке не позднее 30 декабря года, предшествующего очередному году реализации муниципальной программы.</w:t>
      </w:r>
    </w:p>
    <w:p w:rsidR="00380E65" w:rsidRDefault="00380E65" w:rsidP="00170074">
      <w:bookmarkStart w:id="18" w:name="Par522"/>
      <w:bookmarkEnd w:id="18"/>
      <w:r w:rsidRPr="00170074">
        <w:t>** В случае если муниципальная программа не предусматривает разделение на подпрограммы, то строка заполняется по основным мероприятиям муниципальной программы.</w:t>
      </w:r>
    </w:p>
    <w:p w:rsidR="00380E65" w:rsidRPr="00170074" w:rsidRDefault="00380E65" w:rsidP="00170074"/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Приложение №6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 Положению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170074" w:rsidRDefault="00380E65" w:rsidP="00170074">
      <w:pPr>
        <w:jc w:val="right"/>
        <w:rPr>
          <w:b/>
          <w:bCs/>
          <w:kern w:val="28"/>
          <w:sz w:val="32"/>
          <w:szCs w:val="32"/>
        </w:rPr>
      </w:pPr>
      <w:r w:rsidRPr="0017007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170074" w:rsidRDefault="00380E65" w:rsidP="00170074">
      <w:pPr>
        <w:rPr>
          <w:b/>
          <w:bCs/>
          <w:sz w:val="28"/>
          <w:szCs w:val="28"/>
        </w:rPr>
      </w:pPr>
      <w:bookmarkStart w:id="19" w:name="Par305"/>
      <w:bookmarkEnd w:id="19"/>
      <w:r w:rsidRPr="00170074">
        <w:rPr>
          <w:b/>
          <w:bCs/>
          <w:sz w:val="28"/>
          <w:szCs w:val="28"/>
        </w:rPr>
        <w:t>Отчет об использовании средств бюджета района на реализацию муниципальной программы</w:t>
      </w:r>
    </w:p>
    <w:p w:rsidR="00380E65" w:rsidRPr="00170074" w:rsidRDefault="00380E65" w:rsidP="00170074">
      <w:pPr>
        <w:ind w:firstLine="0"/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___________________________________________________________</w:t>
      </w:r>
    </w:p>
    <w:p w:rsidR="00380E65" w:rsidRPr="00170074" w:rsidRDefault="00380E65" w:rsidP="00170074">
      <w:pPr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(наименование муниципальной программы)</w:t>
      </w:r>
    </w:p>
    <w:p w:rsidR="00380E65" w:rsidRDefault="00380E65" w:rsidP="00170074"/>
    <w:p w:rsidR="00380E65" w:rsidRPr="00170074" w:rsidRDefault="00380E65" w:rsidP="00170074">
      <w:pPr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за январь - _________ 20__ года</w:t>
      </w:r>
    </w:p>
    <w:p w:rsidR="00380E65" w:rsidRPr="00170074" w:rsidRDefault="00380E65" w:rsidP="00170074">
      <w:pPr>
        <w:rPr>
          <w:b/>
          <w:bCs/>
          <w:sz w:val="28"/>
          <w:szCs w:val="28"/>
        </w:rPr>
      </w:pPr>
      <w:r w:rsidRPr="00170074">
        <w:rPr>
          <w:b/>
          <w:bCs/>
          <w:sz w:val="28"/>
          <w:szCs w:val="28"/>
        </w:rPr>
        <w:t>(ежеквартально нарастающим итогом с начала года)</w:t>
      </w:r>
    </w:p>
    <w:p w:rsidR="00380E65" w:rsidRPr="00170074" w:rsidRDefault="00380E65" w:rsidP="00170074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4261"/>
        <w:gridCol w:w="1677"/>
        <w:gridCol w:w="1525"/>
      </w:tblGrid>
      <w:tr w:rsidR="00380E65" w:rsidRPr="00170074">
        <w:trPr>
          <w:trHeight w:val="480"/>
        </w:trPr>
        <w:tc>
          <w:tcPr>
            <w:tcW w:w="1958" w:type="dxa"/>
            <w:vMerge w:val="restart"/>
          </w:tcPr>
          <w:p w:rsidR="00380E65" w:rsidRPr="00170074" w:rsidRDefault="00380E65" w:rsidP="00170074">
            <w:pPr>
              <w:pStyle w:val="Table0"/>
            </w:pPr>
            <w:r w:rsidRPr="00170074">
              <w:t>Наименование</w:t>
            </w:r>
            <w:r>
              <w:t xml:space="preserve"> </w:t>
            </w:r>
            <w:r w:rsidRPr="00170074">
              <w:t>муниципальной программы,</w:t>
            </w:r>
            <w:r>
              <w:t xml:space="preserve"> </w:t>
            </w:r>
            <w:r w:rsidRPr="00170074">
              <w:t>подпрограммы, мероприятия</w:t>
            </w:r>
          </w:p>
        </w:tc>
        <w:tc>
          <w:tcPr>
            <w:tcW w:w="3962" w:type="dxa"/>
            <w:vMerge w:val="restart"/>
          </w:tcPr>
          <w:p w:rsidR="00380E65" w:rsidRPr="00170074" w:rsidRDefault="00380E65" w:rsidP="00170074">
            <w:pPr>
              <w:pStyle w:val="Table0"/>
            </w:pPr>
            <w:r w:rsidRPr="00170074">
              <w:t>Источник</w:t>
            </w:r>
            <w:r>
              <w:t xml:space="preserve"> </w:t>
            </w:r>
            <w:r w:rsidRPr="00170074">
              <w:t>финансирования</w:t>
            </w:r>
          </w:p>
        </w:tc>
        <w:tc>
          <w:tcPr>
            <w:tcW w:w="2977" w:type="dxa"/>
            <w:gridSpan w:val="2"/>
            <w:vAlign w:val="center"/>
          </w:tcPr>
          <w:p w:rsidR="00380E65" w:rsidRPr="007721AF" w:rsidRDefault="00380E65" w:rsidP="00170074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Расходы (тыс. руб.)</w:t>
            </w:r>
          </w:p>
        </w:tc>
      </w:tr>
      <w:tr w:rsidR="00380E65" w:rsidRPr="00170074">
        <w:trPr>
          <w:trHeight w:val="617"/>
        </w:trPr>
        <w:tc>
          <w:tcPr>
            <w:tcW w:w="1958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2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380E65" w:rsidRPr="007721AF" w:rsidRDefault="00380E65" w:rsidP="00170074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сводная бюджетная роспись, план года</w:t>
            </w:r>
          </w:p>
        </w:tc>
        <w:tc>
          <w:tcPr>
            <w:tcW w:w="1418" w:type="dxa"/>
            <w:vAlign w:val="center"/>
          </w:tcPr>
          <w:p w:rsidR="00380E65" w:rsidRPr="007721AF" w:rsidRDefault="00380E65" w:rsidP="00170074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кассовое исполнение за январь -</w:t>
            </w:r>
          </w:p>
          <w:p w:rsidR="00380E65" w:rsidRPr="007721AF" w:rsidRDefault="00380E65" w:rsidP="00170074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________</w:t>
            </w:r>
          </w:p>
          <w:p w:rsidR="00380E65" w:rsidRPr="007721AF" w:rsidRDefault="00380E65" w:rsidP="00170074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20__ года</w:t>
            </w:r>
          </w:p>
        </w:tc>
      </w:tr>
      <w:tr w:rsidR="00380E65" w:rsidRPr="00170074">
        <w:trPr>
          <w:tblHeader/>
        </w:trPr>
        <w:tc>
          <w:tcPr>
            <w:tcW w:w="1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1</w:t>
            </w: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2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  <w:r w:rsidRPr="00170074">
              <w:t>3</w:t>
            </w: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  <w:r w:rsidRPr="00170074">
              <w:t>4</w:t>
            </w: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Муниципальная программа </w:t>
            </w: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Всего</w:t>
            </w:r>
            <w:r>
              <w:t xml:space="preserve">   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иные не запрещенные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законодательством</w:t>
            </w:r>
            <w:r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источники:</w:t>
            </w:r>
            <w:r>
              <w:t xml:space="preserve"> </w:t>
            </w:r>
            <w:r w:rsidRPr="00170074">
              <w:t>*</w:t>
            </w:r>
            <w:r>
              <w:t xml:space="preserve"> 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53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государственных</w:t>
            </w:r>
            <w:r>
              <w:t xml:space="preserve"> </w:t>
            </w:r>
            <w:r w:rsidRPr="00170074"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внебюджетных фондов **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юридических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170074">
            <w:pPr>
              <w:pStyle w:val="Table"/>
            </w:pPr>
            <w:r w:rsidRPr="00170074">
              <w:t>Подпрограмма (основное мероприятие) ***</w:t>
            </w:r>
            <w:r>
              <w:t xml:space="preserve">  </w:t>
            </w:r>
            <w:r w:rsidRPr="00170074">
              <w:t xml:space="preserve"> </w:t>
            </w: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Всего</w:t>
            </w:r>
            <w:r>
              <w:t xml:space="preserve">   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81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иные не запрещенные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законодательством</w:t>
            </w:r>
            <w:r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источники: *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государственных</w:t>
            </w:r>
            <w:r>
              <w:t xml:space="preserve"> </w:t>
            </w:r>
            <w:r w:rsidRPr="00170074"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 xml:space="preserve">внебюджетных фондов **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юридических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12"/>
        </w:trPr>
        <w:tc>
          <w:tcPr>
            <w:tcW w:w="1960" w:type="dxa"/>
            <w:vMerge w:val="restart"/>
          </w:tcPr>
          <w:p w:rsidR="00380E65" w:rsidRPr="00170074" w:rsidRDefault="00380E65" w:rsidP="00170074">
            <w:pPr>
              <w:pStyle w:val="Table"/>
            </w:pPr>
            <w:r w:rsidRPr="00170074">
              <w:t>Мероприятие</w:t>
            </w:r>
            <w:r>
              <w:t xml:space="preserve">    </w:t>
            </w: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Всего</w:t>
            </w:r>
            <w:r>
              <w:t xml:space="preserve">   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иные не запрещенные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законодательством</w:t>
            </w:r>
            <w:r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источники: *</w:t>
            </w:r>
            <w:r>
              <w:t xml:space="preserve">  </w:t>
            </w:r>
            <w:r w:rsidRPr="00170074"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  <w:r w:rsidRPr="00170074"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государственных</w:t>
            </w:r>
            <w:r>
              <w:t xml:space="preserve"> </w:t>
            </w:r>
            <w:r w:rsidRPr="00170074">
              <w:t xml:space="preserve"> 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внебюджетных фондов **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юридических</w:t>
            </w:r>
          </w:p>
          <w:p w:rsidR="00380E65" w:rsidRPr="00170074" w:rsidRDefault="00380E65" w:rsidP="00170074">
            <w:pPr>
              <w:pStyle w:val="Table"/>
            </w:pP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170074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170074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170074">
            <w:pPr>
              <w:pStyle w:val="Table"/>
            </w:pPr>
          </w:p>
        </w:tc>
      </w:tr>
    </w:tbl>
    <w:p w:rsidR="00380E65" w:rsidRPr="00170074" w:rsidRDefault="00380E65" w:rsidP="00170074">
      <w:r>
        <w:t xml:space="preserve"> </w:t>
      </w:r>
    </w:p>
    <w:p w:rsidR="00380E65" w:rsidRPr="00170074" w:rsidRDefault="00380E65" w:rsidP="00170074">
      <w:r w:rsidRPr="00170074">
        <w:t>* Строки указываются и заполняются при наличии источников.</w:t>
      </w:r>
    </w:p>
    <w:p w:rsidR="00380E65" w:rsidRPr="00170074" w:rsidRDefault="00380E65" w:rsidP="00170074">
      <w:r w:rsidRPr="00170074">
        <w:t>** Указываются наименования внебюджетных фондов.</w:t>
      </w:r>
    </w:p>
    <w:p w:rsidR="00380E65" w:rsidRPr="00170074" w:rsidRDefault="00380E65" w:rsidP="00170074">
      <w:r w:rsidRPr="00170074">
        <w:t>*** В случае если муниципальная программа не предусматривает разделение на подпрограммы, то строка заполняется по основным мероприятиям муниципальной программы.</w:t>
      </w:r>
    </w:p>
    <w:p w:rsidR="00380E65" w:rsidRPr="00170074" w:rsidRDefault="00380E65" w:rsidP="00170074"/>
    <w:p w:rsidR="00380E65" w:rsidRPr="00170074" w:rsidRDefault="00380E65" w:rsidP="00170074">
      <w:r w:rsidRPr="00170074">
        <w:t>Директор муниципальной программы:________________________</w:t>
      </w:r>
    </w:p>
    <w:p w:rsidR="00380E65" w:rsidRPr="00170074" w:rsidRDefault="00380E65" w:rsidP="00170074"/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Приложение №7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к Положению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7721AF" w:rsidRDefault="00380E65" w:rsidP="007721AF">
      <w:pPr>
        <w:rPr>
          <w:b/>
          <w:bCs/>
          <w:sz w:val="28"/>
          <w:szCs w:val="28"/>
        </w:rPr>
      </w:pPr>
      <w:bookmarkStart w:id="20" w:name="Par336"/>
      <w:bookmarkStart w:id="21" w:name="Par341"/>
      <w:bookmarkEnd w:id="20"/>
      <w:bookmarkEnd w:id="21"/>
      <w:r w:rsidRPr="007721AF">
        <w:rPr>
          <w:b/>
          <w:bCs/>
          <w:sz w:val="28"/>
          <w:szCs w:val="28"/>
        </w:rPr>
        <w:t>Отчет о целевых показателях (индикаторах) муниципальной программы</w:t>
      </w:r>
    </w:p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______________________________________________</w:t>
      </w:r>
    </w:p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(наименование муниципальной программы)</w:t>
      </w:r>
    </w:p>
    <w:p w:rsidR="00380E65" w:rsidRPr="00170074" w:rsidRDefault="00380E65" w:rsidP="00170074"/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за январь - ___________ 20__ года</w:t>
      </w:r>
    </w:p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(ежеквартально нарастающим итогом с начала года)</w:t>
      </w:r>
    </w:p>
    <w:p w:rsidR="00380E65" w:rsidRPr="00170074" w:rsidRDefault="00380E65" w:rsidP="00170074"/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4"/>
        <w:gridCol w:w="1767"/>
        <w:gridCol w:w="958"/>
        <w:gridCol w:w="1014"/>
        <w:gridCol w:w="1225"/>
        <w:gridCol w:w="1258"/>
        <w:gridCol w:w="1194"/>
        <w:gridCol w:w="1534"/>
      </w:tblGrid>
      <w:tr w:rsidR="00380E65" w:rsidRPr="00170074">
        <w:trPr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0"/>
            </w:pPr>
            <w:r w:rsidRPr="00170074">
              <w:t>№</w:t>
            </w:r>
          </w:p>
          <w:p w:rsidR="00380E65" w:rsidRPr="00170074" w:rsidRDefault="00380E65" w:rsidP="007721AF">
            <w:pPr>
              <w:pStyle w:val="Table0"/>
            </w:pPr>
            <w:r w:rsidRPr="00170074">
              <w:t>п/п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0"/>
            </w:pPr>
            <w:r w:rsidRPr="00170074">
              <w:t>Наименование</w:t>
            </w:r>
            <w:r>
              <w:t xml:space="preserve"> </w:t>
            </w:r>
          </w:p>
          <w:p w:rsidR="00380E65" w:rsidRPr="00170074" w:rsidRDefault="00380E65" w:rsidP="007721AF">
            <w:pPr>
              <w:pStyle w:val="Table0"/>
            </w:pPr>
            <w:r>
              <w:t xml:space="preserve"> </w:t>
            </w:r>
            <w:r w:rsidRPr="00170074">
              <w:t xml:space="preserve"> целевого</w:t>
            </w:r>
            <w:r>
              <w:t xml:space="preserve"> </w:t>
            </w:r>
            <w:r w:rsidRPr="00170074">
              <w:t xml:space="preserve"> </w:t>
            </w:r>
          </w:p>
          <w:p w:rsidR="00380E65" w:rsidRPr="00170074" w:rsidRDefault="00380E65" w:rsidP="007721AF">
            <w:pPr>
              <w:pStyle w:val="Table0"/>
            </w:pPr>
            <w:r>
              <w:t xml:space="preserve"> </w:t>
            </w:r>
            <w:r w:rsidRPr="00170074">
              <w:t>показателя</w:t>
            </w:r>
            <w:r>
              <w:t xml:space="preserve"> </w:t>
            </w:r>
          </w:p>
          <w:p w:rsidR="00380E65" w:rsidRPr="00170074" w:rsidRDefault="00380E65" w:rsidP="007721AF">
            <w:pPr>
              <w:pStyle w:val="Table0"/>
            </w:pPr>
            <w:r>
              <w:t xml:space="preserve"> </w:t>
            </w:r>
            <w:r w:rsidRPr="00170074">
              <w:t>(индикатора)</w:t>
            </w:r>
            <w:r>
              <w:t xml:space="preserve"> 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0"/>
            </w:pPr>
            <w:r w:rsidRPr="00170074">
              <w:t xml:space="preserve">Единица </w:t>
            </w:r>
          </w:p>
          <w:p w:rsidR="00380E65" w:rsidRPr="00170074" w:rsidRDefault="00380E65" w:rsidP="007721AF">
            <w:pPr>
              <w:pStyle w:val="Table0"/>
            </w:pPr>
            <w:r w:rsidRPr="00170074">
              <w:t>измерения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План на 20__ </w:t>
            </w:r>
          </w:p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год 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План на январь - </w:t>
            </w:r>
          </w:p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________ </w:t>
            </w:r>
          </w:p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20__ года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Факт за январь - </w:t>
            </w:r>
          </w:p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_______ 20__ года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Факт за январь - </w:t>
            </w:r>
          </w:p>
          <w:p w:rsidR="00380E65" w:rsidRPr="0031411A" w:rsidRDefault="00380E65" w:rsidP="007721AF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 xml:space="preserve"> ________ 20__ года</w:t>
            </w:r>
            <w:hyperlink w:anchor="Par370" w:history="1">
              <w:r w:rsidRPr="0031411A">
                <w:rPr>
                  <w:rStyle w:val="Hyperlink"/>
                  <w:rFonts w:cs="Arial"/>
                  <w:b/>
                  <w:bCs/>
                  <w:color w:val="auto"/>
                </w:rPr>
                <w:t>*</w:t>
              </w:r>
            </w:hyperlink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31411A" w:rsidRDefault="00380E65" w:rsidP="0031411A">
            <w:pPr>
              <w:pStyle w:val="Table"/>
              <w:rPr>
                <w:b/>
                <w:bCs/>
              </w:rPr>
            </w:pPr>
            <w:r w:rsidRPr="0031411A">
              <w:rPr>
                <w:b/>
                <w:bCs/>
              </w:rPr>
              <w:t>Обоснование отклонений</w:t>
            </w:r>
            <w:r>
              <w:rPr>
                <w:b/>
                <w:bCs/>
              </w:rPr>
              <w:t xml:space="preserve"> </w:t>
            </w:r>
            <w:r w:rsidRPr="0031411A">
              <w:rPr>
                <w:b/>
                <w:bCs/>
              </w:rPr>
              <w:t>значений целевых</w:t>
            </w:r>
            <w:r>
              <w:rPr>
                <w:b/>
                <w:bCs/>
              </w:rPr>
              <w:t xml:space="preserve"> </w:t>
            </w:r>
            <w:r w:rsidRPr="0031411A">
              <w:rPr>
                <w:b/>
                <w:bCs/>
              </w:rPr>
              <w:t>показателей</w:t>
            </w:r>
            <w:r>
              <w:rPr>
                <w:b/>
                <w:bCs/>
              </w:rPr>
              <w:t xml:space="preserve"> </w:t>
            </w:r>
            <w:r w:rsidRPr="0031411A">
              <w:rPr>
                <w:b/>
                <w:bCs/>
              </w:rPr>
              <w:t>(индикаторов)</w:t>
            </w:r>
            <w:r>
              <w:rPr>
                <w:b/>
                <w:bCs/>
              </w:rPr>
              <w:t xml:space="preserve"> </w:t>
            </w:r>
            <w:bookmarkStart w:id="22" w:name="_GoBack"/>
            <w:bookmarkEnd w:id="22"/>
            <w:r w:rsidRPr="0031411A">
              <w:rPr>
                <w:b/>
                <w:bCs/>
              </w:rPr>
              <w:t>(при наличии)</w:t>
            </w:r>
          </w:p>
        </w:tc>
      </w:tr>
      <w:tr w:rsidR="00380E65" w:rsidRPr="00170074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 1 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>
              <w:t xml:space="preserve">  </w:t>
            </w:r>
            <w:r w:rsidRPr="00170074">
              <w:t xml:space="preserve"> 2</w:t>
            </w:r>
            <w:r>
              <w:t xml:space="preserve">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>
              <w:t xml:space="preserve"> </w:t>
            </w:r>
            <w:r w:rsidRPr="00170074">
              <w:t>3</w:t>
            </w:r>
            <w:r>
              <w:t xml:space="preserve"> 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>
              <w:t xml:space="preserve"> </w:t>
            </w:r>
            <w:r w:rsidRPr="00170074">
              <w:t xml:space="preserve"> 4</w:t>
            </w:r>
            <w:r>
              <w:t xml:space="preserve"> </w:t>
            </w:r>
            <w:r w:rsidRPr="00170074">
              <w:t xml:space="preserve">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>
              <w:t xml:space="preserve"> </w:t>
            </w:r>
            <w:r w:rsidRPr="00170074">
              <w:t xml:space="preserve"> 5</w:t>
            </w:r>
            <w:r>
              <w:t xml:space="preserve"> </w:t>
            </w:r>
            <w:r w:rsidRPr="00170074"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>
              <w:t xml:space="preserve"> </w:t>
            </w:r>
            <w:r w:rsidRPr="00170074">
              <w:t xml:space="preserve"> 6</w:t>
            </w:r>
            <w:r>
              <w:t xml:space="preserve"> </w:t>
            </w:r>
            <w:r w:rsidRPr="00170074">
              <w:t xml:space="preserve">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>
              <w:t xml:space="preserve"> </w:t>
            </w:r>
            <w:r w:rsidRPr="00170074">
              <w:t xml:space="preserve"> 7</w:t>
            </w:r>
            <w:r>
              <w:t xml:space="preserve"> </w:t>
            </w:r>
            <w:r w:rsidRPr="00170074">
              <w:t xml:space="preserve"> 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>8</w:t>
            </w:r>
          </w:p>
        </w:tc>
      </w:tr>
      <w:tr w:rsidR="00380E65" w:rsidRPr="00170074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1. 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>Целевой показатель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(индикатор)</w:t>
            </w:r>
            <w:r>
              <w:t xml:space="preserve">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2. 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>Целевой показатель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(индикатор)</w:t>
            </w:r>
            <w:r>
              <w:t xml:space="preserve">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</w:tr>
    </w:tbl>
    <w:p w:rsidR="00380E65" w:rsidRPr="00170074" w:rsidRDefault="00380E65" w:rsidP="00170074"/>
    <w:p w:rsidR="00380E65" w:rsidRPr="00170074" w:rsidRDefault="00380E65" w:rsidP="00170074">
      <w:bookmarkStart w:id="23" w:name="Par370"/>
      <w:bookmarkEnd w:id="23"/>
      <w:r w:rsidRPr="00170074">
        <w:t>* Соответствующий период предыдущего года</w:t>
      </w:r>
    </w:p>
    <w:p w:rsidR="00380E65" w:rsidRPr="00170074" w:rsidRDefault="00380E65" w:rsidP="00170074"/>
    <w:p w:rsidR="00380E65" w:rsidRPr="00170074" w:rsidRDefault="00380E65" w:rsidP="00170074">
      <w:r w:rsidRPr="00170074">
        <w:t>Директор муниципальной программы:________________________</w:t>
      </w:r>
    </w:p>
    <w:p w:rsidR="00380E65" w:rsidRPr="00170074" w:rsidRDefault="00380E65" w:rsidP="00170074"/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bookmarkStart w:id="24" w:name="Par378"/>
      <w:bookmarkEnd w:id="24"/>
      <w:r w:rsidRPr="007721AF">
        <w:rPr>
          <w:b/>
          <w:bCs/>
          <w:kern w:val="28"/>
          <w:sz w:val="32"/>
          <w:szCs w:val="32"/>
        </w:rPr>
        <w:t>Приложение №8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к Положению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7721AF" w:rsidRDefault="00380E65" w:rsidP="007721AF">
      <w:pPr>
        <w:rPr>
          <w:b/>
          <w:bCs/>
          <w:sz w:val="28"/>
          <w:szCs w:val="28"/>
        </w:rPr>
      </w:pPr>
      <w:bookmarkStart w:id="25" w:name="Par383"/>
      <w:bookmarkEnd w:id="25"/>
      <w:r w:rsidRPr="007721AF">
        <w:rPr>
          <w:b/>
          <w:bCs/>
          <w:sz w:val="28"/>
          <w:szCs w:val="28"/>
        </w:rPr>
        <w:t>Отчет об использовании средств бюджета района на реализацию муниципальной программы</w:t>
      </w:r>
    </w:p>
    <w:p w:rsidR="00380E65" w:rsidRPr="007721AF" w:rsidRDefault="00380E65" w:rsidP="007721AF">
      <w:pPr>
        <w:ind w:firstLine="0"/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___________________________________________________________</w:t>
      </w:r>
    </w:p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(наименование муниципальной программы)</w:t>
      </w:r>
    </w:p>
    <w:p w:rsidR="00380E65" w:rsidRDefault="00380E65" w:rsidP="00170074"/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за _________ год</w:t>
      </w:r>
    </w:p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(ежеквартально нарастающим итогом с начала года)</w:t>
      </w:r>
    </w:p>
    <w:p w:rsidR="00380E65" w:rsidRPr="00170074" w:rsidRDefault="00380E65" w:rsidP="00170074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4261"/>
        <w:gridCol w:w="1677"/>
        <w:gridCol w:w="1525"/>
      </w:tblGrid>
      <w:tr w:rsidR="00380E65" w:rsidRPr="00170074">
        <w:trPr>
          <w:trHeight w:val="480"/>
        </w:trPr>
        <w:tc>
          <w:tcPr>
            <w:tcW w:w="1958" w:type="dxa"/>
            <w:vMerge w:val="restart"/>
          </w:tcPr>
          <w:p w:rsidR="00380E65" w:rsidRPr="00170074" w:rsidRDefault="00380E65" w:rsidP="007721AF">
            <w:pPr>
              <w:pStyle w:val="Table0"/>
            </w:pPr>
            <w:r w:rsidRPr="00170074">
              <w:t>Наименование</w:t>
            </w:r>
          </w:p>
          <w:p w:rsidR="00380E65" w:rsidRPr="00170074" w:rsidRDefault="00380E65" w:rsidP="007721AF">
            <w:pPr>
              <w:pStyle w:val="Table0"/>
            </w:pPr>
            <w:r w:rsidRPr="00170074">
              <w:t>муниципальной программы,</w:t>
            </w:r>
          </w:p>
          <w:p w:rsidR="00380E65" w:rsidRPr="00170074" w:rsidRDefault="00380E65" w:rsidP="007721AF">
            <w:pPr>
              <w:pStyle w:val="Table0"/>
            </w:pPr>
            <w:r w:rsidRPr="00170074">
              <w:t>подпрограммы, мероприятия</w:t>
            </w:r>
          </w:p>
        </w:tc>
        <w:tc>
          <w:tcPr>
            <w:tcW w:w="3962" w:type="dxa"/>
            <w:vMerge w:val="restart"/>
          </w:tcPr>
          <w:p w:rsidR="00380E65" w:rsidRPr="00170074" w:rsidRDefault="00380E65" w:rsidP="007721AF">
            <w:pPr>
              <w:pStyle w:val="Table0"/>
            </w:pPr>
            <w:r w:rsidRPr="00170074">
              <w:t>Источник</w:t>
            </w:r>
            <w:r>
              <w:t xml:space="preserve"> </w:t>
            </w:r>
            <w:r w:rsidRPr="00170074">
              <w:t>финансирования</w:t>
            </w:r>
          </w:p>
        </w:tc>
        <w:tc>
          <w:tcPr>
            <w:tcW w:w="2977" w:type="dxa"/>
            <w:gridSpan w:val="2"/>
            <w:vAlign w:val="center"/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Расходы (тыс. руб.)</w:t>
            </w:r>
          </w:p>
        </w:tc>
      </w:tr>
      <w:tr w:rsidR="00380E65" w:rsidRPr="00170074">
        <w:trPr>
          <w:trHeight w:val="617"/>
        </w:trPr>
        <w:tc>
          <w:tcPr>
            <w:tcW w:w="1958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2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сводная бюджетная роспись, план года</w:t>
            </w:r>
          </w:p>
        </w:tc>
        <w:tc>
          <w:tcPr>
            <w:tcW w:w="1418" w:type="dxa"/>
            <w:vAlign w:val="center"/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кассовое исполнение</w:t>
            </w:r>
          </w:p>
        </w:tc>
      </w:tr>
      <w:tr w:rsidR="00380E65" w:rsidRPr="00170074">
        <w:trPr>
          <w:tblHeader/>
        </w:trPr>
        <w:tc>
          <w:tcPr>
            <w:tcW w:w="1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1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2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  <w:r w:rsidRPr="00170074">
              <w:t>3</w:t>
            </w: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  <w:r w:rsidRPr="00170074">
              <w:t>4</w:t>
            </w: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Муниципальная программа 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Всего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иные не запрещенные законодательством</w:t>
            </w:r>
            <w:r>
              <w:t xml:space="preserve"> </w:t>
            </w:r>
            <w:r w:rsidRPr="00170074">
              <w:t>источники:</w:t>
            </w:r>
            <w:r>
              <w:t xml:space="preserve"> </w:t>
            </w:r>
            <w:r w:rsidRPr="00170074">
              <w:t>*</w:t>
            </w:r>
            <w:r>
              <w:t xml:space="preserve"> 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53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государственных</w:t>
            </w:r>
            <w:r>
              <w:t xml:space="preserve"> </w:t>
            </w:r>
            <w:r w:rsidRPr="00170074"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внебюджетных фондов **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юридических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7721AF">
            <w:pPr>
              <w:pStyle w:val="Table"/>
            </w:pPr>
            <w:r w:rsidRPr="00170074">
              <w:t>Подпрограмма (основное мероприятие) ***</w:t>
            </w:r>
            <w:r>
              <w:t xml:space="preserve">  </w:t>
            </w:r>
            <w:r w:rsidRPr="00170074">
              <w:t xml:space="preserve"> 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Всего</w:t>
            </w:r>
            <w:r>
              <w:t xml:space="preserve">   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81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иные не запрещенные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законодательством</w:t>
            </w:r>
            <w:r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источники: 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государственных</w:t>
            </w:r>
            <w:r>
              <w:t xml:space="preserve"> </w:t>
            </w:r>
            <w:r w:rsidRPr="00170074"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 xml:space="preserve">внебюджетных фондов **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юридических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12"/>
        </w:trPr>
        <w:tc>
          <w:tcPr>
            <w:tcW w:w="1960" w:type="dxa"/>
            <w:vMerge w:val="restart"/>
          </w:tcPr>
          <w:p w:rsidR="00380E65" w:rsidRPr="00170074" w:rsidRDefault="00380E65" w:rsidP="007721AF">
            <w:pPr>
              <w:pStyle w:val="Table"/>
            </w:pPr>
            <w:r w:rsidRPr="00170074">
              <w:t>Мероприятие</w:t>
            </w:r>
            <w:r>
              <w:t xml:space="preserve">    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Всего</w:t>
            </w:r>
            <w:r>
              <w:t xml:space="preserve">   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иные не запрещенные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законодательством</w:t>
            </w:r>
            <w:r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источники: *</w:t>
            </w:r>
            <w:r>
              <w:t xml:space="preserve">  </w:t>
            </w:r>
            <w:r w:rsidRPr="00170074"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  <w:r w:rsidRPr="00170074"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государственных</w:t>
            </w:r>
            <w:r>
              <w:t xml:space="preserve"> </w:t>
            </w:r>
            <w:r w:rsidRPr="00170074">
              <w:t xml:space="preserve"> 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внебюджетных фондов **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юридических</w:t>
            </w:r>
          </w:p>
          <w:p w:rsidR="00380E65" w:rsidRPr="00170074" w:rsidRDefault="00380E65" w:rsidP="007721AF">
            <w:pPr>
              <w:pStyle w:val="Table"/>
            </w:pP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</w:tbl>
    <w:p w:rsidR="00380E65" w:rsidRPr="00170074" w:rsidRDefault="00380E65" w:rsidP="00170074">
      <w:r>
        <w:t xml:space="preserve"> </w:t>
      </w:r>
    </w:p>
    <w:p w:rsidR="00380E65" w:rsidRPr="00170074" w:rsidRDefault="00380E65" w:rsidP="00170074">
      <w:r w:rsidRPr="00170074">
        <w:t>* Строки указываются и заполняются при наличии источников.</w:t>
      </w:r>
    </w:p>
    <w:p w:rsidR="00380E65" w:rsidRPr="00170074" w:rsidRDefault="00380E65" w:rsidP="00170074">
      <w:r w:rsidRPr="00170074">
        <w:t>** Указываются наименования внебюджетных фондов.</w:t>
      </w:r>
    </w:p>
    <w:p w:rsidR="00380E65" w:rsidRPr="00170074" w:rsidRDefault="00380E65" w:rsidP="00170074">
      <w:r w:rsidRPr="00170074">
        <w:t>*** В случае если муниципальная программа не предусматривает разделение на подпрограммы, то строка заполняется по основным мероприятиям муниципальной программы.</w:t>
      </w:r>
    </w:p>
    <w:p w:rsidR="00380E65" w:rsidRPr="00170074" w:rsidRDefault="00380E65" w:rsidP="00170074"/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bookmarkStart w:id="26" w:name="Par411"/>
      <w:bookmarkEnd w:id="26"/>
      <w:r w:rsidRPr="007721AF">
        <w:rPr>
          <w:b/>
          <w:bCs/>
          <w:kern w:val="28"/>
          <w:sz w:val="32"/>
          <w:szCs w:val="32"/>
        </w:rPr>
        <w:t>Приложение №9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к Положению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о муниципальных программах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7721AF" w:rsidRDefault="00380E65" w:rsidP="007721AF">
      <w:pPr>
        <w:rPr>
          <w:b/>
          <w:bCs/>
          <w:sz w:val="28"/>
          <w:szCs w:val="28"/>
        </w:rPr>
      </w:pPr>
      <w:bookmarkStart w:id="27" w:name="Par416"/>
      <w:bookmarkEnd w:id="27"/>
      <w:r w:rsidRPr="007721AF">
        <w:rPr>
          <w:b/>
          <w:bCs/>
          <w:sz w:val="28"/>
          <w:szCs w:val="28"/>
        </w:rPr>
        <w:t>Отчет о достижении значений целевых показателей (индикаторов)</w:t>
      </w:r>
      <w:r>
        <w:rPr>
          <w:b/>
          <w:bCs/>
          <w:sz w:val="28"/>
          <w:szCs w:val="28"/>
        </w:rPr>
        <w:t xml:space="preserve"> </w:t>
      </w:r>
      <w:r w:rsidRPr="007721AF">
        <w:rPr>
          <w:b/>
          <w:bCs/>
          <w:sz w:val="28"/>
          <w:szCs w:val="28"/>
        </w:rPr>
        <w:t>муниципальной программы</w:t>
      </w:r>
    </w:p>
    <w:p w:rsidR="00380E65" w:rsidRPr="007721AF" w:rsidRDefault="00380E65" w:rsidP="007721AF">
      <w:pPr>
        <w:ind w:firstLine="0"/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___________________________________________________________</w:t>
      </w:r>
    </w:p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(наименование муниципальной программы)</w:t>
      </w:r>
    </w:p>
    <w:p w:rsidR="00380E65" w:rsidRPr="00170074" w:rsidRDefault="00380E65" w:rsidP="00170074"/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за _________ год</w:t>
      </w:r>
    </w:p>
    <w:p w:rsidR="00380E65" w:rsidRPr="007721AF" w:rsidRDefault="00380E65" w:rsidP="007721AF">
      <w:pPr>
        <w:rPr>
          <w:b/>
          <w:bCs/>
          <w:sz w:val="28"/>
          <w:szCs w:val="28"/>
        </w:rPr>
      </w:pPr>
    </w:p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9"/>
        <w:gridCol w:w="1908"/>
        <w:gridCol w:w="1192"/>
        <w:gridCol w:w="1734"/>
        <w:gridCol w:w="928"/>
        <w:gridCol w:w="1307"/>
        <w:gridCol w:w="1856"/>
      </w:tblGrid>
      <w:tr w:rsidR="00380E65" w:rsidRPr="00170074">
        <w:trPr>
          <w:trHeight w:val="540"/>
          <w:tblCellSpacing w:w="5" w:type="nil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0"/>
            </w:pPr>
            <w:r w:rsidRPr="00170074">
              <w:t>№п/п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0"/>
            </w:pPr>
            <w:r w:rsidRPr="00170074">
              <w:t>Наименование целевого</w:t>
            </w:r>
            <w:r>
              <w:t xml:space="preserve"> </w:t>
            </w:r>
            <w:r w:rsidRPr="00170074">
              <w:t>показателя</w:t>
            </w:r>
            <w:r>
              <w:t xml:space="preserve"> </w:t>
            </w:r>
            <w:r w:rsidRPr="00170074">
              <w:t>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0"/>
            </w:pPr>
            <w:r w:rsidRPr="00170074">
              <w:t xml:space="preserve">Единица </w:t>
            </w:r>
          </w:p>
          <w:p w:rsidR="00380E65" w:rsidRPr="00170074" w:rsidRDefault="00380E65" w:rsidP="007721AF">
            <w:pPr>
              <w:pStyle w:val="Table0"/>
            </w:pPr>
            <w:r w:rsidRPr="00170074">
              <w:t>измерения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7721AF" w:rsidRDefault="00380E65" w:rsidP="007721AF">
            <w:pPr>
              <w:pStyle w:val="Table0"/>
            </w:pPr>
            <w:r w:rsidRPr="007721AF">
              <w:t>Значения целевого показателя (индикатора)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380E65" w:rsidRPr="00170074">
        <w:trPr>
          <w:trHeight w:val="36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6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Фактическое исполнение за год, предшествующий отчетному</w:t>
            </w:r>
          </w:p>
        </w:tc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отчетный год</w:t>
            </w:r>
          </w:p>
        </w:tc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</w:p>
        </w:tc>
      </w:tr>
      <w:tr w:rsidR="00380E65" w:rsidRPr="00170074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план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Факт</w:t>
            </w:r>
            <w:r>
              <w:rPr>
                <w:b/>
                <w:bCs/>
              </w:rPr>
              <w:t xml:space="preserve"> </w:t>
            </w:r>
            <w:r w:rsidRPr="007721AF">
              <w:rPr>
                <w:b/>
                <w:bCs/>
              </w:rPr>
              <w:t>(при</w:t>
            </w:r>
            <w:r>
              <w:rPr>
                <w:b/>
                <w:bCs/>
              </w:rPr>
              <w:t xml:space="preserve"> </w:t>
            </w:r>
            <w:r w:rsidRPr="007721AF">
              <w:rPr>
                <w:b/>
                <w:bCs/>
              </w:rPr>
              <w:t>наличии)</w:t>
            </w:r>
          </w:p>
        </w:tc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60"/>
          <w:tblCellSpacing w:w="5" w:type="nil"/>
        </w:trPr>
        <w:tc>
          <w:tcPr>
            <w:tcW w:w="893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>Муниципальная программа,</w:t>
            </w:r>
            <w:r>
              <w:t xml:space="preserve"> </w:t>
            </w:r>
            <w:r w:rsidRPr="00170074">
              <w:t>подпрограмма, мероприятие</w:t>
            </w:r>
            <w:r>
              <w:t xml:space="preserve"> </w:t>
            </w:r>
          </w:p>
        </w:tc>
      </w:tr>
      <w:tr w:rsidR="00380E65" w:rsidRPr="00170074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1. 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2. 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3. 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65" w:rsidRPr="00170074" w:rsidRDefault="00380E65" w:rsidP="007721AF">
            <w:pPr>
              <w:pStyle w:val="Table"/>
            </w:pPr>
          </w:p>
        </w:tc>
      </w:tr>
    </w:tbl>
    <w:p w:rsidR="00380E65" w:rsidRPr="00170074" w:rsidRDefault="00380E65" w:rsidP="00170074"/>
    <w:p w:rsidR="00380E65" w:rsidRPr="00170074" w:rsidRDefault="00380E65" w:rsidP="00170074">
      <w:r w:rsidRPr="00170074">
        <w:t>Директор муниципальной программы:________________________</w:t>
      </w:r>
    </w:p>
    <w:p w:rsidR="00380E65" w:rsidRPr="00170074" w:rsidRDefault="00380E65" w:rsidP="00170074"/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bookmarkStart w:id="28" w:name="Par451"/>
      <w:bookmarkEnd w:id="28"/>
      <w:r w:rsidRPr="007721AF">
        <w:rPr>
          <w:b/>
          <w:bCs/>
          <w:kern w:val="28"/>
          <w:sz w:val="32"/>
          <w:szCs w:val="32"/>
        </w:rPr>
        <w:t>Приложение №10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bookmarkStart w:id="29" w:name="Par456"/>
      <w:bookmarkEnd w:id="29"/>
      <w:r w:rsidRPr="007721AF">
        <w:rPr>
          <w:b/>
          <w:bCs/>
          <w:kern w:val="28"/>
          <w:sz w:val="32"/>
          <w:szCs w:val="32"/>
        </w:rPr>
        <w:t>к Положению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 xml:space="preserve">о муниципальных программах </w:t>
      </w:r>
    </w:p>
    <w:p w:rsidR="00380E65" w:rsidRPr="007721AF" w:rsidRDefault="00380E65" w:rsidP="007721AF">
      <w:pPr>
        <w:jc w:val="right"/>
        <w:rPr>
          <w:b/>
          <w:bCs/>
          <w:kern w:val="28"/>
          <w:sz w:val="32"/>
          <w:szCs w:val="32"/>
        </w:rPr>
      </w:pPr>
      <w:r w:rsidRPr="007721A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80E65" w:rsidRPr="00170074" w:rsidRDefault="00380E65" w:rsidP="00170074"/>
    <w:p w:rsidR="00380E65" w:rsidRPr="007721AF" w:rsidRDefault="00380E65" w:rsidP="007721AF">
      <w:pPr>
        <w:rPr>
          <w:b/>
          <w:bCs/>
          <w:sz w:val="28"/>
          <w:szCs w:val="28"/>
        </w:rPr>
      </w:pPr>
      <w:r w:rsidRPr="007721AF">
        <w:rPr>
          <w:b/>
          <w:bCs/>
          <w:sz w:val="28"/>
          <w:szCs w:val="28"/>
        </w:rPr>
        <w:t>Отчет об объеме финансовых ресурсов муниципальной программы за _________ год</w:t>
      </w:r>
    </w:p>
    <w:p w:rsidR="00380E65" w:rsidRPr="00170074" w:rsidRDefault="00380E65" w:rsidP="00170074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7"/>
        <w:gridCol w:w="4261"/>
        <w:gridCol w:w="1677"/>
        <w:gridCol w:w="1525"/>
      </w:tblGrid>
      <w:tr w:rsidR="00380E65" w:rsidRPr="00170074">
        <w:trPr>
          <w:trHeight w:val="480"/>
        </w:trPr>
        <w:tc>
          <w:tcPr>
            <w:tcW w:w="1958" w:type="dxa"/>
            <w:vMerge w:val="restart"/>
          </w:tcPr>
          <w:p w:rsidR="00380E65" w:rsidRPr="00170074" w:rsidRDefault="00380E65" w:rsidP="007721AF">
            <w:pPr>
              <w:pStyle w:val="Table0"/>
            </w:pPr>
            <w:r w:rsidRPr="00170074">
              <w:t>Наименование</w:t>
            </w:r>
            <w:r>
              <w:t xml:space="preserve"> </w:t>
            </w:r>
            <w:r w:rsidRPr="00170074">
              <w:t>муниципальной программы,</w:t>
            </w:r>
            <w:r>
              <w:t xml:space="preserve"> </w:t>
            </w:r>
            <w:r w:rsidRPr="00170074">
              <w:t>подпрограммы, мероприятия</w:t>
            </w:r>
          </w:p>
        </w:tc>
        <w:tc>
          <w:tcPr>
            <w:tcW w:w="3962" w:type="dxa"/>
            <w:vMerge w:val="restart"/>
          </w:tcPr>
          <w:p w:rsidR="00380E65" w:rsidRPr="00170074" w:rsidRDefault="00380E65" w:rsidP="007721AF">
            <w:pPr>
              <w:pStyle w:val="Table0"/>
            </w:pPr>
            <w:r w:rsidRPr="00170074">
              <w:t>Источник</w:t>
            </w:r>
            <w:r>
              <w:t xml:space="preserve"> </w:t>
            </w:r>
            <w:r w:rsidRPr="00170074">
              <w:t>финансирования</w:t>
            </w:r>
          </w:p>
        </w:tc>
        <w:tc>
          <w:tcPr>
            <w:tcW w:w="2977" w:type="dxa"/>
            <w:gridSpan w:val="2"/>
            <w:vAlign w:val="center"/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Расходы (тыс. руб.)</w:t>
            </w:r>
          </w:p>
        </w:tc>
      </w:tr>
      <w:tr w:rsidR="00380E65" w:rsidRPr="00170074">
        <w:trPr>
          <w:trHeight w:val="617"/>
        </w:trPr>
        <w:tc>
          <w:tcPr>
            <w:tcW w:w="1958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2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559" w:type="dxa"/>
            <w:vAlign w:val="center"/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>сводная бюджетная роспись, план года</w:t>
            </w:r>
          </w:p>
        </w:tc>
        <w:tc>
          <w:tcPr>
            <w:tcW w:w="1418" w:type="dxa"/>
            <w:vAlign w:val="center"/>
          </w:tcPr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  <w:r w:rsidRPr="007721AF">
              <w:rPr>
                <w:b/>
                <w:bCs/>
              </w:rPr>
              <w:t xml:space="preserve">кассовое исполнение </w:t>
            </w:r>
          </w:p>
          <w:p w:rsidR="00380E65" w:rsidRPr="007721AF" w:rsidRDefault="00380E65" w:rsidP="007721AF">
            <w:pPr>
              <w:pStyle w:val="Table"/>
              <w:rPr>
                <w:b/>
                <w:bCs/>
              </w:rPr>
            </w:pPr>
          </w:p>
        </w:tc>
      </w:tr>
      <w:tr w:rsidR="00380E65" w:rsidRPr="00170074">
        <w:trPr>
          <w:tblHeader/>
        </w:trPr>
        <w:tc>
          <w:tcPr>
            <w:tcW w:w="1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1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2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  <w:r w:rsidRPr="00170074">
              <w:t>3</w:t>
            </w: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  <w:r w:rsidRPr="00170074">
              <w:t>4</w:t>
            </w: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Муниципальная программа 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Всего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иные не запрещенные законодательством</w:t>
            </w:r>
            <w:r>
              <w:t xml:space="preserve"> </w:t>
            </w:r>
            <w:r w:rsidRPr="00170074">
              <w:t>источники:</w:t>
            </w:r>
            <w:r>
              <w:t xml:space="preserve"> </w:t>
            </w:r>
            <w:r w:rsidRPr="00170074">
              <w:t>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53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  <w:r w:rsidRPr="00170074">
              <w:t>государственных</w:t>
            </w:r>
            <w:r>
              <w:t xml:space="preserve"> </w:t>
            </w:r>
            <w:r w:rsidRPr="00170074">
              <w:t>внебюджетных фондов **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юридических</w:t>
            </w:r>
            <w:r>
              <w:t xml:space="preserve"> </w:t>
            </w: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197"/>
        </w:trPr>
        <w:tc>
          <w:tcPr>
            <w:tcW w:w="1960" w:type="dxa"/>
            <w:vMerge w:val="restart"/>
          </w:tcPr>
          <w:p w:rsidR="00380E65" w:rsidRPr="00170074" w:rsidRDefault="00380E65" w:rsidP="007721AF">
            <w:pPr>
              <w:pStyle w:val="Table"/>
            </w:pPr>
            <w:r w:rsidRPr="00170074">
              <w:t>Подпрограмма (основное мероприятие) ***</w:t>
            </w:r>
            <w:r>
              <w:t xml:space="preserve">  </w:t>
            </w:r>
            <w:r w:rsidRPr="00170074">
              <w:t xml:space="preserve"> 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Всего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81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иные не запрещенные законодательством</w:t>
            </w:r>
            <w:r>
              <w:t xml:space="preserve"> </w:t>
            </w:r>
            <w:r w:rsidRPr="00170074">
              <w:t>источники: 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  <w:r w:rsidRPr="00170074">
              <w:t>государственных</w:t>
            </w:r>
            <w:r>
              <w:t xml:space="preserve"> </w:t>
            </w:r>
            <w:r w:rsidRPr="00170074">
              <w:t xml:space="preserve">внебюджетных фондов **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юридических</w:t>
            </w:r>
            <w:r>
              <w:t xml:space="preserve"> </w:t>
            </w:r>
            <w:r w:rsidRPr="00170074">
              <w:t>и физических лиц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12"/>
        </w:trPr>
        <w:tc>
          <w:tcPr>
            <w:tcW w:w="1960" w:type="dxa"/>
            <w:vMerge w:val="restart"/>
          </w:tcPr>
          <w:p w:rsidR="00380E65" w:rsidRPr="00170074" w:rsidRDefault="00380E65" w:rsidP="007721AF">
            <w:pPr>
              <w:pStyle w:val="Table"/>
            </w:pPr>
            <w:r w:rsidRPr="00170074">
              <w:t>Мероприятие</w:t>
            </w: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Всего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районный бюджет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иные не запрещенные законодательством</w:t>
            </w:r>
            <w:r>
              <w:t xml:space="preserve"> </w:t>
            </w:r>
            <w:r w:rsidRPr="00170074">
              <w:t>источники: 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 xml:space="preserve">федеральный бюджет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225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областной бюджет</w:t>
            </w:r>
            <w:r>
              <w:t xml:space="preserve"> </w:t>
            </w:r>
            <w:r w:rsidRPr="00170074"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64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бюджетов</w:t>
            </w:r>
            <w:r>
              <w:t xml:space="preserve"> </w:t>
            </w:r>
            <w:r w:rsidRPr="00170074">
              <w:t>государственных</w:t>
            </w:r>
            <w:r>
              <w:t xml:space="preserve"> </w:t>
            </w:r>
            <w:r w:rsidRPr="00170074">
              <w:t>внебюджетных фондов **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юридических</w:t>
            </w:r>
            <w:r>
              <w:t xml:space="preserve"> </w:t>
            </w:r>
            <w:r w:rsidRPr="00170074">
              <w:t>и физических лиц</w:t>
            </w:r>
            <w:r>
              <w:t xml:space="preserve"> 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  <w:tr w:rsidR="00380E65" w:rsidRPr="00170074">
        <w:trPr>
          <w:trHeight w:val="320"/>
        </w:trPr>
        <w:tc>
          <w:tcPr>
            <w:tcW w:w="1960" w:type="dxa"/>
            <w:vMerge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3960" w:type="dxa"/>
          </w:tcPr>
          <w:p w:rsidR="00380E65" w:rsidRPr="00170074" w:rsidRDefault="00380E65" w:rsidP="007721AF">
            <w:pPr>
              <w:pStyle w:val="Table"/>
            </w:pPr>
            <w:r w:rsidRPr="00170074">
              <w:t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380E65" w:rsidRPr="00170074" w:rsidRDefault="00380E65" w:rsidP="007721AF">
            <w:pPr>
              <w:pStyle w:val="Table"/>
            </w:pPr>
          </w:p>
        </w:tc>
        <w:tc>
          <w:tcPr>
            <w:tcW w:w="1418" w:type="dxa"/>
          </w:tcPr>
          <w:p w:rsidR="00380E65" w:rsidRPr="00170074" w:rsidRDefault="00380E65" w:rsidP="007721AF">
            <w:pPr>
              <w:pStyle w:val="Table"/>
            </w:pPr>
          </w:p>
        </w:tc>
      </w:tr>
    </w:tbl>
    <w:p w:rsidR="00380E65" w:rsidRPr="00170074" w:rsidRDefault="00380E65" w:rsidP="00170074">
      <w:r>
        <w:t xml:space="preserve"> </w:t>
      </w:r>
    </w:p>
    <w:p w:rsidR="00380E65" w:rsidRPr="00170074" w:rsidRDefault="00380E65" w:rsidP="00170074">
      <w:r w:rsidRPr="00170074">
        <w:t>* Строки указываются и заполняются при наличии источников.</w:t>
      </w:r>
    </w:p>
    <w:p w:rsidR="00380E65" w:rsidRPr="00170074" w:rsidRDefault="00380E65" w:rsidP="00170074">
      <w:r w:rsidRPr="00170074">
        <w:t>** Указываются наименования внебюджетных фондов.</w:t>
      </w:r>
    </w:p>
    <w:p w:rsidR="00380E65" w:rsidRPr="00170074" w:rsidRDefault="00380E65" w:rsidP="00170074">
      <w:r w:rsidRPr="00170074">
        <w:t>*** В случае если муниципальная программа не предусматривает разделение на подпрограммы, то строка заполняется по основным мероприятиям муниципальной программы.</w:t>
      </w:r>
    </w:p>
    <w:p w:rsidR="00380E65" w:rsidRPr="00170074" w:rsidRDefault="00380E65" w:rsidP="00170074"/>
    <w:p w:rsidR="00380E65" w:rsidRPr="00170074" w:rsidRDefault="00380E65" w:rsidP="00170074"/>
    <w:p w:rsidR="00380E65" w:rsidRPr="00170074" w:rsidRDefault="00380E65" w:rsidP="00170074">
      <w:r w:rsidRPr="00170074">
        <w:t>Директор муниципальной программы:____________________</w:t>
      </w:r>
    </w:p>
    <w:sectPr w:rsidR="00380E65" w:rsidRPr="00170074" w:rsidSect="001700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5A19"/>
    <w:rsid w:val="00052CC7"/>
    <w:rsid w:val="0007091E"/>
    <w:rsid w:val="000777B6"/>
    <w:rsid w:val="000C4414"/>
    <w:rsid w:val="000C7F87"/>
    <w:rsid w:val="000C7FE7"/>
    <w:rsid w:val="000F2D9D"/>
    <w:rsid w:val="0010033D"/>
    <w:rsid w:val="001017FA"/>
    <w:rsid w:val="00120F36"/>
    <w:rsid w:val="00121527"/>
    <w:rsid w:val="00135205"/>
    <w:rsid w:val="00150AEE"/>
    <w:rsid w:val="001568E9"/>
    <w:rsid w:val="00157E47"/>
    <w:rsid w:val="00167D66"/>
    <w:rsid w:val="00170074"/>
    <w:rsid w:val="0017439C"/>
    <w:rsid w:val="00176D79"/>
    <w:rsid w:val="00181769"/>
    <w:rsid w:val="00193FA4"/>
    <w:rsid w:val="00197A88"/>
    <w:rsid w:val="001A36C3"/>
    <w:rsid w:val="001F7FC5"/>
    <w:rsid w:val="00205E30"/>
    <w:rsid w:val="00206F0D"/>
    <w:rsid w:val="00216CB0"/>
    <w:rsid w:val="0022733D"/>
    <w:rsid w:val="00234F93"/>
    <w:rsid w:val="00240008"/>
    <w:rsid w:val="002470F9"/>
    <w:rsid w:val="0028665A"/>
    <w:rsid w:val="00296BD0"/>
    <w:rsid w:val="002E4991"/>
    <w:rsid w:val="0031050D"/>
    <w:rsid w:val="00311DA7"/>
    <w:rsid w:val="0031411A"/>
    <w:rsid w:val="00322014"/>
    <w:rsid w:val="00330BFC"/>
    <w:rsid w:val="00332537"/>
    <w:rsid w:val="003333D0"/>
    <w:rsid w:val="003336EC"/>
    <w:rsid w:val="003549F1"/>
    <w:rsid w:val="00355AF6"/>
    <w:rsid w:val="00373647"/>
    <w:rsid w:val="00374F1C"/>
    <w:rsid w:val="00380E65"/>
    <w:rsid w:val="00381205"/>
    <w:rsid w:val="00385FD7"/>
    <w:rsid w:val="00393690"/>
    <w:rsid w:val="00393CD0"/>
    <w:rsid w:val="003A0A71"/>
    <w:rsid w:val="003A5D92"/>
    <w:rsid w:val="003A6A38"/>
    <w:rsid w:val="003C73A9"/>
    <w:rsid w:val="003D407A"/>
    <w:rsid w:val="00403E77"/>
    <w:rsid w:val="004068CD"/>
    <w:rsid w:val="00436DD3"/>
    <w:rsid w:val="00441D1F"/>
    <w:rsid w:val="00452E04"/>
    <w:rsid w:val="00474014"/>
    <w:rsid w:val="004776AC"/>
    <w:rsid w:val="004B0A54"/>
    <w:rsid w:val="004B5810"/>
    <w:rsid w:val="004C0041"/>
    <w:rsid w:val="004C1F29"/>
    <w:rsid w:val="004C559C"/>
    <w:rsid w:val="004D75D3"/>
    <w:rsid w:val="004F10F2"/>
    <w:rsid w:val="004F6196"/>
    <w:rsid w:val="004F7FB8"/>
    <w:rsid w:val="00521EA8"/>
    <w:rsid w:val="00525A9A"/>
    <w:rsid w:val="00555FD1"/>
    <w:rsid w:val="00561200"/>
    <w:rsid w:val="00564373"/>
    <w:rsid w:val="00566574"/>
    <w:rsid w:val="005735E2"/>
    <w:rsid w:val="00580863"/>
    <w:rsid w:val="00597222"/>
    <w:rsid w:val="005B6141"/>
    <w:rsid w:val="005C2628"/>
    <w:rsid w:val="005D2FAA"/>
    <w:rsid w:val="005E0FF1"/>
    <w:rsid w:val="00611D8A"/>
    <w:rsid w:val="00613715"/>
    <w:rsid w:val="00621100"/>
    <w:rsid w:val="00623A94"/>
    <w:rsid w:val="00624BBC"/>
    <w:rsid w:val="00642368"/>
    <w:rsid w:val="006565F4"/>
    <w:rsid w:val="0066654A"/>
    <w:rsid w:val="006679E7"/>
    <w:rsid w:val="00677611"/>
    <w:rsid w:val="00684F6E"/>
    <w:rsid w:val="006A5D89"/>
    <w:rsid w:val="006E4A1A"/>
    <w:rsid w:val="006E65D0"/>
    <w:rsid w:val="006E6B61"/>
    <w:rsid w:val="00701DF3"/>
    <w:rsid w:val="00707F76"/>
    <w:rsid w:val="00710D23"/>
    <w:rsid w:val="00725958"/>
    <w:rsid w:val="007275A1"/>
    <w:rsid w:val="007611A8"/>
    <w:rsid w:val="007616BB"/>
    <w:rsid w:val="00767EFD"/>
    <w:rsid w:val="0077148D"/>
    <w:rsid w:val="007721AF"/>
    <w:rsid w:val="007902F6"/>
    <w:rsid w:val="0079537D"/>
    <w:rsid w:val="007B070F"/>
    <w:rsid w:val="007B3451"/>
    <w:rsid w:val="007D040C"/>
    <w:rsid w:val="007D70CA"/>
    <w:rsid w:val="007E16DB"/>
    <w:rsid w:val="007E7193"/>
    <w:rsid w:val="008268C3"/>
    <w:rsid w:val="00835650"/>
    <w:rsid w:val="00843EAD"/>
    <w:rsid w:val="008464F7"/>
    <w:rsid w:val="0085491B"/>
    <w:rsid w:val="0085505D"/>
    <w:rsid w:val="0085756A"/>
    <w:rsid w:val="00865C31"/>
    <w:rsid w:val="00874631"/>
    <w:rsid w:val="00885303"/>
    <w:rsid w:val="008859FD"/>
    <w:rsid w:val="008A5601"/>
    <w:rsid w:val="008B2AF2"/>
    <w:rsid w:val="008B4EAC"/>
    <w:rsid w:val="008C4A48"/>
    <w:rsid w:val="008D3628"/>
    <w:rsid w:val="008E5153"/>
    <w:rsid w:val="008F5168"/>
    <w:rsid w:val="00912E1E"/>
    <w:rsid w:val="00916070"/>
    <w:rsid w:val="00920B46"/>
    <w:rsid w:val="009707AF"/>
    <w:rsid w:val="009916DE"/>
    <w:rsid w:val="009B5CF0"/>
    <w:rsid w:val="009C279F"/>
    <w:rsid w:val="009C6D8D"/>
    <w:rsid w:val="009D0C8B"/>
    <w:rsid w:val="009D4F4A"/>
    <w:rsid w:val="009F07EE"/>
    <w:rsid w:val="00A0139E"/>
    <w:rsid w:val="00A15A2F"/>
    <w:rsid w:val="00A202A4"/>
    <w:rsid w:val="00A445D8"/>
    <w:rsid w:val="00A54B32"/>
    <w:rsid w:val="00A76DF5"/>
    <w:rsid w:val="00A9281F"/>
    <w:rsid w:val="00AA694D"/>
    <w:rsid w:val="00AC3DAB"/>
    <w:rsid w:val="00AC6DEF"/>
    <w:rsid w:val="00AD3110"/>
    <w:rsid w:val="00AD38FE"/>
    <w:rsid w:val="00AE5F11"/>
    <w:rsid w:val="00B21FDF"/>
    <w:rsid w:val="00B25173"/>
    <w:rsid w:val="00B265B8"/>
    <w:rsid w:val="00B4323B"/>
    <w:rsid w:val="00B47F1B"/>
    <w:rsid w:val="00B53101"/>
    <w:rsid w:val="00B53AEF"/>
    <w:rsid w:val="00B63B51"/>
    <w:rsid w:val="00B70D97"/>
    <w:rsid w:val="00B77DAF"/>
    <w:rsid w:val="00B94BD9"/>
    <w:rsid w:val="00BA1454"/>
    <w:rsid w:val="00BE0386"/>
    <w:rsid w:val="00BE657F"/>
    <w:rsid w:val="00BF0C19"/>
    <w:rsid w:val="00BF6FAB"/>
    <w:rsid w:val="00C0550A"/>
    <w:rsid w:val="00C06C62"/>
    <w:rsid w:val="00C113F4"/>
    <w:rsid w:val="00C20548"/>
    <w:rsid w:val="00C226AB"/>
    <w:rsid w:val="00C30BAF"/>
    <w:rsid w:val="00C32079"/>
    <w:rsid w:val="00C32158"/>
    <w:rsid w:val="00C3381C"/>
    <w:rsid w:val="00C4080B"/>
    <w:rsid w:val="00C449E9"/>
    <w:rsid w:val="00C503A0"/>
    <w:rsid w:val="00C50822"/>
    <w:rsid w:val="00C555A8"/>
    <w:rsid w:val="00C71DB0"/>
    <w:rsid w:val="00C84DA4"/>
    <w:rsid w:val="00C963AA"/>
    <w:rsid w:val="00CA46BD"/>
    <w:rsid w:val="00CB1D80"/>
    <w:rsid w:val="00CB7C73"/>
    <w:rsid w:val="00CD18A6"/>
    <w:rsid w:val="00CD43C1"/>
    <w:rsid w:val="00CD5CAD"/>
    <w:rsid w:val="00CE133A"/>
    <w:rsid w:val="00CF4392"/>
    <w:rsid w:val="00D04CA3"/>
    <w:rsid w:val="00D06B71"/>
    <w:rsid w:val="00D17DBD"/>
    <w:rsid w:val="00D23D67"/>
    <w:rsid w:val="00D32E53"/>
    <w:rsid w:val="00D54012"/>
    <w:rsid w:val="00D80CC3"/>
    <w:rsid w:val="00D87981"/>
    <w:rsid w:val="00DD09C1"/>
    <w:rsid w:val="00DD77E4"/>
    <w:rsid w:val="00DD7D23"/>
    <w:rsid w:val="00DE0D27"/>
    <w:rsid w:val="00DE1772"/>
    <w:rsid w:val="00DE7B65"/>
    <w:rsid w:val="00DF2392"/>
    <w:rsid w:val="00DF2445"/>
    <w:rsid w:val="00DF28F0"/>
    <w:rsid w:val="00E045A0"/>
    <w:rsid w:val="00E04A50"/>
    <w:rsid w:val="00E1644E"/>
    <w:rsid w:val="00E1667B"/>
    <w:rsid w:val="00E252CE"/>
    <w:rsid w:val="00E27A0E"/>
    <w:rsid w:val="00E328F8"/>
    <w:rsid w:val="00E32DE1"/>
    <w:rsid w:val="00E46743"/>
    <w:rsid w:val="00E649D4"/>
    <w:rsid w:val="00E72A9B"/>
    <w:rsid w:val="00E953E4"/>
    <w:rsid w:val="00E97A5C"/>
    <w:rsid w:val="00EB1CB8"/>
    <w:rsid w:val="00EB3E7B"/>
    <w:rsid w:val="00EC1DA1"/>
    <w:rsid w:val="00EC1FBC"/>
    <w:rsid w:val="00EF337E"/>
    <w:rsid w:val="00F035EC"/>
    <w:rsid w:val="00F1129A"/>
    <w:rsid w:val="00F31B0D"/>
    <w:rsid w:val="00F3537D"/>
    <w:rsid w:val="00F3680A"/>
    <w:rsid w:val="00F51FB0"/>
    <w:rsid w:val="00F82B95"/>
    <w:rsid w:val="00F84043"/>
    <w:rsid w:val="00F91D18"/>
    <w:rsid w:val="00FA259A"/>
    <w:rsid w:val="00FA6D29"/>
    <w:rsid w:val="00FB751F"/>
    <w:rsid w:val="00FF0E23"/>
    <w:rsid w:val="00F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7007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D4C6266547F0D405183629A4C6BDF2689DB9DF09BB6D580F2C1782F4EACDAC12F65769057B5FFCDA1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D4C6266547F0D405183629A4C6BDF2689CB6D90FBE6D580F2C1782F4EACDAC12F65769057B5FFDDA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ED4B3ED6077FC286755C066837CA86B3FE8CA00FD06DCC7521072AC9F29A5FEE22DD7C631D1140EC6DA4F1mDL" TargetMode="External"/><Relationship Id="rId5" Type="http://schemas.openxmlformats.org/officeDocument/2006/relationships/hyperlink" Target="consultantplus://offline/ref=19ED4B3ED6077FC286755C066837CA86B3FE8CA00FD06DCC7521072AC9F29A5FEE22DD7C631D1140EC6DA4F1m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19</Pages>
  <Words>5568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2014-09-17T09:08:00Z</cp:lastPrinted>
  <dcterms:created xsi:type="dcterms:W3CDTF">2014-10-07T10:03:00Z</dcterms:created>
  <dcterms:modified xsi:type="dcterms:W3CDTF">2014-10-08T07:06:00Z</dcterms:modified>
</cp:coreProperties>
</file>