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FD" w:rsidRPr="00CB26D9" w:rsidRDefault="00061EFD" w:rsidP="00CB26D9">
      <w:pPr>
        <w:jc w:val="right"/>
        <w:rPr>
          <w:b/>
          <w:bCs/>
          <w:kern w:val="28"/>
          <w:sz w:val="32"/>
          <w:szCs w:val="32"/>
        </w:rPr>
      </w:pPr>
      <w:r w:rsidRPr="00CB26D9">
        <w:rPr>
          <w:b/>
          <w:bCs/>
          <w:kern w:val="28"/>
          <w:sz w:val="32"/>
          <w:szCs w:val="32"/>
        </w:rPr>
        <w:t>Утвержден</w:t>
      </w:r>
    </w:p>
    <w:p w:rsidR="00061EFD" w:rsidRPr="00CB26D9" w:rsidRDefault="00061EFD" w:rsidP="00CB26D9">
      <w:pPr>
        <w:jc w:val="right"/>
        <w:rPr>
          <w:b/>
          <w:bCs/>
          <w:kern w:val="28"/>
          <w:sz w:val="32"/>
          <w:szCs w:val="32"/>
        </w:rPr>
      </w:pPr>
      <w:r w:rsidRPr="00CB26D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61EFD" w:rsidRPr="00CB26D9" w:rsidRDefault="00061EFD" w:rsidP="00CB26D9">
      <w:pPr>
        <w:jc w:val="right"/>
        <w:rPr>
          <w:b/>
          <w:bCs/>
          <w:kern w:val="28"/>
          <w:sz w:val="32"/>
          <w:szCs w:val="32"/>
        </w:rPr>
      </w:pPr>
      <w:r w:rsidRPr="00CB26D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61EFD" w:rsidRPr="00CB26D9" w:rsidRDefault="00061EFD" w:rsidP="00CB26D9">
      <w:pPr>
        <w:jc w:val="right"/>
        <w:rPr>
          <w:b/>
          <w:bCs/>
          <w:kern w:val="28"/>
          <w:sz w:val="32"/>
          <w:szCs w:val="32"/>
        </w:rPr>
      </w:pPr>
      <w:r w:rsidRPr="00CB26D9">
        <w:rPr>
          <w:b/>
          <w:bCs/>
          <w:kern w:val="28"/>
          <w:sz w:val="32"/>
          <w:szCs w:val="32"/>
        </w:rPr>
        <w:t>от 15.10.2015 г. №1073</w:t>
      </w:r>
    </w:p>
    <w:p w:rsidR="00061EFD" w:rsidRPr="00223467" w:rsidRDefault="00061EFD" w:rsidP="00223467"/>
    <w:p w:rsidR="00061EFD" w:rsidRPr="00CB26D9" w:rsidRDefault="00061EFD" w:rsidP="00CB26D9">
      <w:pPr>
        <w:jc w:val="center"/>
        <w:rPr>
          <w:b/>
          <w:bCs/>
          <w:kern w:val="32"/>
          <w:sz w:val="32"/>
          <w:szCs w:val="32"/>
        </w:rPr>
      </w:pPr>
      <w:r w:rsidRPr="00CB26D9">
        <w:rPr>
          <w:b/>
          <w:bCs/>
          <w:kern w:val="32"/>
          <w:sz w:val="32"/>
          <w:szCs w:val="32"/>
        </w:rPr>
        <w:t>Перечень муниципальных программ Крапивинского муниципального района, реализация которых планируется в 2016 году и плановом периоде 2017 и 2018 годов</w:t>
      </w:r>
    </w:p>
    <w:p w:rsidR="00061EFD" w:rsidRPr="00223467" w:rsidRDefault="00061EFD" w:rsidP="00223467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5"/>
        <w:gridCol w:w="3739"/>
        <w:gridCol w:w="1982"/>
        <w:gridCol w:w="3287"/>
        <w:gridCol w:w="4860"/>
      </w:tblGrid>
      <w:tr w:rsidR="00061EFD" w:rsidRPr="00223467">
        <w:trPr>
          <w:tblHeader/>
          <w:jc w:val="center"/>
        </w:trPr>
        <w:tc>
          <w:tcPr>
            <w:tcW w:w="186" w:type="pct"/>
          </w:tcPr>
          <w:p w:rsidR="00061EFD" w:rsidRPr="00223467" w:rsidRDefault="00061EFD" w:rsidP="00CB26D9">
            <w:pPr>
              <w:pStyle w:val="Table0"/>
            </w:pPr>
            <w:r w:rsidRPr="00223467">
              <w:t>№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0"/>
            </w:pPr>
            <w:r w:rsidRPr="00223467">
              <w:t>Наименование муниципальной программы</w:t>
            </w:r>
          </w:p>
        </w:tc>
        <w:tc>
          <w:tcPr>
            <w:tcW w:w="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0"/>
            </w:pPr>
            <w:r w:rsidRPr="00223467">
              <w:t>Директор муниципальной программы</w:t>
            </w:r>
          </w:p>
        </w:tc>
        <w:tc>
          <w:tcPr>
            <w:tcW w:w="11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0"/>
            </w:pPr>
            <w:r w:rsidRPr="00223467">
              <w:t>Ответственный исполнитель (координатор) муниципальной программы</w:t>
            </w:r>
          </w:p>
        </w:tc>
        <w:tc>
          <w:tcPr>
            <w:tcW w:w="1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0"/>
            </w:pPr>
            <w:r w:rsidRPr="00223467">
              <w:t>Исполнители муниципальной программы</w:t>
            </w:r>
          </w:p>
        </w:tc>
      </w:tr>
      <w:tr w:rsidR="00061EFD" w:rsidRPr="00223467">
        <w:tblPrEx>
          <w:jc w:val="left"/>
        </w:tblPrEx>
        <w:trPr>
          <w:tblHeader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1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2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3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4</w:t>
            </w:r>
          </w:p>
        </w:tc>
      </w:tr>
      <w:tr w:rsidR="00061EFD" w:rsidRPr="00223467">
        <w:tblPrEx>
          <w:jc w:val="left"/>
        </w:tblPrEx>
        <w:trPr>
          <w:trHeight w:val="868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«Развитие здравоохранения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З.В. Остапенко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МБУЗ «Крапивинская ЦРБ»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МБУЗ «Крапивинская ЦРБ»</w:t>
            </w:r>
          </w:p>
        </w:tc>
      </w:tr>
      <w:tr w:rsidR="00061EFD" w:rsidRPr="00223467">
        <w:tblPrEx>
          <w:jc w:val="left"/>
        </w:tblPrEx>
        <w:trPr>
          <w:trHeight w:val="549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2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«Развитие образования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З.В. Остапенко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Управление образования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Управление образования администрации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МБУЗ «Крапивинская ЦРБ»;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управление культуры администрации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061EFD" w:rsidRPr="00223467">
        <w:tblPrEx>
          <w:jc w:val="left"/>
        </w:tblPrEx>
        <w:trPr>
          <w:trHeight w:val="495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3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«Социальная поддержка населения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З.В. Остапенко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 xml:space="preserve">Управление социальной защиты населения администрации Крапивинского муниципального района; администрация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управление образования администрации Крапивинского муниципального района; администрации городских и сельских поселений</w:t>
            </w:r>
          </w:p>
        </w:tc>
      </w:tr>
      <w:tr w:rsidR="00061EFD" w:rsidRPr="00223467">
        <w:tblPrEx>
          <w:jc w:val="left"/>
        </w:tblPrEx>
        <w:trPr>
          <w:trHeight w:val="451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4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«Культура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З.В. Остапенко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Управление культуры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Управление культуры администрации Крапивинского муниципального района</w:t>
            </w:r>
          </w:p>
        </w:tc>
      </w:tr>
      <w:tr w:rsidR="00061EFD" w:rsidRPr="00223467">
        <w:tblPrEx>
          <w:jc w:val="left"/>
        </w:tblPrEx>
        <w:trPr>
          <w:trHeight w:val="248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5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«Информационная обеспеченность жителей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А.В. Димитриев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МБУ «Медиа-центр администрации Крапивинского муниципального района»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 МБУ «Медиа-центр Крапивинского муниципального района»;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администрация Крапивинского муниципального района</w:t>
            </w:r>
          </w:p>
        </w:tc>
      </w:tr>
      <w:tr w:rsidR="00061EFD" w:rsidRPr="00223467">
        <w:tblPrEx>
          <w:jc w:val="left"/>
        </w:tblPrEx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6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«Имущественный комплекс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Т.И. Климина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061EFD" w:rsidRPr="00223467">
        <w:tblPrEx>
          <w:jc w:val="left"/>
        </w:tblPrEx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7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Развитие МБУ «Автохозяйство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А.В. Димитриев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МБУ «Автохозяйство Крапивинского муниципального района»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МБУ «Автохозяйство Крапивинского муниципального района»</w:t>
            </w:r>
          </w:p>
        </w:tc>
      </w:tr>
      <w:tr w:rsidR="00061EFD" w:rsidRPr="00223467">
        <w:tblPrEx>
          <w:jc w:val="left"/>
        </w:tblPrEx>
        <w:trPr>
          <w:trHeight w:val="173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8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П.М. Чебокчинов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Администрация Крапивинского муниципального района; администрации городских и сельских поселений; комитет по управлению муниципальным имуществом администрации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предприятия жилищно-коммунального хозяйства; учреждения социальной сферы</w:t>
            </w:r>
          </w:p>
        </w:tc>
      </w:tr>
      <w:tr w:rsidR="00061EFD" w:rsidRPr="00223467">
        <w:tblPrEx>
          <w:jc w:val="left"/>
        </w:tblPrEx>
        <w:trPr>
          <w:trHeight w:val="604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9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«Обеспечение безопасности жизнедеятельности населения и предприятий в Крапивинском муниципальном районе»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А.В. Димитриев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Отдел по ГО,ЧС и мобилизационной подготовке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 xml:space="preserve">Администрация Крапивинского муниципального района; управление образования администрации Крапивинского муниципального района; управление культуры администрации Крапивинского муниципального района; управление социальной защиты населения администрации Крапивинского муниципального района; МБУ «Медиа-центр Крапивинского муниципального района»; комитет по управлению муниципальным имуществом администрации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МБУЗ «Крапивинская ЦРБ»</w:t>
            </w:r>
          </w:p>
        </w:tc>
      </w:tr>
      <w:tr w:rsidR="00061EFD" w:rsidRPr="00223467">
        <w:tblPrEx>
          <w:jc w:val="left"/>
        </w:tblPrEx>
        <w:trPr>
          <w:trHeight w:val="222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10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«Развитие малого и среднего предпринимательства в Крапивинском муниципальном районе»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Т.И. Климина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Администрация Крапивинского муниципального района</w:t>
            </w:r>
          </w:p>
        </w:tc>
      </w:tr>
      <w:tr w:rsidR="00061EFD" w:rsidRPr="00223467">
        <w:tblPrEx>
          <w:jc w:val="left"/>
        </w:tblPrEx>
        <w:trPr>
          <w:trHeight w:val="638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11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«Модернизация объектов социальной сферы и жилого фонда Крапивинского муниципального района» на 2016 год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П.М. Чебокчинов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Отдел строительства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Администрация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управление культуры администрации Крапивинского муниципального района</w:t>
            </w:r>
          </w:p>
        </w:tc>
      </w:tr>
      <w:tr w:rsidR="00061EFD" w:rsidRPr="00223467">
        <w:tblPrEx>
          <w:jc w:val="left"/>
        </w:tblPrEx>
        <w:trPr>
          <w:trHeight w:val="940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12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«Многофункциональ-ный центр предоставления государственных и муниципальных услуг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Т.И. Климина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 xml:space="preserve">Администрация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</w:tr>
      <w:tr w:rsidR="00061EFD" w:rsidRPr="00223467">
        <w:tblPrEx>
          <w:jc w:val="left"/>
        </w:tblPrEx>
        <w:trPr>
          <w:trHeight w:val="221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13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«Развитие муниципальной службы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А.В. Димитриев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 xml:space="preserve">Структурные подразделения администрации Крапивинского муниципального района; администрации городских и сельских поселений </w:t>
            </w:r>
          </w:p>
        </w:tc>
      </w:tr>
      <w:tr w:rsidR="00061EFD" w:rsidRPr="00223467">
        <w:tblPrEx>
          <w:jc w:val="left"/>
        </w:tblPrEx>
        <w:trPr>
          <w:trHeight w:val="222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14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«Поощрение граждан, организаций за заслуги в социально-экономическом развитии Крапивинского муниципального района» на 2015-2018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А.В. Димитриев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 xml:space="preserve">Администрация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Совет народных депутатов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управление образования администрации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управление культуры администрации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 xml:space="preserve">Управление социальной защиты населения администрации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 xml:space="preserve">МБУЗ «Крапивинская ЦРБ»;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МБУ «Автохозяйство Крапивинского муниципального района»</w:t>
            </w:r>
          </w:p>
        </w:tc>
      </w:tr>
      <w:tr w:rsidR="00061EFD" w:rsidRPr="00223467">
        <w:tblPrEx>
          <w:jc w:val="left"/>
        </w:tblPrEx>
        <w:trPr>
          <w:trHeight w:val="841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15</w:t>
            </w:r>
          </w:p>
          <w:p w:rsidR="00061EFD" w:rsidRPr="00223467" w:rsidRDefault="00061EFD" w:rsidP="00CB26D9">
            <w:pPr>
              <w:pStyle w:val="Table"/>
            </w:pP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«Жилище Крапивинского муниципального района» 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П.М. Чебокчинов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Администрация Крапивинского муниципального района</w:t>
            </w:r>
          </w:p>
        </w:tc>
      </w:tr>
      <w:tr w:rsidR="00061EFD" w:rsidRPr="00223467">
        <w:tblPrEx>
          <w:jc w:val="left"/>
        </w:tblPrEx>
        <w:trPr>
          <w:trHeight w:val="231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16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«Управление муниципальными финансами Крапивинского муниципального района» на 2014-2018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Т.И. Климина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Финансовое управление по Крапивинскому району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 xml:space="preserve">Финансовое управление по Крапивинскому  району </w:t>
            </w:r>
          </w:p>
        </w:tc>
      </w:tr>
      <w:tr w:rsidR="00061EFD" w:rsidRPr="00223467">
        <w:tblPrEx>
          <w:jc w:val="left"/>
        </w:tblPrEx>
        <w:trPr>
          <w:trHeight w:val="559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17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«Профилактика безнадзорности и правонарушений несовершеннолетних» на 2015-2018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З.В. Остапенко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 xml:space="preserve">Комиссия по делам несовершеннолетних и защите их прав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 xml:space="preserve">управление социальной защиты населения администрации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управление образования администрации Крапивинского муниципального района; управление культуры администрации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 xml:space="preserve">МБУЗ «Крапивинская ЦРБ»;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Отдел МВД России по Крапивинскому району;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 xml:space="preserve">ГКУ Центр занятости населения Крапивинского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МБУК «МКДЦ «Лидер»</w:t>
            </w:r>
          </w:p>
        </w:tc>
      </w:tr>
      <w:tr w:rsidR="00061EFD" w:rsidRPr="00223467">
        <w:tblPrEx>
          <w:jc w:val="left"/>
        </w:tblPrEx>
        <w:trPr>
          <w:trHeight w:val="559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18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Улучшение условий и охраны труда в Крапивинском муниципальном районе на 2015-2018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Т.И. Климина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Администрация Крапивинского муниципального района; структурные подразделения администрации Крапивинского муниципального района; муниципальные учреждения</w:t>
            </w:r>
          </w:p>
        </w:tc>
      </w:tr>
      <w:tr w:rsidR="00061EFD" w:rsidRPr="00223467">
        <w:tblPrEx>
          <w:jc w:val="left"/>
        </w:tblPrEx>
        <w:trPr>
          <w:trHeight w:val="559"/>
        </w:trPr>
        <w:tc>
          <w:tcPr>
            <w:tcW w:w="186" w:type="pct"/>
          </w:tcPr>
          <w:p w:rsidR="00061EFD" w:rsidRPr="00223467" w:rsidRDefault="00061EFD" w:rsidP="00CB26D9">
            <w:pPr>
              <w:pStyle w:val="Table"/>
            </w:pPr>
            <w:r w:rsidRPr="00223467">
              <w:t>19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Организация местного самоуправления в Крапивинском муниципальном районе на 2015-2018 годы</w:t>
            </w:r>
          </w:p>
        </w:tc>
        <w:tc>
          <w:tcPr>
            <w:tcW w:w="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Т.И. Климина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FD" w:rsidRPr="00223467" w:rsidRDefault="00061EFD" w:rsidP="00CB26D9">
            <w:pPr>
              <w:pStyle w:val="Table"/>
            </w:pPr>
            <w:r w:rsidRPr="00223467">
              <w:t>Администрация Крапивинского муниципального района; Совет народных депутатов Крапивинского муниципального района;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061EFD" w:rsidRPr="00223467" w:rsidRDefault="00061EFD" w:rsidP="00CB26D9">
            <w:pPr>
              <w:pStyle w:val="Table"/>
            </w:pPr>
            <w:r w:rsidRPr="00223467">
              <w:t>администрации городских и сельских поселений</w:t>
            </w:r>
          </w:p>
        </w:tc>
      </w:tr>
    </w:tbl>
    <w:p w:rsidR="00061EFD" w:rsidRPr="00223467" w:rsidRDefault="00061EFD" w:rsidP="00223467"/>
    <w:p w:rsidR="00061EFD" w:rsidRPr="00223467" w:rsidRDefault="00061EFD" w:rsidP="00223467">
      <w:r w:rsidRPr="00223467">
        <w:t>Первый заместитель главы</w:t>
      </w:r>
    </w:p>
    <w:p w:rsidR="00061EFD" w:rsidRDefault="00061EFD" w:rsidP="00223467">
      <w:r w:rsidRPr="00223467">
        <w:t>Крапивинского муниципального района</w:t>
      </w:r>
    </w:p>
    <w:p w:rsidR="00061EFD" w:rsidRPr="00223467" w:rsidRDefault="00061EFD" w:rsidP="00223467">
      <w:bookmarkStart w:id="0" w:name="_GoBack"/>
      <w:bookmarkEnd w:id="0"/>
      <w:r w:rsidRPr="00223467">
        <w:t>Т.И. Климина</w:t>
      </w:r>
    </w:p>
    <w:sectPr w:rsidR="00061EFD" w:rsidRPr="00223467" w:rsidSect="00223467">
      <w:headerReference w:type="default" r:id="rId7"/>
      <w:headerReference w:type="first" r:id="rId8"/>
      <w:type w:val="continuous"/>
      <w:pgSz w:w="16838" w:h="11906" w:orient="landscape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FD" w:rsidRDefault="00061EFD" w:rsidP="000A55D6">
      <w:r>
        <w:separator/>
      </w:r>
    </w:p>
  </w:endnote>
  <w:endnote w:type="continuationSeparator" w:id="0">
    <w:p w:rsidR="00061EFD" w:rsidRDefault="00061EFD" w:rsidP="000A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FD" w:rsidRDefault="00061EFD" w:rsidP="000A55D6">
      <w:r>
        <w:separator/>
      </w:r>
    </w:p>
  </w:footnote>
  <w:footnote w:type="continuationSeparator" w:id="0">
    <w:p w:rsidR="00061EFD" w:rsidRDefault="00061EFD" w:rsidP="000A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FD" w:rsidRPr="006F3CA4" w:rsidRDefault="00061EFD">
    <w:pPr>
      <w:pStyle w:val="Header"/>
      <w:jc w:val="center"/>
      <w:rPr>
        <w:rFonts w:ascii="Times New Roman" w:hAnsi="Times New Roman" w:cs="Times New Roman"/>
      </w:rPr>
    </w:pPr>
    <w:r w:rsidRPr="006F3CA4">
      <w:rPr>
        <w:rFonts w:ascii="Times New Roman" w:hAnsi="Times New Roman" w:cs="Times New Roman"/>
      </w:rPr>
      <w:fldChar w:fldCharType="begin"/>
    </w:r>
    <w:r w:rsidRPr="006F3CA4">
      <w:rPr>
        <w:rFonts w:ascii="Times New Roman" w:hAnsi="Times New Roman" w:cs="Times New Roman"/>
      </w:rPr>
      <w:instrText>PAGE   \* MERGEFORMAT</w:instrText>
    </w:r>
    <w:r w:rsidRPr="006F3CA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6F3CA4">
      <w:rPr>
        <w:rFonts w:ascii="Times New Roman" w:hAnsi="Times New Roman" w:cs="Times New Roman"/>
      </w:rPr>
      <w:fldChar w:fldCharType="end"/>
    </w:r>
  </w:p>
  <w:p w:rsidR="00061EFD" w:rsidRDefault="00061E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FD" w:rsidRPr="006F3CA4" w:rsidRDefault="00061EFD">
    <w:pPr>
      <w:pStyle w:val="Header"/>
      <w:jc w:val="center"/>
      <w:rPr>
        <w:rFonts w:ascii="Times New Roman" w:hAnsi="Times New Roman" w:cs="Times New Roman"/>
      </w:rPr>
    </w:pPr>
  </w:p>
  <w:p w:rsidR="00061EFD" w:rsidRDefault="00061E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3A77"/>
    <w:rsid w:val="00036FC2"/>
    <w:rsid w:val="000408DE"/>
    <w:rsid w:val="00052CC7"/>
    <w:rsid w:val="00061EFD"/>
    <w:rsid w:val="0007091E"/>
    <w:rsid w:val="00071D0B"/>
    <w:rsid w:val="00074A94"/>
    <w:rsid w:val="000A55D6"/>
    <w:rsid w:val="000C7F87"/>
    <w:rsid w:val="000E32AF"/>
    <w:rsid w:val="001017FA"/>
    <w:rsid w:val="00102B23"/>
    <w:rsid w:val="001179A3"/>
    <w:rsid w:val="00120F36"/>
    <w:rsid w:val="00121527"/>
    <w:rsid w:val="00157E47"/>
    <w:rsid w:val="00167D66"/>
    <w:rsid w:val="0017439C"/>
    <w:rsid w:val="00174433"/>
    <w:rsid w:val="00195DEC"/>
    <w:rsid w:val="001B23DA"/>
    <w:rsid w:val="001B6238"/>
    <w:rsid w:val="001D62A1"/>
    <w:rsid w:val="001E38EA"/>
    <w:rsid w:val="00214C92"/>
    <w:rsid w:val="00223467"/>
    <w:rsid w:val="0022733D"/>
    <w:rsid w:val="00234F93"/>
    <w:rsid w:val="00241EB4"/>
    <w:rsid w:val="002470F9"/>
    <w:rsid w:val="002530DC"/>
    <w:rsid w:val="00264A38"/>
    <w:rsid w:val="00265BE2"/>
    <w:rsid w:val="00273F01"/>
    <w:rsid w:val="0028665A"/>
    <w:rsid w:val="00296BD0"/>
    <w:rsid w:val="002B133F"/>
    <w:rsid w:val="002B60EB"/>
    <w:rsid w:val="003065AA"/>
    <w:rsid w:val="0031050D"/>
    <w:rsid w:val="00310C9D"/>
    <w:rsid w:val="00322014"/>
    <w:rsid w:val="00330BFC"/>
    <w:rsid w:val="00332537"/>
    <w:rsid w:val="003333D0"/>
    <w:rsid w:val="00364C25"/>
    <w:rsid w:val="00374F1C"/>
    <w:rsid w:val="00375A11"/>
    <w:rsid w:val="003772A1"/>
    <w:rsid w:val="00381205"/>
    <w:rsid w:val="00385FD7"/>
    <w:rsid w:val="00392C4D"/>
    <w:rsid w:val="00393690"/>
    <w:rsid w:val="00393CD0"/>
    <w:rsid w:val="00396297"/>
    <w:rsid w:val="003A6A38"/>
    <w:rsid w:val="003B555C"/>
    <w:rsid w:val="003D25A2"/>
    <w:rsid w:val="003D2A9F"/>
    <w:rsid w:val="003D407A"/>
    <w:rsid w:val="003D580B"/>
    <w:rsid w:val="00400E15"/>
    <w:rsid w:val="00403E77"/>
    <w:rsid w:val="004068CD"/>
    <w:rsid w:val="0041110E"/>
    <w:rsid w:val="00412B74"/>
    <w:rsid w:val="00431545"/>
    <w:rsid w:val="004342B6"/>
    <w:rsid w:val="00436DD3"/>
    <w:rsid w:val="00441D1F"/>
    <w:rsid w:val="00443FBE"/>
    <w:rsid w:val="00452E04"/>
    <w:rsid w:val="00474014"/>
    <w:rsid w:val="004B5810"/>
    <w:rsid w:val="004C12C5"/>
    <w:rsid w:val="004C1F29"/>
    <w:rsid w:val="004C2264"/>
    <w:rsid w:val="004C559C"/>
    <w:rsid w:val="004D2765"/>
    <w:rsid w:val="004D541B"/>
    <w:rsid w:val="004E04E2"/>
    <w:rsid w:val="004F2742"/>
    <w:rsid w:val="004F6196"/>
    <w:rsid w:val="005053EA"/>
    <w:rsid w:val="00520EF7"/>
    <w:rsid w:val="00521EA8"/>
    <w:rsid w:val="00525993"/>
    <w:rsid w:val="00526FAD"/>
    <w:rsid w:val="00531188"/>
    <w:rsid w:val="00557F89"/>
    <w:rsid w:val="00561200"/>
    <w:rsid w:val="00565F94"/>
    <w:rsid w:val="005845D9"/>
    <w:rsid w:val="005901B4"/>
    <w:rsid w:val="005967CD"/>
    <w:rsid w:val="00597222"/>
    <w:rsid w:val="005A476A"/>
    <w:rsid w:val="005B6141"/>
    <w:rsid w:val="005C2628"/>
    <w:rsid w:val="005C41C8"/>
    <w:rsid w:val="005E0FF1"/>
    <w:rsid w:val="006004EB"/>
    <w:rsid w:val="0061011B"/>
    <w:rsid w:val="00613715"/>
    <w:rsid w:val="00621100"/>
    <w:rsid w:val="00624BBC"/>
    <w:rsid w:val="006343A6"/>
    <w:rsid w:val="00642368"/>
    <w:rsid w:val="00642D83"/>
    <w:rsid w:val="00677611"/>
    <w:rsid w:val="0068033D"/>
    <w:rsid w:val="00684F6E"/>
    <w:rsid w:val="006A5D89"/>
    <w:rsid w:val="006C385A"/>
    <w:rsid w:val="006F3CA4"/>
    <w:rsid w:val="00701DF3"/>
    <w:rsid w:val="00705EDE"/>
    <w:rsid w:val="00707F76"/>
    <w:rsid w:val="00714A2D"/>
    <w:rsid w:val="00725958"/>
    <w:rsid w:val="00725B1D"/>
    <w:rsid w:val="00730C06"/>
    <w:rsid w:val="00751D61"/>
    <w:rsid w:val="007616BB"/>
    <w:rsid w:val="00767EFD"/>
    <w:rsid w:val="007902F6"/>
    <w:rsid w:val="0079537D"/>
    <w:rsid w:val="007B070F"/>
    <w:rsid w:val="007B48A3"/>
    <w:rsid w:val="007D040C"/>
    <w:rsid w:val="007D70CA"/>
    <w:rsid w:val="007E7193"/>
    <w:rsid w:val="007F2465"/>
    <w:rsid w:val="0081205D"/>
    <w:rsid w:val="00826E39"/>
    <w:rsid w:val="00832A26"/>
    <w:rsid w:val="00835650"/>
    <w:rsid w:val="0085491B"/>
    <w:rsid w:val="0085756A"/>
    <w:rsid w:val="00865C31"/>
    <w:rsid w:val="00874631"/>
    <w:rsid w:val="00874BC2"/>
    <w:rsid w:val="00885303"/>
    <w:rsid w:val="008859FD"/>
    <w:rsid w:val="00892ABD"/>
    <w:rsid w:val="008A5601"/>
    <w:rsid w:val="008C3B86"/>
    <w:rsid w:val="008F5168"/>
    <w:rsid w:val="008F553E"/>
    <w:rsid w:val="00905A9C"/>
    <w:rsid w:val="00910333"/>
    <w:rsid w:val="00912E1E"/>
    <w:rsid w:val="009229B0"/>
    <w:rsid w:val="009344B9"/>
    <w:rsid w:val="00937804"/>
    <w:rsid w:val="0095464D"/>
    <w:rsid w:val="009707AF"/>
    <w:rsid w:val="00970DF8"/>
    <w:rsid w:val="00974DA3"/>
    <w:rsid w:val="00977A83"/>
    <w:rsid w:val="00990F2E"/>
    <w:rsid w:val="00996786"/>
    <w:rsid w:val="009D0C8B"/>
    <w:rsid w:val="009D4F4A"/>
    <w:rsid w:val="009F5486"/>
    <w:rsid w:val="00A0139E"/>
    <w:rsid w:val="00A202A4"/>
    <w:rsid w:val="00A24493"/>
    <w:rsid w:val="00A445D8"/>
    <w:rsid w:val="00A64B57"/>
    <w:rsid w:val="00A9281F"/>
    <w:rsid w:val="00AB0533"/>
    <w:rsid w:val="00AB670D"/>
    <w:rsid w:val="00AC61B2"/>
    <w:rsid w:val="00AC6DEF"/>
    <w:rsid w:val="00AD3110"/>
    <w:rsid w:val="00B21FDF"/>
    <w:rsid w:val="00B25173"/>
    <w:rsid w:val="00B47F1B"/>
    <w:rsid w:val="00B53101"/>
    <w:rsid w:val="00B53AEF"/>
    <w:rsid w:val="00B54E9F"/>
    <w:rsid w:val="00B60C67"/>
    <w:rsid w:val="00B70D97"/>
    <w:rsid w:val="00B77DAF"/>
    <w:rsid w:val="00B94BD9"/>
    <w:rsid w:val="00BB600E"/>
    <w:rsid w:val="00BE0386"/>
    <w:rsid w:val="00BE657F"/>
    <w:rsid w:val="00BF1945"/>
    <w:rsid w:val="00C0550A"/>
    <w:rsid w:val="00C20548"/>
    <w:rsid w:val="00C2746F"/>
    <w:rsid w:val="00C32079"/>
    <w:rsid w:val="00C33BE9"/>
    <w:rsid w:val="00C50822"/>
    <w:rsid w:val="00C555A8"/>
    <w:rsid w:val="00C57392"/>
    <w:rsid w:val="00C71DB0"/>
    <w:rsid w:val="00CA6292"/>
    <w:rsid w:val="00CB26D9"/>
    <w:rsid w:val="00CB425C"/>
    <w:rsid w:val="00CB4641"/>
    <w:rsid w:val="00CD18A6"/>
    <w:rsid w:val="00CD43C1"/>
    <w:rsid w:val="00CE133A"/>
    <w:rsid w:val="00CF62CC"/>
    <w:rsid w:val="00D004B4"/>
    <w:rsid w:val="00D04CA3"/>
    <w:rsid w:val="00D11742"/>
    <w:rsid w:val="00D35266"/>
    <w:rsid w:val="00D54012"/>
    <w:rsid w:val="00D660B9"/>
    <w:rsid w:val="00D7226B"/>
    <w:rsid w:val="00D87981"/>
    <w:rsid w:val="00D93C46"/>
    <w:rsid w:val="00DD77E4"/>
    <w:rsid w:val="00DD7D23"/>
    <w:rsid w:val="00DE4BED"/>
    <w:rsid w:val="00DE7B65"/>
    <w:rsid w:val="00DF2445"/>
    <w:rsid w:val="00DF28F0"/>
    <w:rsid w:val="00E04A50"/>
    <w:rsid w:val="00E252CE"/>
    <w:rsid w:val="00E328F8"/>
    <w:rsid w:val="00E72A9B"/>
    <w:rsid w:val="00E90701"/>
    <w:rsid w:val="00E953E4"/>
    <w:rsid w:val="00EB1CB8"/>
    <w:rsid w:val="00EC1DA1"/>
    <w:rsid w:val="00EC1FBC"/>
    <w:rsid w:val="00ED04B9"/>
    <w:rsid w:val="00ED5934"/>
    <w:rsid w:val="00ED5DC4"/>
    <w:rsid w:val="00EF337E"/>
    <w:rsid w:val="00EF5627"/>
    <w:rsid w:val="00F1129A"/>
    <w:rsid w:val="00F112A3"/>
    <w:rsid w:val="00F31B0D"/>
    <w:rsid w:val="00F40B13"/>
    <w:rsid w:val="00F60129"/>
    <w:rsid w:val="00F84043"/>
    <w:rsid w:val="00F84F09"/>
    <w:rsid w:val="00F91D18"/>
    <w:rsid w:val="00F947E2"/>
    <w:rsid w:val="00FA6D29"/>
    <w:rsid w:val="00FB7997"/>
    <w:rsid w:val="00FB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B26D9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B26D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B26D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B26D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B26D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B26D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B26D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B26D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B26D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B26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B26D9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B26D9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A55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D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55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D6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234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1192</Words>
  <Characters>6799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2015-10-28T08:58:00Z</cp:lastPrinted>
  <dcterms:created xsi:type="dcterms:W3CDTF">2015-11-09T04:23:00Z</dcterms:created>
  <dcterms:modified xsi:type="dcterms:W3CDTF">2015-11-10T00:20:00Z</dcterms:modified>
</cp:coreProperties>
</file>